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DDE7" w14:textId="57D0ECEB" w:rsidR="008D3718" w:rsidRPr="00CE061E" w:rsidRDefault="001804F4" w:rsidP="008D3718">
      <w:pPr>
        <w:pStyle w:val="BodyText"/>
        <w:rPr>
          <w:rFonts w:asciiTheme="minorHAnsi" w:hAnsiTheme="minorHAnsi"/>
          <w:sz w:val="20"/>
        </w:rPr>
      </w:pPr>
      <w:r>
        <w:rPr>
          <w:rFonts w:asciiTheme="minorHAnsi" w:hAnsiTheme="minorHAnsi"/>
          <w:noProof/>
          <w:lang w:bidi="ar-SA"/>
        </w:rPr>
        <mc:AlternateContent>
          <mc:Choice Requires="wps">
            <w:drawing>
              <wp:anchor distT="0" distB="0" distL="114300" distR="114300" simplePos="0" relativeHeight="252860928" behindDoc="0" locked="0" layoutInCell="1" allowOverlap="1" wp14:anchorId="6E0CC36C" wp14:editId="051DC892">
                <wp:simplePos x="0" y="0"/>
                <wp:positionH relativeFrom="column">
                  <wp:posOffset>-991235</wp:posOffset>
                </wp:positionH>
                <wp:positionV relativeFrom="paragraph">
                  <wp:posOffset>-1185687</wp:posOffset>
                </wp:positionV>
                <wp:extent cx="2190465" cy="11259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90465" cy="1125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70C55" w14:textId="77777777" w:rsidR="001804F4" w:rsidRDefault="001804F4"/>
                          <w:p w14:paraId="16546CA1" w14:textId="77777777" w:rsidR="001804F4" w:rsidRDefault="001804F4"/>
                          <w:p w14:paraId="5AE5BE16" w14:textId="5AD41C74" w:rsidR="00572C6B" w:rsidRDefault="001804F4">
                            <w:r>
                              <w:rPr>
                                <w:noProof/>
                                <w:lang w:bidi="ar-SA"/>
                              </w:rPr>
                              <w:drawing>
                                <wp:inline distT="0" distB="0" distL="0" distR="0" wp14:anchorId="7DDCA476" wp14:editId="51A8D54E">
                                  <wp:extent cx="1132764" cy="741256"/>
                                  <wp:effectExtent l="0" t="0" r="0" b="0"/>
                                  <wp:docPr id="8" name="Picture 7" descr="A white logo with a person holding a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72074" name="Picture 7" descr="A white logo with a person holding a arrow&#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59737" cy="7589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CC36C" id="_x0000_t202" coordsize="21600,21600" o:spt="202" path="m,l,21600r21600,l21600,xe">
                <v:stroke joinstyle="miter"/>
                <v:path gradientshapeok="t" o:connecttype="rect"/>
              </v:shapetype>
              <v:shape id="Text Box 4" o:spid="_x0000_s1026" type="#_x0000_t202" style="position:absolute;margin-left:-78.05pt;margin-top:-93.35pt;width:172.5pt;height:88.65pt;z-index:2528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" filled="f" stroked="f" strokeweight=".5pt">
                <v:textbox>
                  <w:txbxContent>
                    <w:p w14:paraId="7FA70C55" w14:textId="77777777" w:rsidR="001804F4" w:rsidRDefault="001804F4"/>
                    <w:p w14:paraId="16546CA1" w14:textId="77777777" w:rsidR="001804F4" w:rsidRDefault="001804F4"/>
                    <w:p w14:paraId="5AE5BE16" w14:textId="5AD41C74" w:rsidR="00572C6B" w:rsidRDefault="001804F4">
                      <w:r>
                        <w:rPr>
                          <w:noProof/>
                          <w:lang w:bidi="ar-SA"/>
                        </w:rPr>
                        <w:drawing>
                          <wp:inline distT="0" distB="0" distL="0" distR="0" wp14:anchorId="7DDCA476" wp14:editId="51A8D54E">
                            <wp:extent cx="1132764" cy="741256"/>
                            <wp:effectExtent l="0" t="0" r="0" b="0"/>
                            <wp:docPr id="8" name="Picture 7" descr="A white logo with a person holding a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72074" name="Picture 7" descr="A white logo with a person holding a arrow&#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9737" cy="758907"/>
                                    </a:xfrm>
                                    <a:prstGeom prst="rect">
                                      <a:avLst/>
                                    </a:prstGeom>
                                  </pic:spPr>
                                </pic:pic>
                              </a:graphicData>
                            </a:graphic>
                          </wp:inline>
                        </w:drawing>
                      </w:r>
                    </w:p>
                  </w:txbxContent>
                </v:textbox>
              </v:shape>
            </w:pict>
          </mc:Fallback>
        </mc:AlternateContent>
      </w:r>
      <w:r w:rsidR="00C920B4">
        <w:rPr>
          <w:rFonts w:asciiTheme="minorHAnsi" w:hAnsiTheme="minorHAnsi"/>
          <w:noProof/>
          <w:lang w:bidi="ar-SA"/>
        </w:rPr>
        <mc:AlternateContent>
          <mc:Choice Requires="wps">
            <w:drawing>
              <wp:anchor distT="0" distB="0" distL="114300" distR="114300" simplePos="0" relativeHeight="251651584" behindDoc="0" locked="0" layoutInCell="1" allowOverlap="1" wp14:anchorId="45060D92" wp14:editId="1884AE16">
                <wp:simplePos x="0" y="0"/>
                <wp:positionH relativeFrom="column">
                  <wp:posOffset>-688340</wp:posOffset>
                </wp:positionH>
                <wp:positionV relativeFrom="paragraph">
                  <wp:posOffset>79375</wp:posOffset>
                </wp:positionV>
                <wp:extent cx="2133600" cy="8748395"/>
                <wp:effectExtent l="0" t="0" r="0" b="0"/>
                <wp:wrapSquare wrapText="bothSides"/>
                <wp:docPr id="4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0" cy="874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323CA" w14:textId="473F36AF" w:rsidR="00572C6B" w:rsidRDefault="00CF1DD6">
                            <w:r w:rsidRPr="00CF1DD6">
                              <w:drawing>
                                <wp:inline distT="0" distB="0" distL="0" distR="0" wp14:anchorId="276220B4" wp14:editId="37B77A7F">
                                  <wp:extent cx="1950720" cy="8534400"/>
                                  <wp:effectExtent l="0" t="0" r="0" b="0"/>
                                  <wp:docPr id="20497504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853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60D92" id="_x0000_t202" coordsize="21600,21600" o:spt="202" path="m,l,21600r21600,l21600,xe">
                <v:stroke joinstyle="miter"/>
                <v:path gradientshapeok="t" o:connecttype="rect"/>
              </v:shapetype>
              <v:shape id="Text Box 175" o:spid="_x0000_s1027" type="#_x0000_t202" style="position:absolute;margin-left:-54.2pt;margin-top:6.25pt;width:168pt;height:68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" filled="f" stroked="f">
                <v:path arrowok="t"/>
                <v:textbox>
                  <w:txbxContent>
                    <w:p w14:paraId="013323CA" w14:textId="473F36AF" w:rsidR="00572C6B" w:rsidRDefault="00CF1DD6">
                      <w:r w:rsidRPr="00CF1DD6">
                        <w:drawing>
                          <wp:inline distT="0" distB="0" distL="0" distR="0" wp14:anchorId="276220B4" wp14:editId="37B77A7F">
                            <wp:extent cx="1950720" cy="8534400"/>
                            <wp:effectExtent l="0" t="0" r="0" b="0"/>
                            <wp:docPr id="20497504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8534400"/>
                                    </a:xfrm>
                                    <a:prstGeom prst="rect">
                                      <a:avLst/>
                                    </a:prstGeom>
                                    <a:noFill/>
                                    <a:ln>
                                      <a:noFill/>
                                    </a:ln>
                                  </pic:spPr>
                                </pic:pic>
                              </a:graphicData>
                            </a:graphic>
                          </wp:inline>
                        </w:drawing>
                      </w:r>
                    </w:p>
                  </w:txbxContent>
                </v:textbox>
                <w10:wrap type="square"/>
              </v:shape>
            </w:pict>
          </mc:Fallback>
        </mc:AlternateContent>
      </w:r>
      <w:r w:rsidR="0087790B">
        <w:rPr>
          <w:rFonts w:asciiTheme="minorHAnsi" w:hAnsiTheme="minorHAnsi"/>
          <w:noProof/>
          <w:lang w:bidi="ar-SA"/>
        </w:rPr>
        <w:drawing>
          <wp:anchor distT="0" distB="0" distL="114300" distR="114300" simplePos="0" relativeHeight="251653632" behindDoc="1" locked="0" layoutInCell="1" allowOverlap="1" wp14:anchorId="6E84C95B" wp14:editId="35175144">
            <wp:simplePos x="0" y="0"/>
            <wp:positionH relativeFrom="column">
              <wp:posOffset>-1088065</wp:posOffset>
            </wp:positionH>
            <wp:positionV relativeFrom="paragraph">
              <wp:posOffset>-1034594</wp:posOffset>
            </wp:positionV>
            <wp:extent cx="7586980" cy="1091705"/>
            <wp:effectExtent l="0" t="0" r="0" b="0"/>
            <wp:wrapNone/>
            <wp:docPr id="57"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159"/>
                    <pic:cNvPicPr>
                      <a:picLocks/>
                    </pic:cNvPicPr>
                  </pic:nvPicPr>
                  <pic:blipFill>
                    <a:blip r:embed="rId12" cstate="print"/>
                    <a:srcRect/>
                    <a:stretch>
                      <a:fillRect/>
                    </a:stretch>
                  </pic:blipFill>
                  <pic:spPr bwMode="auto">
                    <a:xfrm>
                      <a:off x="0" y="0"/>
                      <a:ext cx="7586980" cy="1091705"/>
                    </a:xfrm>
                    <a:prstGeom prst="rect">
                      <a:avLst/>
                    </a:prstGeom>
                    <a:noFill/>
                  </pic:spPr>
                </pic:pic>
              </a:graphicData>
            </a:graphic>
          </wp:anchor>
        </w:drawing>
      </w:r>
      <w:r w:rsidR="00CD2B07">
        <w:rPr>
          <w:rFonts w:asciiTheme="minorHAnsi" w:hAnsiTheme="minorHAnsi"/>
          <w:noProof/>
          <w:lang w:bidi="ar-SA"/>
        </w:rPr>
        <mc:AlternateContent>
          <mc:Choice Requires="wps">
            <w:drawing>
              <wp:anchor distT="0" distB="0" distL="114300" distR="114300" simplePos="0" relativeHeight="251659776" behindDoc="0" locked="0" layoutInCell="1" allowOverlap="1" wp14:anchorId="3ECD0746" wp14:editId="5A957E49">
                <wp:simplePos x="0" y="0"/>
                <wp:positionH relativeFrom="column">
                  <wp:posOffset>633730</wp:posOffset>
                </wp:positionH>
                <wp:positionV relativeFrom="paragraph">
                  <wp:posOffset>-407035</wp:posOffset>
                </wp:positionV>
                <wp:extent cx="5530215" cy="292735"/>
                <wp:effectExtent l="0" t="0" r="0" b="0"/>
                <wp:wrapNone/>
                <wp:docPr id="4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21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0FE87" w14:textId="47CA5B26" w:rsidR="00572C6B" w:rsidRPr="000039BF" w:rsidRDefault="00572C6B" w:rsidP="0067477B">
                            <w:pPr>
                              <w:ind w:left="-3060" w:right="-33"/>
                              <w:jc w:val="right"/>
                              <w:rPr>
                                <w:rFonts w:ascii="Arial" w:hAnsi="Arial" w:cs="Arial"/>
                                <w:b/>
                                <w:color w:val="FFFFFF" w:themeColor="background1"/>
                                <w:sz w:val="20"/>
                                <w:szCs w:val="20"/>
                              </w:rPr>
                            </w:pPr>
                            <w:r>
                              <w:rPr>
                                <w:rFonts w:ascii="Arial" w:hAnsi="Arial" w:cs="Arial"/>
                                <w:b/>
                                <w:color w:val="FFFFFF" w:themeColor="background1"/>
                                <w:sz w:val="20"/>
                                <w:szCs w:val="20"/>
                              </w:rPr>
                              <w:fldChar w:fldCharType="begin"/>
                            </w:r>
                            <w:r>
                              <w:rPr>
                                <w:rFonts w:ascii="Arial" w:hAnsi="Arial" w:cs="Arial"/>
                                <w:b/>
                                <w:color w:val="FFFFFF" w:themeColor="background1"/>
                                <w:sz w:val="20"/>
                                <w:szCs w:val="20"/>
                              </w:rPr>
                              <w:instrText xml:space="preserve"> DATE \@ "d MMMM yyyy" </w:instrText>
                            </w:r>
                            <w:r>
                              <w:rPr>
                                <w:rFonts w:ascii="Arial" w:hAnsi="Arial" w:cs="Arial"/>
                                <w:b/>
                                <w:color w:val="FFFFFF" w:themeColor="background1"/>
                                <w:sz w:val="20"/>
                                <w:szCs w:val="20"/>
                              </w:rPr>
                              <w:fldChar w:fldCharType="separate"/>
                            </w:r>
                            <w:r w:rsidR="00AF1C2E">
                              <w:rPr>
                                <w:rFonts w:ascii="Arial" w:hAnsi="Arial" w:cs="Arial"/>
                                <w:b/>
                                <w:noProof/>
                                <w:color w:val="FFFFFF" w:themeColor="background1"/>
                                <w:sz w:val="20"/>
                                <w:szCs w:val="20"/>
                              </w:rPr>
                              <w:t>21 February 2024</w:t>
                            </w:r>
                            <w:r>
                              <w:rPr>
                                <w:rFonts w:ascii="Arial" w:hAnsi="Arial" w:cs="Arial"/>
                                <w:b/>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0746" id="Text Box 156" o:spid="_x0000_s1028" type="#_x0000_t202" style="position:absolute;margin-left:49.9pt;margin-top:-32.05pt;width:435.45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" filled="f" stroked="f">
                <v:path arrowok="t"/>
                <v:textbox>
                  <w:txbxContent>
                    <w:p w14:paraId="19C0FE87" w14:textId="47CA5B26" w:rsidR="00572C6B" w:rsidRPr="000039BF" w:rsidRDefault="00572C6B" w:rsidP="0067477B">
                      <w:pPr>
                        <w:ind w:left="-3060" w:right="-33"/>
                        <w:jc w:val="right"/>
                        <w:rPr>
                          <w:rFonts w:ascii="Arial" w:hAnsi="Arial" w:cs="Arial"/>
                          <w:b/>
                          <w:color w:val="FFFFFF" w:themeColor="background1"/>
                          <w:sz w:val="20"/>
                          <w:szCs w:val="20"/>
                        </w:rPr>
                      </w:pPr>
                      <w:r>
                        <w:rPr>
                          <w:rFonts w:ascii="Arial" w:hAnsi="Arial" w:cs="Arial"/>
                          <w:b/>
                          <w:color w:val="FFFFFF" w:themeColor="background1"/>
                          <w:sz w:val="20"/>
                          <w:szCs w:val="20"/>
                        </w:rPr>
                        <w:fldChar w:fldCharType="begin"/>
                      </w:r>
                      <w:r>
                        <w:rPr>
                          <w:rFonts w:ascii="Arial" w:hAnsi="Arial" w:cs="Arial"/>
                          <w:b/>
                          <w:color w:val="FFFFFF" w:themeColor="background1"/>
                          <w:sz w:val="20"/>
                          <w:szCs w:val="20"/>
                        </w:rPr>
                        <w:instrText xml:space="preserve"> DATE \@ "d MMMM yyyy" </w:instrText>
                      </w:r>
                      <w:r>
                        <w:rPr>
                          <w:rFonts w:ascii="Arial" w:hAnsi="Arial" w:cs="Arial"/>
                          <w:b/>
                          <w:color w:val="FFFFFF" w:themeColor="background1"/>
                          <w:sz w:val="20"/>
                          <w:szCs w:val="20"/>
                        </w:rPr>
                        <w:fldChar w:fldCharType="separate"/>
                      </w:r>
                      <w:r w:rsidR="00AF1C2E">
                        <w:rPr>
                          <w:rFonts w:ascii="Arial" w:hAnsi="Arial" w:cs="Arial"/>
                          <w:b/>
                          <w:noProof/>
                          <w:color w:val="FFFFFF" w:themeColor="background1"/>
                          <w:sz w:val="20"/>
                          <w:szCs w:val="20"/>
                        </w:rPr>
                        <w:t>21 February 2024</w:t>
                      </w:r>
                      <w:r>
                        <w:rPr>
                          <w:rFonts w:ascii="Arial" w:hAnsi="Arial" w:cs="Arial"/>
                          <w:b/>
                          <w:color w:val="FFFFFF" w:themeColor="background1"/>
                          <w:sz w:val="20"/>
                          <w:szCs w:val="20"/>
                        </w:rPr>
                        <w:fldChar w:fldCharType="end"/>
                      </w:r>
                    </w:p>
                  </w:txbxContent>
                </v:textbox>
              </v:shape>
            </w:pict>
          </mc:Fallback>
        </mc:AlternateContent>
      </w:r>
      <w:r w:rsidR="00CD2B07">
        <w:rPr>
          <w:rFonts w:asciiTheme="minorHAnsi" w:hAnsiTheme="minorHAnsi"/>
          <w:noProof/>
          <w:lang w:bidi="ar-SA"/>
        </w:rPr>
        <mc:AlternateContent>
          <mc:Choice Requires="wps">
            <w:drawing>
              <wp:anchor distT="0" distB="0" distL="114300" distR="114300" simplePos="0" relativeHeight="251655680" behindDoc="0" locked="0" layoutInCell="1" allowOverlap="1" wp14:anchorId="5A9CEEEE" wp14:editId="341A9588">
                <wp:simplePos x="0" y="0"/>
                <wp:positionH relativeFrom="column">
                  <wp:posOffset>1532890</wp:posOffset>
                </wp:positionH>
                <wp:positionV relativeFrom="paragraph">
                  <wp:posOffset>-685165</wp:posOffset>
                </wp:positionV>
                <wp:extent cx="4735830" cy="278130"/>
                <wp:effectExtent l="0" t="0" r="0" b="7620"/>
                <wp:wrapNone/>
                <wp:docPr id="6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358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FF43" w14:textId="77777777" w:rsidR="00572C6B" w:rsidRPr="004C740D" w:rsidRDefault="00572C6B" w:rsidP="0086065D">
                            <w:pPr>
                              <w:ind w:right="-127"/>
                              <w:jc w:val="right"/>
                              <w:rPr>
                                <w:rFonts w:ascii="Arial Black" w:hAnsi="Arial Black" w:cs="Arial"/>
                                <w:b/>
                                <w:color w:val="FFFFFF" w:themeColor="background1"/>
                                <w:sz w:val="24"/>
                                <w:szCs w:val="24"/>
                              </w:rPr>
                            </w:pPr>
                            <w:r w:rsidRPr="004C740D">
                              <w:rPr>
                                <w:rFonts w:ascii="Arial Black" w:hAnsi="Arial Black" w:cs="Arial"/>
                                <w:b/>
                                <w:color w:val="FFFFFF" w:themeColor="background1"/>
                                <w:sz w:val="24"/>
                                <w:szCs w:val="24"/>
                              </w:rPr>
                              <w:t>DAILY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EEEE" id="Text Box 176" o:spid="_x0000_s1029" type="#_x0000_t202" style="position:absolute;margin-left:120.7pt;margin-top:-53.95pt;width:372.9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" filled="f" stroked="f">
                <v:path arrowok="t"/>
                <v:textbox>
                  <w:txbxContent>
                    <w:p w14:paraId="12A8FF43" w14:textId="77777777" w:rsidR="00572C6B" w:rsidRPr="004C740D" w:rsidRDefault="00572C6B" w:rsidP="0086065D">
                      <w:pPr>
                        <w:ind w:right="-127"/>
                        <w:jc w:val="right"/>
                        <w:rPr>
                          <w:rFonts w:ascii="Arial Black" w:hAnsi="Arial Black" w:cs="Arial"/>
                          <w:b/>
                          <w:color w:val="FFFFFF" w:themeColor="background1"/>
                          <w:sz w:val="24"/>
                          <w:szCs w:val="24"/>
                        </w:rPr>
                      </w:pPr>
                      <w:r w:rsidRPr="004C740D">
                        <w:rPr>
                          <w:rFonts w:ascii="Arial Black" w:hAnsi="Arial Black" w:cs="Arial"/>
                          <w:b/>
                          <w:color w:val="FFFFFF" w:themeColor="background1"/>
                          <w:sz w:val="24"/>
                          <w:szCs w:val="24"/>
                        </w:rPr>
                        <w:t>DAILY RESEARCH</w:t>
                      </w:r>
                    </w:p>
                  </w:txbxContent>
                </v:textbox>
              </v:shape>
            </w:pict>
          </mc:Fallback>
        </mc:AlternateContent>
      </w:r>
      <w:r w:rsidR="00C00DBB">
        <w:rPr>
          <w:rFonts w:asciiTheme="minorHAnsi" w:hAnsiTheme="minorHAnsi"/>
          <w:noProof/>
          <w:lang w:bidi="ar-SA"/>
        </w:rPr>
        <mc:AlternateContent>
          <mc:Choice Requires="wps">
            <w:drawing>
              <wp:anchor distT="0" distB="0" distL="114190" distR="114190" simplePos="0" relativeHeight="251646464" behindDoc="0" locked="0" layoutInCell="1" allowOverlap="1" wp14:anchorId="51870CE2" wp14:editId="7AE7422B">
                <wp:simplePos x="0" y="0"/>
                <wp:positionH relativeFrom="page">
                  <wp:posOffset>2676525</wp:posOffset>
                </wp:positionH>
                <wp:positionV relativeFrom="paragraph">
                  <wp:posOffset>146050</wp:posOffset>
                </wp:positionV>
                <wp:extent cx="9525" cy="8820150"/>
                <wp:effectExtent l="0" t="0" r="28575" b="19050"/>
                <wp:wrapNone/>
                <wp:docPr id="4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8820150"/>
                        </a:xfrm>
                        <a:prstGeom prst="line">
                          <a:avLst/>
                        </a:prstGeom>
                        <a:noFill/>
                        <a:ln w="22138">
                          <a:solidFill>
                            <a:srgbClr val="CCA4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5A8" id="Line 162" o:spid="_x0000_s1026" style="position:absolute;z-index:251646464;visibility:visible;mso-wrap-style:square;mso-width-percent:0;mso-height-percent:0;mso-wrap-distance-left:3.17194mm;mso-wrap-distance-top:0;mso-wrap-distance-right:3.17194mm;mso-wrap-distance-bottom:0;mso-position-horizontal:absolute;mso-position-horizontal-relative:page;mso-position-vertical:absolute;mso-position-vertical-relative:text;mso-width-percent:0;mso-height-percent:0;mso-width-relative:page;mso-height-relative:page" from="210.75pt,11.5pt" to="211.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" strokecolor="#cca41f" strokeweight=".61494mm">
                <o:lock v:ext="edit" shapetype="f"/>
                <w10:wrap anchorx="page"/>
              </v:line>
            </w:pict>
          </mc:Fallback>
        </mc:AlternateContent>
      </w:r>
      <w:r w:rsidR="00C00DBB">
        <w:rPr>
          <w:rFonts w:asciiTheme="minorHAnsi" w:hAnsiTheme="minorHAnsi"/>
          <w:noProof/>
          <w:sz w:val="20"/>
          <w:lang w:bidi="ar-SA"/>
        </w:rPr>
        <mc:AlternateContent>
          <mc:Choice Requires="wps">
            <w:drawing>
              <wp:anchor distT="0" distB="0" distL="114300" distR="114300" simplePos="0" relativeHeight="251645440" behindDoc="1" locked="0" layoutInCell="1" allowOverlap="1" wp14:anchorId="7CC0F963" wp14:editId="14E25B91">
                <wp:simplePos x="0" y="0"/>
                <wp:positionH relativeFrom="page">
                  <wp:posOffset>5060950</wp:posOffset>
                </wp:positionH>
                <wp:positionV relativeFrom="page">
                  <wp:posOffset>608965</wp:posOffset>
                </wp:positionV>
                <wp:extent cx="2571750" cy="292735"/>
                <wp:effectExtent l="0" t="0" r="0" b="12065"/>
                <wp:wrapNone/>
                <wp:docPr id="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7991" w14:textId="77777777" w:rsidR="00572C6B" w:rsidRPr="000E177F" w:rsidRDefault="00572C6B" w:rsidP="000E177F">
                            <w:pPr>
                              <w:spacing w:before="23"/>
                              <w:ind w:left="20" w:right="1988"/>
                              <w:rPr>
                                <w:rFonts w:ascii="Arial Black" w:hAnsi="Arial Black" w:cs="Arial"/>
                                <w:color w:val="FFFFFF" w:themeColor="background1"/>
                                <w:sz w:val="40"/>
                                <w:szCs w:val="28"/>
                              </w:rPr>
                            </w:pPr>
                            <w:r w:rsidRPr="000E177F">
                              <w:rPr>
                                <w:rFonts w:ascii="Arial Black" w:hAnsi="Arial Black" w:cs="Arial"/>
                                <w:color w:val="FFFFFF" w:themeColor="background1"/>
                                <w:w w:val="110"/>
                                <w:sz w:val="40"/>
                                <w:szCs w:val="28"/>
                              </w:rPr>
                              <w:t>DAILY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F963" id="Text Box 22" o:spid="_x0000_s1030" type="#_x0000_t202" style="position:absolute;margin-left:398.5pt;margin-top:47.95pt;width:202.5pt;height:23.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" filled="f" stroked="f">
                <v:path arrowok="t"/>
                <v:textbox inset="0,0,0,0">
                  <w:txbxContent>
                    <w:p w14:paraId="27137991" w14:textId="77777777" w:rsidR="00572C6B" w:rsidRPr="000E177F" w:rsidRDefault="00572C6B" w:rsidP="000E177F">
                      <w:pPr>
                        <w:spacing w:before="23"/>
                        <w:ind w:left="20" w:right="1988"/>
                        <w:rPr>
                          <w:rFonts w:ascii="Arial Black" w:hAnsi="Arial Black" w:cs="Arial"/>
                          <w:color w:val="FFFFFF" w:themeColor="background1"/>
                          <w:sz w:val="40"/>
                          <w:szCs w:val="28"/>
                        </w:rPr>
                      </w:pPr>
                      <w:r w:rsidRPr="000E177F">
                        <w:rPr>
                          <w:rFonts w:ascii="Arial Black" w:hAnsi="Arial Black" w:cs="Arial"/>
                          <w:color w:val="FFFFFF" w:themeColor="background1"/>
                          <w:w w:val="110"/>
                          <w:sz w:val="40"/>
                          <w:szCs w:val="28"/>
                        </w:rPr>
                        <w:t>DAILY RESEARCH</w:t>
                      </w:r>
                    </w:p>
                  </w:txbxContent>
                </v:textbox>
                <w10:wrap anchorx="page" anchory="page"/>
              </v:shape>
            </w:pict>
          </mc:Fallback>
        </mc:AlternateContent>
      </w:r>
      <w:r w:rsidR="00C00DBB">
        <w:rPr>
          <w:rFonts w:asciiTheme="minorHAnsi" w:hAnsiTheme="minorHAnsi"/>
          <w:noProof/>
          <w:sz w:val="84"/>
          <w:lang w:bidi="ar-SA"/>
        </w:rPr>
        <mc:AlternateContent>
          <mc:Choice Requires="wps">
            <w:drawing>
              <wp:anchor distT="4294967292" distB="4294967292" distL="114300" distR="114300" simplePos="0" relativeHeight="251656704" behindDoc="0" locked="0" layoutInCell="1" allowOverlap="1" wp14:anchorId="122C4613" wp14:editId="4ADF8B8A">
                <wp:simplePos x="0" y="0"/>
                <wp:positionH relativeFrom="page">
                  <wp:posOffset>319405</wp:posOffset>
                </wp:positionH>
                <wp:positionV relativeFrom="page">
                  <wp:posOffset>10026649</wp:posOffset>
                </wp:positionV>
                <wp:extent cx="6926580" cy="0"/>
                <wp:effectExtent l="0" t="0" r="26670" b="19050"/>
                <wp:wrapNone/>
                <wp:docPr id="5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6580" cy="0"/>
                        </a:xfrm>
                        <a:prstGeom prst="line">
                          <a:avLst/>
                        </a:prstGeom>
                        <a:noFill/>
                        <a:ln w="19807">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24BC5D" id="Line 170" o:spid="_x0000_s1026" style="position:absolute;z-index:25165670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5.15pt,789.5pt" to="570.5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" strokecolor="#365f91 [2404]" strokeweight=".55019mm">
                <o:lock v:ext="edit" shapetype="f"/>
                <w10:wrap anchorx="page" anchory="page"/>
              </v:line>
            </w:pict>
          </mc:Fallback>
        </mc:AlternateContent>
      </w:r>
      <w:r>
        <w:rPr>
          <w:rFonts w:asciiTheme="minorHAnsi" w:hAnsiTheme="minorHAnsi"/>
          <w:sz w:val="20"/>
        </w:rPr>
        <w:t xml:space="preserve"> </w:t>
      </w:r>
    </w:p>
    <w:p w14:paraId="3A5EC8DA" w14:textId="7EB85088" w:rsidR="00D80CFD" w:rsidRDefault="0047431B" w:rsidP="008D3718">
      <w:pPr>
        <w:pStyle w:val="BodyText"/>
        <w:spacing w:before="5"/>
        <w:rPr>
          <w:rFonts w:asciiTheme="minorHAnsi" w:hAnsiTheme="minorHAnsi" w:cstheme="minorHAnsi"/>
          <w:b/>
          <w:color w:val="FFFFFF" w:themeColor="background1"/>
          <w:sz w:val="26"/>
          <w:szCs w:val="26"/>
          <w:lang w:val="id-ID"/>
        </w:rPr>
      </w:pPr>
      <w:r>
        <w:rPr>
          <w:rFonts w:asciiTheme="minorHAnsi" w:hAnsiTheme="minorHAnsi" w:cstheme="minorHAnsi"/>
          <w:noProof/>
          <w:lang w:bidi="ar-SA"/>
        </w:rPr>
        <mc:AlternateContent>
          <mc:Choice Requires="wpg">
            <w:drawing>
              <wp:anchor distT="0" distB="0" distL="114300" distR="114300" simplePos="0" relativeHeight="252302848" behindDoc="0" locked="0" layoutInCell="1" allowOverlap="1" wp14:anchorId="65104DB1" wp14:editId="551E15D6">
                <wp:simplePos x="0" y="0"/>
                <wp:positionH relativeFrom="column">
                  <wp:posOffset>1804035</wp:posOffset>
                </wp:positionH>
                <wp:positionV relativeFrom="paragraph">
                  <wp:posOffset>189511</wp:posOffset>
                </wp:positionV>
                <wp:extent cx="4496435" cy="408305"/>
                <wp:effectExtent l="0" t="0" r="37465" b="0"/>
                <wp:wrapNone/>
                <wp:docPr id="9" name="Group 9"/>
                <wp:cNvGraphicFramePr/>
                <a:graphic xmlns:a="http://schemas.openxmlformats.org/drawingml/2006/main">
                  <a:graphicData uri="http://schemas.microsoft.com/office/word/2010/wordprocessingGroup">
                    <wpg:wgp>
                      <wpg:cNvGrpSpPr/>
                      <wpg:grpSpPr>
                        <a:xfrm>
                          <a:off x="0" y="0"/>
                          <a:ext cx="4496435" cy="408305"/>
                          <a:chOff x="0" y="72009"/>
                          <a:chExt cx="4496215" cy="409410"/>
                        </a:xfrm>
                      </wpg:grpSpPr>
                      <wpg:grpSp>
                        <wpg:cNvPr id="40" name="Group 166"/>
                        <wpg:cNvGrpSpPr>
                          <a:grpSpLocks/>
                        </wpg:cNvGrpSpPr>
                        <wpg:grpSpPr bwMode="auto">
                          <a:xfrm>
                            <a:off x="11210" y="72009"/>
                            <a:ext cx="4485005" cy="383197"/>
                            <a:chOff x="4576" y="5758"/>
                            <a:chExt cx="6737" cy="511"/>
                          </a:xfrm>
                        </wpg:grpSpPr>
                        <wps:wsp>
                          <wps:cNvPr id="41" name="Line 167"/>
                          <wps:cNvCnPr>
                            <a:cxnSpLocks/>
                          </wps:cNvCnPr>
                          <wps:spPr bwMode="auto">
                            <a:xfrm>
                              <a:off x="4581" y="6268"/>
                              <a:ext cx="6732" cy="0"/>
                            </a:xfrm>
                            <a:prstGeom prst="line">
                              <a:avLst/>
                            </a:prstGeom>
                            <a:noFill/>
                            <a:ln w="11651">
                              <a:solidFill>
                                <a:srgbClr val="1C247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16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576" y="5758"/>
                              <a:ext cx="1802" cy="511"/>
                            </a:xfrm>
                            <a:prstGeom prst="rect">
                              <a:avLst/>
                            </a:prstGeom>
                            <a:noFill/>
                            <a:extLst>
                              <a:ext uri="{909E8E84-426E-40DD-AFC4-6F175D3DCCD1}">
                                <a14:hiddenFill xmlns:a14="http://schemas.microsoft.com/office/drawing/2010/main">
                                  <a:solidFill>
                                    <a:srgbClr val="FFFFFF"/>
                                  </a:solidFill>
                                </a14:hiddenFill>
                              </a:ext>
                            </a:extLst>
                          </pic:spPr>
                        </pic:pic>
                      </wpg:grpSp>
                      <wps:wsp>
                        <wps:cNvPr id="47" name="Text Box 180"/>
                        <wps:cNvSpPr txBox="1">
                          <a:spLocks/>
                        </wps:cNvSpPr>
                        <wps:spPr bwMode="auto">
                          <a:xfrm>
                            <a:off x="0" y="88429"/>
                            <a:ext cx="2206298" cy="39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C57" w14:textId="459F1CD8" w:rsidR="00572C6B" w:rsidRPr="00E06AAB" w:rsidRDefault="00572C6B" w:rsidP="00FC62AD">
                              <w:pPr>
                                <w:rPr>
                                  <w:rFonts w:asciiTheme="minorHAnsi" w:hAnsiTheme="minorHAnsi" w:cstheme="minorHAnsi"/>
                                  <w:b/>
                                  <w:color w:val="FFFFFF" w:themeColor="background1"/>
                                  <w:sz w:val="26"/>
                                  <w:szCs w:val="26"/>
                                  <w:lang w:val="en-GB"/>
                                </w:rPr>
                              </w:pPr>
                              <w:r w:rsidRPr="00E259A3">
                                <w:rPr>
                                  <w:rFonts w:asciiTheme="minorHAnsi" w:hAnsiTheme="minorHAnsi" w:cstheme="minorHAnsi"/>
                                  <w:b/>
                                  <w:color w:val="FFFFFF" w:themeColor="background1"/>
                                  <w:sz w:val="26"/>
                                  <w:szCs w:val="26"/>
                                  <w:lang w:val="id-ID"/>
                                </w:rPr>
                                <w:t>Market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104DB1" id="Group 9" o:spid="_x0000_s1031" style="position:absolute;margin-left:142.05pt;margin-top:14.9pt;width:354.05pt;height:32.15pt;z-index:252302848;mso-width-relative:margin;mso-height-relative:margin" coordorigin=",720" coordsize="44962,4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">
                <v:group id="Group 166" o:spid="_x0000_s1032" style="position:absolute;left:112;top:720;width:44850;height:3832" coordorigin="4576,5758" coordsize="673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67" o:spid="_x0000_s1033" style="position:absolute;visibility:visible;mso-wrap-style:square" from="4581,6268" to="11313,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" strokecolor="#1c247b" strokeweight=".32364mm">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34" type="#_x0000_t75" style="position:absolute;left:4576;top:5758;width:1802;height: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">
                    <v:imagedata r:id="rId14" o:title=""/>
                    <o:lock v:ext="edit" aspectratio="f"/>
                  </v:shape>
                </v:group>
                <v:shape id="Text Box 180" o:spid="_x0000_s1035" type="#_x0000_t202" style="position:absolute;top:884;width:22062;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" filled="f" stroked="f">
                  <v:path arrowok="t"/>
                  <v:textbox>
                    <w:txbxContent>
                      <w:p w14:paraId="2C315C57" w14:textId="459F1CD8" w:rsidR="00572C6B" w:rsidRPr="00E06AAB" w:rsidRDefault="00572C6B" w:rsidP="00FC62AD">
                        <w:pPr>
                          <w:rPr>
                            <w:rFonts w:asciiTheme="minorHAnsi" w:hAnsiTheme="minorHAnsi" w:cstheme="minorHAnsi"/>
                            <w:b/>
                            <w:color w:val="FFFFFF" w:themeColor="background1"/>
                            <w:sz w:val="26"/>
                            <w:szCs w:val="26"/>
                            <w:lang w:val="en-GB"/>
                          </w:rPr>
                        </w:pPr>
                        <w:r w:rsidRPr="00E259A3">
                          <w:rPr>
                            <w:rFonts w:asciiTheme="minorHAnsi" w:hAnsiTheme="minorHAnsi" w:cstheme="minorHAnsi"/>
                            <w:b/>
                            <w:color w:val="FFFFFF" w:themeColor="background1"/>
                            <w:sz w:val="26"/>
                            <w:szCs w:val="26"/>
                            <w:lang w:val="id-ID"/>
                          </w:rPr>
                          <w:t>Market</w:t>
                        </w:r>
                      </w:p>
                    </w:txbxContent>
                  </v:textbox>
                </v:shape>
              </v:group>
            </w:pict>
          </mc:Fallback>
        </mc:AlternateContent>
      </w:r>
    </w:p>
    <w:p w14:paraId="5C5896EE" w14:textId="1980D6AC" w:rsidR="00AA4A70" w:rsidRPr="00916C9A" w:rsidRDefault="00AA4A70">
      <w:pPr>
        <w:pStyle w:val="BodyText"/>
        <w:rPr>
          <w:rFonts w:asciiTheme="minorHAnsi" w:hAnsiTheme="minorHAnsi"/>
          <w:sz w:val="20"/>
          <w:lang w:val="id-ID"/>
        </w:rPr>
      </w:pPr>
    </w:p>
    <w:p w14:paraId="4DA31A80" w14:textId="45C02A84" w:rsidR="00AA4A70" w:rsidRPr="00CC4A2E" w:rsidRDefault="0047431B" w:rsidP="00CC4A2E">
      <w:pPr>
        <w:tabs>
          <w:tab w:val="left" w:pos="2880"/>
          <w:tab w:val="left" w:pos="3060"/>
        </w:tabs>
        <w:spacing w:line="360" w:lineRule="auto"/>
        <w:jc w:val="both"/>
        <w:rPr>
          <w:rFonts w:asciiTheme="minorHAnsi" w:hAnsiTheme="minorHAnsi" w:cstheme="minorHAnsi"/>
        </w:rPr>
      </w:pPr>
      <w:r>
        <w:rPr>
          <w:rFonts w:asciiTheme="minorHAnsi" w:hAnsiTheme="minorHAnsi"/>
          <w:noProof/>
          <w:sz w:val="20"/>
          <w:lang w:bidi="ar-SA"/>
        </w:rPr>
        <mc:AlternateContent>
          <mc:Choice Requires="wps">
            <w:drawing>
              <wp:anchor distT="0" distB="0" distL="114300" distR="114300" simplePos="0" relativeHeight="251849216" behindDoc="0" locked="0" layoutInCell="1" allowOverlap="1" wp14:anchorId="56B9E169" wp14:editId="4780EC66">
                <wp:simplePos x="0" y="0"/>
                <wp:positionH relativeFrom="column">
                  <wp:posOffset>1827530</wp:posOffset>
                </wp:positionH>
                <wp:positionV relativeFrom="paragraph">
                  <wp:posOffset>205740</wp:posOffset>
                </wp:positionV>
                <wp:extent cx="4523740" cy="8229600"/>
                <wp:effectExtent l="0" t="0" r="0" b="0"/>
                <wp:wrapNone/>
                <wp:docPr id="3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374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35663" w14:textId="7D9B4F95" w:rsidR="00FB6AD4" w:rsidRDefault="009C3533" w:rsidP="00E36F12">
                            <w:pPr>
                              <w:pStyle w:val="Default"/>
                              <w:spacing w:line="276" w:lineRule="auto"/>
                              <w:jc w:val="both"/>
                              <w:rPr>
                                <w:rFonts w:asciiTheme="minorHAnsi" w:eastAsia="Trebuchet MS" w:hAnsiTheme="minorHAnsi" w:cstheme="minorHAnsi"/>
                                <w:b/>
                                <w:bCs/>
                                <w:color w:val="1F497D" w:themeColor="text2"/>
                                <w:sz w:val="32"/>
                                <w:szCs w:val="32"/>
                                <w:lang w:bidi="en-US"/>
                              </w:rPr>
                            </w:pPr>
                            <w:r w:rsidRPr="009C3533">
                              <w:rPr>
                                <w:rFonts w:asciiTheme="minorHAnsi" w:eastAsia="Trebuchet MS" w:hAnsiTheme="minorHAnsi" w:cstheme="minorHAnsi"/>
                                <w:b/>
                                <w:bCs/>
                                <w:color w:val="1F497D" w:themeColor="text2"/>
                                <w:sz w:val="32"/>
                                <w:szCs w:val="32"/>
                                <w:lang w:bidi="en-US"/>
                              </w:rPr>
                              <w:t>JCI is Expected to Decline Today</w:t>
                            </w:r>
                          </w:p>
                          <w:p w14:paraId="6D1B8B86" w14:textId="77777777" w:rsidR="009C3533" w:rsidRPr="00E36F12" w:rsidRDefault="009C3533" w:rsidP="00E36F12">
                            <w:pPr>
                              <w:pStyle w:val="Default"/>
                              <w:spacing w:line="276" w:lineRule="auto"/>
                              <w:jc w:val="both"/>
                              <w:rPr>
                                <w:rFonts w:asciiTheme="minorHAnsi" w:hAnsiTheme="minorHAnsi" w:cstheme="minorHAnsi"/>
                                <w:sz w:val="22"/>
                                <w:szCs w:val="22"/>
                                <w:lang w:val="en-GB"/>
                              </w:rPr>
                            </w:pPr>
                          </w:p>
                          <w:p w14:paraId="401FA4ED"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US stocks closed lower on Tuesday (2/20): Dow Jones -0.17%, S&amp;P 500 -0.6% and Nasdaq -0.92%. The market lost steam as Nvidia led a broader tech decline, due to concerns regarding Nvidia’s sky-high valuation. The UST 10Y yield fell -0.07% (-0.003 bps) to 4.278 and the USD Index slipped -0.02% to 104.275.</w:t>
                            </w:r>
                          </w:p>
                          <w:p w14:paraId="1906F948"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p>
                          <w:p w14:paraId="3B960930"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Commodity market closed mixed on Tuesday (2/20): WTI oil -1.49% to USD 78.18/</w:t>
                            </w:r>
                            <w:proofErr w:type="spellStart"/>
                            <w:r w:rsidRPr="009C3533">
                              <w:rPr>
                                <w:rFonts w:asciiTheme="minorHAnsi" w:hAnsiTheme="minorHAnsi" w:cstheme="minorHAnsi"/>
                                <w:sz w:val="22"/>
                                <w:szCs w:val="22"/>
                                <w:lang w:val="en-GB"/>
                              </w:rPr>
                              <w:t>bbl</w:t>
                            </w:r>
                            <w:proofErr w:type="spellEnd"/>
                            <w:r w:rsidRPr="009C3533">
                              <w:rPr>
                                <w:rFonts w:asciiTheme="minorHAnsi" w:hAnsiTheme="minorHAnsi" w:cstheme="minorHAnsi"/>
                                <w:sz w:val="22"/>
                                <w:szCs w:val="22"/>
                                <w:lang w:val="en-GB"/>
                              </w:rPr>
                              <w:t>, coal +1.24% to USD 122.25/ton, nickel +0.57% to USD 16,463, CPO -0.08% to MYR 3,860, and gold +0.51% to USD 2,039.8/</w:t>
                            </w:r>
                            <w:proofErr w:type="spellStart"/>
                            <w:r w:rsidRPr="009C3533">
                              <w:rPr>
                                <w:rFonts w:asciiTheme="minorHAnsi" w:hAnsiTheme="minorHAnsi" w:cstheme="minorHAnsi"/>
                                <w:sz w:val="22"/>
                                <w:szCs w:val="22"/>
                                <w:lang w:val="en-GB"/>
                              </w:rPr>
                              <w:t>toz</w:t>
                            </w:r>
                            <w:proofErr w:type="spellEnd"/>
                            <w:r w:rsidRPr="009C3533">
                              <w:rPr>
                                <w:rFonts w:asciiTheme="minorHAnsi" w:hAnsiTheme="minorHAnsi" w:cstheme="minorHAnsi"/>
                                <w:sz w:val="22"/>
                                <w:szCs w:val="22"/>
                                <w:lang w:val="en-GB"/>
                              </w:rPr>
                              <w:t>.</w:t>
                            </w:r>
                          </w:p>
                          <w:p w14:paraId="05EB3B9A"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p>
                          <w:p w14:paraId="2C5A2929"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Asian stocks closed mixed; Nikkei -0.28%, Hang Seng +0.57%, Shanghai +0.42%, and KOSPI -0.84%. JCI ended the day at 7,352.6 (+0.77%), with foreign investors recording an overall net buy of IDR 1.4 trillion; IDR 1.29 trillion in the regular market, and IDR 116.5 billion in the negotiated market. The largest foreign inflow in the regular market was recorded by BBRI (IDR 501.5 billion), followed by TLKM (IDR 468.3 billion), and BBCA (IDR 156.1 billion). The largest foreign outflow in the regular market was recorded by BMRI (IDR 90.6 billion), followed by CUAN (IDR 55.2 billion), and MDKA (IDR 49.2 billion). The top leading movers were BBRI, BBCA, and AMMN, while the top lagging movers were BYAN, CUAN, and DSSA.</w:t>
                            </w:r>
                          </w:p>
                          <w:p w14:paraId="19E9D5CD"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p>
                          <w:p w14:paraId="5EFB5889" w14:textId="3ABBCD06" w:rsidR="00CF1DD6" w:rsidRPr="0095682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Both NIKKEI (-0.52%) and KOSPI (-0.05%) opened lower this morning. We expect the JCI to decline today, given negative sentiments from global and regional markets.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E169" id="Text Box 181" o:spid="_x0000_s1036" type="#_x0000_t202" style="position:absolute;left:0;text-align:left;margin-left:143.9pt;margin-top:16.2pt;width:356.2pt;height:9in;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" filled="f" stroked="f">
                <v:path arrowok="t"/>
                <v:textbox>
                  <w:txbxContent>
                    <w:p w14:paraId="4D635663" w14:textId="7D9B4F95" w:rsidR="00FB6AD4" w:rsidRDefault="009C3533" w:rsidP="00E36F12">
                      <w:pPr>
                        <w:pStyle w:val="Default"/>
                        <w:spacing w:line="276" w:lineRule="auto"/>
                        <w:jc w:val="both"/>
                        <w:rPr>
                          <w:rFonts w:asciiTheme="minorHAnsi" w:eastAsia="Trebuchet MS" w:hAnsiTheme="minorHAnsi" w:cstheme="minorHAnsi"/>
                          <w:b/>
                          <w:bCs/>
                          <w:color w:val="1F497D" w:themeColor="text2"/>
                          <w:sz w:val="32"/>
                          <w:szCs w:val="32"/>
                          <w:lang w:bidi="en-US"/>
                        </w:rPr>
                      </w:pPr>
                      <w:r w:rsidRPr="009C3533">
                        <w:rPr>
                          <w:rFonts w:asciiTheme="minorHAnsi" w:eastAsia="Trebuchet MS" w:hAnsiTheme="minorHAnsi" w:cstheme="minorHAnsi"/>
                          <w:b/>
                          <w:bCs/>
                          <w:color w:val="1F497D" w:themeColor="text2"/>
                          <w:sz w:val="32"/>
                          <w:szCs w:val="32"/>
                          <w:lang w:bidi="en-US"/>
                        </w:rPr>
                        <w:t>JCI is Expected to Decline Today</w:t>
                      </w:r>
                    </w:p>
                    <w:p w14:paraId="6D1B8B86" w14:textId="77777777" w:rsidR="009C3533" w:rsidRPr="00E36F12" w:rsidRDefault="009C3533" w:rsidP="00E36F12">
                      <w:pPr>
                        <w:pStyle w:val="Default"/>
                        <w:spacing w:line="276" w:lineRule="auto"/>
                        <w:jc w:val="both"/>
                        <w:rPr>
                          <w:rFonts w:asciiTheme="minorHAnsi" w:hAnsiTheme="minorHAnsi" w:cstheme="minorHAnsi"/>
                          <w:sz w:val="22"/>
                          <w:szCs w:val="22"/>
                          <w:lang w:val="en-GB"/>
                        </w:rPr>
                      </w:pPr>
                    </w:p>
                    <w:p w14:paraId="401FA4ED"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US stocks closed lower on Tuesday (2/20): Dow Jones -0.17%, S&amp;P 500 -0.6% and Nasdaq -0.92%. The market lost steam as Nvidia led a broader tech decline, due to concerns regarding Nvidia’s sky-high valuation. The UST 10Y yield fell -0.07% (-0.003 bps) to 4.278 and the USD Index slipped -0.02% to 104.275.</w:t>
                      </w:r>
                    </w:p>
                    <w:p w14:paraId="1906F948"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p>
                    <w:p w14:paraId="3B960930"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Commodity market closed mixed on Tuesday (2/20): WTI oil -1.49% to USD 78.18/</w:t>
                      </w:r>
                      <w:proofErr w:type="spellStart"/>
                      <w:r w:rsidRPr="009C3533">
                        <w:rPr>
                          <w:rFonts w:asciiTheme="minorHAnsi" w:hAnsiTheme="minorHAnsi" w:cstheme="minorHAnsi"/>
                          <w:sz w:val="22"/>
                          <w:szCs w:val="22"/>
                          <w:lang w:val="en-GB"/>
                        </w:rPr>
                        <w:t>bbl</w:t>
                      </w:r>
                      <w:proofErr w:type="spellEnd"/>
                      <w:r w:rsidRPr="009C3533">
                        <w:rPr>
                          <w:rFonts w:asciiTheme="minorHAnsi" w:hAnsiTheme="minorHAnsi" w:cstheme="minorHAnsi"/>
                          <w:sz w:val="22"/>
                          <w:szCs w:val="22"/>
                          <w:lang w:val="en-GB"/>
                        </w:rPr>
                        <w:t>, coal +1.24% to USD 122.25/ton, nickel +0.57% to USD 16,463, CPO -0.08% to MYR 3,860, and gold +0.51% to USD 2,039.8/</w:t>
                      </w:r>
                      <w:proofErr w:type="spellStart"/>
                      <w:r w:rsidRPr="009C3533">
                        <w:rPr>
                          <w:rFonts w:asciiTheme="minorHAnsi" w:hAnsiTheme="minorHAnsi" w:cstheme="minorHAnsi"/>
                          <w:sz w:val="22"/>
                          <w:szCs w:val="22"/>
                          <w:lang w:val="en-GB"/>
                        </w:rPr>
                        <w:t>toz</w:t>
                      </w:r>
                      <w:proofErr w:type="spellEnd"/>
                      <w:r w:rsidRPr="009C3533">
                        <w:rPr>
                          <w:rFonts w:asciiTheme="minorHAnsi" w:hAnsiTheme="minorHAnsi" w:cstheme="minorHAnsi"/>
                          <w:sz w:val="22"/>
                          <w:szCs w:val="22"/>
                          <w:lang w:val="en-GB"/>
                        </w:rPr>
                        <w:t>.</w:t>
                      </w:r>
                    </w:p>
                    <w:p w14:paraId="05EB3B9A"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p>
                    <w:p w14:paraId="2C5A2929"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Asian stocks closed mixed; Nikkei -0.28%, Hang Seng +0.57%, Shanghai +0.42%, and KOSPI -0.84%. JCI ended the day at 7,352.6 (+0.77%), with foreign investors recording an overall net buy of IDR 1.4 trillion; IDR 1.29 trillion in the regular market, and IDR 116.5 billion in the negotiated market. The largest foreign inflow in the regular market was recorded by BBRI (IDR 501.5 billion), followed by TLKM (IDR 468.3 billion), and BBCA (IDR 156.1 billion). The largest foreign outflow in the regular market was recorded by BMRI (IDR 90.6 billion), followed by CUAN (IDR 55.2 billion), and MDKA (IDR 49.2 billion). The top leading movers were BBRI, BBCA, and AMMN, while the top lagging movers were BYAN, CUAN, and DSSA.</w:t>
                      </w:r>
                    </w:p>
                    <w:p w14:paraId="19E9D5CD" w14:textId="77777777" w:rsidR="009C3533" w:rsidRPr="009C3533" w:rsidRDefault="009C3533" w:rsidP="009C3533">
                      <w:pPr>
                        <w:pStyle w:val="Default"/>
                        <w:spacing w:line="276" w:lineRule="auto"/>
                        <w:jc w:val="both"/>
                        <w:rPr>
                          <w:rFonts w:asciiTheme="minorHAnsi" w:hAnsiTheme="minorHAnsi" w:cstheme="minorHAnsi"/>
                          <w:sz w:val="22"/>
                          <w:szCs w:val="22"/>
                          <w:lang w:val="en-GB"/>
                        </w:rPr>
                      </w:pPr>
                    </w:p>
                    <w:p w14:paraId="5EFB5889" w14:textId="3ABBCD06" w:rsidR="00CF1DD6" w:rsidRPr="00956823" w:rsidRDefault="009C3533" w:rsidP="009C3533">
                      <w:pPr>
                        <w:pStyle w:val="Default"/>
                        <w:spacing w:line="276" w:lineRule="auto"/>
                        <w:jc w:val="both"/>
                        <w:rPr>
                          <w:rFonts w:asciiTheme="minorHAnsi" w:hAnsiTheme="minorHAnsi" w:cstheme="minorHAnsi"/>
                          <w:sz w:val="22"/>
                          <w:szCs w:val="22"/>
                          <w:lang w:val="en-GB"/>
                        </w:rPr>
                      </w:pPr>
                      <w:r w:rsidRPr="009C3533">
                        <w:rPr>
                          <w:rFonts w:asciiTheme="minorHAnsi" w:hAnsiTheme="minorHAnsi" w:cstheme="minorHAnsi"/>
                          <w:sz w:val="22"/>
                          <w:szCs w:val="22"/>
                          <w:lang w:val="en-GB"/>
                        </w:rPr>
                        <w:t>Both NIKKEI (-0.52%) and KOSPI (-0.05%) opened lower this morning. We expect the JCI to decline today, given negative sentiments from global and regional markets.</w:t>
                      </w:r>
                    </w:p>
                  </w:txbxContent>
                </v:textbox>
              </v:shape>
            </w:pict>
          </mc:Fallback>
        </mc:AlternateContent>
      </w:r>
    </w:p>
    <w:p w14:paraId="053C8BE0" w14:textId="26527E33" w:rsidR="00AA4A70" w:rsidRPr="00916C9A" w:rsidRDefault="00AA4A70">
      <w:pPr>
        <w:pStyle w:val="BodyText"/>
        <w:rPr>
          <w:rFonts w:asciiTheme="minorHAnsi" w:hAnsiTheme="minorHAnsi"/>
          <w:sz w:val="20"/>
          <w:lang w:val="id-ID"/>
        </w:rPr>
      </w:pPr>
    </w:p>
    <w:p w14:paraId="5EE8A099" w14:textId="3F31CCC2" w:rsidR="00AA4A70" w:rsidRPr="004404DC" w:rsidRDefault="00C248BB" w:rsidP="004404DC">
      <w:pPr>
        <w:pStyle w:val="BodyText"/>
        <w:tabs>
          <w:tab w:val="left" w:pos="5593"/>
        </w:tabs>
        <w:rPr>
          <w:rFonts w:asciiTheme="minorHAnsi" w:hAnsiTheme="minorHAnsi"/>
          <w:sz w:val="20"/>
          <w:lang w:val="id-ID"/>
        </w:rPr>
      </w:pPr>
      <w:r w:rsidRPr="00916C9A">
        <w:rPr>
          <w:rFonts w:asciiTheme="minorHAnsi" w:hAnsiTheme="minorHAnsi"/>
          <w:sz w:val="20"/>
          <w:lang w:val="id-ID"/>
        </w:rPr>
        <w:tab/>
      </w:r>
    </w:p>
    <w:p w14:paraId="6954ECF0" w14:textId="337C6C4E" w:rsidR="008D3718" w:rsidRPr="00916C9A" w:rsidRDefault="008D3718" w:rsidP="008D3718">
      <w:pPr>
        <w:pStyle w:val="BodyText"/>
        <w:rPr>
          <w:rFonts w:asciiTheme="minorHAnsi" w:hAnsiTheme="minorHAnsi"/>
          <w:sz w:val="20"/>
          <w:lang w:val="id-ID"/>
        </w:rPr>
      </w:pPr>
    </w:p>
    <w:p w14:paraId="7A12AD8B" w14:textId="584AC803" w:rsidR="008D3718" w:rsidRPr="00916C9A" w:rsidRDefault="008D3718" w:rsidP="008D3718">
      <w:pPr>
        <w:pStyle w:val="BodyText"/>
        <w:rPr>
          <w:rFonts w:asciiTheme="minorHAnsi" w:hAnsiTheme="minorHAnsi"/>
          <w:sz w:val="20"/>
          <w:lang w:val="id-ID"/>
        </w:rPr>
      </w:pPr>
    </w:p>
    <w:p w14:paraId="39989F17" w14:textId="400060E6" w:rsidR="008D3718" w:rsidRPr="00916C9A" w:rsidRDefault="008D3718" w:rsidP="008D3718">
      <w:pPr>
        <w:pStyle w:val="BodyText"/>
        <w:rPr>
          <w:rFonts w:asciiTheme="minorHAnsi" w:hAnsiTheme="minorHAnsi"/>
          <w:sz w:val="20"/>
          <w:lang w:val="id-ID"/>
        </w:rPr>
      </w:pPr>
    </w:p>
    <w:p w14:paraId="2F1BF6EB" w14:textId="31C727DF" w:rsidR="008D3718" w:rsidRPr="00916C9A" w:rsidRDefault="008D3718" w:rsidP="008D3718">
      <w:pPr>
        <w:pStyle w:val="BodyText"/>
        <w:rPr>
          <w:rFonts w:asciiTheme="minorHAnsi" w:hAnsiTheme="minorHAnsi"/>
          <w:sz w:val="20"/>
          <w:lang w:val="id-ID"/>
        </w:rPr>
      </w:pPr>
    </w:p>
    <w:p w14:paraId="5EDC6CBC" w14:textId="4DAA6031" w:rsidR="008D3718" w:rsidRPr="00916C9A" w:rsidRDefault="008D3718" w:rsidP="008D3718">
      <w:pPr>
        <w:pStyle w:val="BodyText"/>
        <w:rPr>
          <w:rFonts w:asciiTheme="minorHAnsi" w:hAnsiTheme="minorHAnsi"/>
          <w:sz w:val="20"/>
          <w:lang w:val="id-ID"/>
        </w:rPr>
      </w:pPr>
    </w:p>
    <w:p w14:paraId="4944608E" w14:textId="1E51AE46" w:rsidR="008D3718" w:rsidRPr="00916C9A" w:rsidRDefault="008D3718" w:rsidP="008D3718">
      <w:pPr>
        <w:pStyle w:val="BodyText"/>
        <w:rPr>
          <w:rFonts w:asciiTheme="minorHAnsi" w:hAnsiTheme="minorHAnsi"/>
          <w:sz w:val="20"/>
          <w:lang w:val="id-ID"/>
        </w:rPr>
      </w:pPr>
    </w:p>
    <w:p w14:paraId="5F3915E1" w14:textId="5E288962" w:rsidR="008D3718" w:rsidRPr="00916C9A" w:rsidRDefault="008D3718" w:rsidP="008D3718">
      <w:pPr>
        <w:pStyle w:val="BodyText"/>
        <w:rPr>
          <w:rFonts w:asciiTheme="minorHAnsi" w:hAnsiTheme="minorHAnsi"/>
          <w:sz w:val="20"/>
          <w:lang w:val="id-ID"/>
        </w:rPr>
      </w:pPr>
    </w:p>
    <w:p w14:paraId="2C0940F7" w14:textId="125BD2D8" w:rsidR="008D3718" w:rsidRPr="00916C9A" w:rsidRDefault="008D3718" w:rsidP="008D3718">
      <w:pPr>
        <w:pStyle w:val="BodyText"/>
        <w:rPr>
          <w:rFonts w:asciiTheme="minorHAnsi" w:hAnsiTheme="minorHAnsi"/>
          <w:sz w:val="20"/>
          <w:lang w:val="id-ID"/>
        </w:rPr>
      </w:pPr>
    </w:p>
    <w:p w14:paraId="7A0E109B" w14:textId="6AE30332" w:rsidR="008D3718" w:rsidRPr="00916C9A" w:rsidRDefault="008D3718" w:rsidP="008D3718">
      <w:pPr>
        <w:pStyle w:val="BodyText"/>
        <w:rPr>
          <w:rFonts w:asciiTheme="minorHAnsi" w:hAnsiTheme="minorHAnsi"/>
          <w:sz w:val="20"/>
          <w:lang w:val="id-ID"/>
        </w:rPr>
      </w:pPr>
    </w:p>
    <w:p w14:paraId="089FF217" w14:textId="6A6D24A5" w:rsidR="008D3718" w:rsidRPr="00916C9A" w:rsidRDefault="008D3718" w:rsidP="008D3718">
      <w:pPr>
        <w:pStyle w:val="BodyText"/>
        <w:rPr>
          <w:rFonts w:asciiTheme="minorHAnsi" w:hAnsiTheme="minorHAnsi"/>
          <w:sz w:val="20"/>
          <w:lang w:val="id-ID"/>
        </w:rPr>
      </w:pPr>
    </w:p>
    <w:p w14:paraId="7B16FF7E" w14:textId="2AC693C4" w:rsidR="008D3718" w:rsidRPr="00916C9A" w:rsidRDefault="008D3718" w:rsidP="008D3718">
      <w:pPr>
        <w:pStyle w:val="BodyText"/>
        <w:rPr>
          <w:rFonts w:asciiTheme="minorHAnsi" w:hAnsiTheme="minorHAnsi"/>
          <w:sz w:val="20"/>
          <w:lang w:val="id-ID"/>
        </w:rPr>
      </w:pPr>
    </w:p>
    <w:p w14:paraId="3C548C3F" w14:textId="58E953ED" w:rsidR="008D3718" w:rsidRPr="00916C9A" w:rsidRDefault="008D3718" w:rsidP="008D3718">
      <w:pPr>
        <w:pStyle w:val="BodyText"/>
        <w:rPr>
          <w:rFonts w:asciiTheme="minorHAnsi" w:hAnsiTheme="minorHAnsi"/>
          <w:sz w:val="20"/>
          <w:lang w:val="id-ID"/>
        </w:rPr>
      </w:pPr>
    </w:p>
    <w:p w14:paraId="12950FF3" w14:textId="3E8B011E" w:rsidR="008D3718" w:rsidRPr="00916C9A" w:rsidRDefault="008D3718" w:rsidP="008D3718">
      <w:pPr>
        <w:pStyle w:val="BodyText"/>
        <w:rPr>
          <w:rFonts w:asciiTheme="minorHAnsi" w:hAnsiTheme="minorHAnsi"/>
          <w:sz w:val="20"/>
          <w:lang w:val="id-ID"/>
        </w:rPr>
      </w:pPr>
    </w:p>
    <w:p w14:paraId="01018CF7" w14:textId="2F7D9C9F" w:rsidR="006302F5" w:rsidRDefault="006302F5" w:rsidP="00DC363F">
      <w:pPr>
        <w:rPr>
          <w:sz w:val="24"/>
        </w:rPr>
      </w:pPr>
    </w:p>
    <w:p w14:paraId="2D83F960" w14:textId="5EAC6B2F" w:rsidR="006302F5" w:rsidRPr="006302F5" w:rsidRDefault="006302F5" w:rsidP="006302F5">
      <w:pPr>
        <w:rPr>
          <w:sz w:val="24"/>
        </w:rPr>
      </w:pPr>
    </w:p>
    <w:p w14:paraId="0BA40020" w14:textId="404C96EB" w:rsidR="006302F5" w:rsidRDefault="006302F5" w:rsidP="006302F5">
      <w:pPr>
        <w:rPr>
          <w:sz w:val="24"/>
        </w:rPr>
      </w:pPr>
    </w:p>
    <w:p w14:paraId="37B126FC" w14:textId="7D98969F" w:rsidR="008D3718" w:rsidRDefault="008D3718" w:rsidP="006302F5">
      <w:pPr>
        <w:rPr>
          <w:sz w:val="24"/>
        </w:rPr>
      </w:pPr>
    </w:p>
    <w:p w14:paraId="7F683CEE" w14:textId="77777777" w:rsidR="00C04C6E" w:rsidRPr="006302F5" w:rsidRDefault="00C04C6E" w:rsidP="006302F5">
      <w:pPr>
        <w:rPr>
          <w:sz w:val="24"/>
        </w:rPr>
        <w:sectPr w:rsidR="00C04C6E" w:rsidRPr="006302F5" w:rsidSect="00760B12">
          <w:footerReference w:type="default" r:id="rId15"/>
          <w:type w:val="continuous"/>
          <w:pgSz w:w="11910" w:h="16850"/>
          <w:pgMar w:top="1600" w:right="1680" w:bottom="280" w:left="1680" w:header="720" w:footer="720" w:gutter="0"/>
          <w:cols w:space="720"/>
        </w:sectPr>
      </w:pPr>
    </w:p>
    <w:p w14:paraId="5C4ED773" w14:textId="4E396B4F" w:rsidR="004D30E6" w:rsidRPr="005D1D4E" w:rsidRDefault="00AF1C2E" w:rsidP="005D1D4E">
      <w:pPr>
        <w:tabs>
          <w:tab w:val="left" w:pos="3586"/>
        </w:tabs>
        <w:spacing w:line="360" w:lineRule="auto"/>
        <w:ind w:left="-450" w:hanging="180"/>
        <w:jc w:val="both"/>
      </w:pPr>
      <w:r w:rsidRPr="00AF1C2E">
        <w:lastRenderedPageBreak/>
        <w:drawing>
          <wp:anchor distT="0" distB="0" distL="114300" distR="114300" simplePos="0" relativeHeight="253469184" behindDoc="0" locked="0" layoutInCell="1" allowOverlap="1" wp14:anchorId="36D9B61D" wp14:editId="1C1309CB">
            <wp:simplePos x="0" y="0"/>
            <wp:positionH relativeFrom="margin">
              <wp:posOffset>-419100</wp:posOffset>
            </wp:positionH>
            <wp:positionV relativeFrom="margin">
              <wp:posOffset>-146050</wp:posOffset>
            </wp:positionV>
            <wp:extent cx="6869430" cy="5932805"/>
            <wp:effectExtent l="0" t="0" r="7620" b="0"/>
            <wp:wrapSquare wrapText="bothSides"/>
            <wp:docPr id="915885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9430" cy="5932805"/>
                    </a:xfrm>
                    <a:prstGeom prst="rect">
                      <a:avLst/>
                    </a:prstGeom>
                    <a:noFill/>
                    <a:ln>
                      <a:noFill/>
                    </a:ln>
                  </pic:spPr>
                </pic:pic>
              </a:graphicData>
            </a:graphic>
            <wp14:sizeRelH relativeFrom="margin">
              <wp14:pctWidth>0</wp14:pctWidth>
            </wp14:sizeRelH>
          </wp:anchor>
        </w:drawing>
      </w:r>
    </w:p>
    <w:p w14:paraId="18FEA30B" w14:textId="195A434C" w:rsidR="00B24B0D" w:rsidRDefault="00B24B0D" w:rsidP="00B24B0D">
      <w:pPr>
        <w:spacing w:line="360" w:lineRule="auto"/>
        <w:ind w:left="-720"/>
        <w:jc w:val="both"/>
        <w:rPr>
          <w:rFonts w:asciiTheme="minorHAnsi" w:hAnsiTheme="minorHAnsi" w:cstheme="minorHAnsi"/>
          <w:b/>
          <w:noProof/>
          <w:lang w:bidi="ar-SA"/>
        </w:rPr>
      </w:pPr>
    </w:p>
    <w:p w14:paraId="45D98A56" w14:textId="77777777" w:rsidR="00186082" w:rsidRDefault="00186082" w:rsidP="00B24B0D">
      <w:pPr>
        <w:spacing w:line="360" w:lineRule="auto"/>
        <w:ind w:left="-720"/>
        <w:jc w:val="both"/>
        <w:rPr>
          <w:rFonts w:asciiTheme="minorHAnsi" w:hAnsiTheme="minorHAnsi" w:cstheme="minorHAnsi"/>
          <w:b/>
          <w:noProof/>
          <w:lang w:bidi="ar-SA"/>
        </w:rPr>
      </w:pPr>
    </w:p>
    <w:p w14:paraId="404F8C2C" w14:textId="77777777" w:rsidR="00186082" w:rsidRDefault="00186082" w:rsidP="00B24B0D">
      <w:pPr>
        <w:spacing w:line="360" w:lineRule="auto"/>
        <w:ind w:left="-720"/>
        <w:jc w:val="both"/>
        <w:rPr>
          <w:rFonts w:asciiTheme="minorHAnsi" w:hAnsiTheme="minorHAnsi" w:cstheme="minorHAnsi"/>
          <w:b/>
          <w:noProof/>
          <w:lang w:bidi="ar-SA"/>
        </w:rPr>
      </w:pPr>
    </w:p>
    <w:p w14:paraId="02127AF9" w14:textId="77777777" w:rsidR="00186082" w:rsidRDefault="00186082" w:rsidP="00B24B0D">
      <w:pPr>
        <w:spacing w:line="360" w:lineRule="auto"/>
        <w:ind w:left="-720"/>
        <w:jc w:val="both"/>
        <w:rPr>
          <w:rFonts w:asciiTheme="minorHAnsi" w:hAnsiTheme="minorHAnsi" w:cstheme="minorHAnsi"/>
          <w:b/>
          <w:noProof/>
          <w:lang w:bidi="ar-SA"/>
        </w:rPr>
      </w:pPr>
    </w:p>
    <w:p w14:paraId="33C05F3B" w14:textId="77777777" w:rsidR="00186082" w:rsidRDefault="00186082" w:rsidP="00B24B0D">
      <w:pPr>
        <w:spacing w:line="360" w:lineRule="auto"/>
        <w:ind w:left="-720"/>
        <w:jc w:val="both"/>
        <w:rPr>
          <w:rFonts w:asciiTheme="minorHAnsi" w:hAnsiTheme="minorHAnsi" w:cstheme="minorHAnsi"/>
          <w:b/>
          <w:noProof/>
          <w:lang w:bidi="ar-SA"/>
        </w:rPr>
      </w:pPr>
    </w:p>
    <w:p w14:paraId="33AB7042" w14:textId="77777777" w:rsidR="00186082" w:rsidRDefault="00186082" w:rsidP="00B24B0D">
      <w:pPr>
        <w:spacing w:line="360" w:lineRule="auto"/>
        <w:ind w:left="-720"/>
        <w:jc w:val="both"/>
        <w:rPr>
          <w:rFonts w:asciiTheme="minorHAnsi" w:hAnsiTheme="minorHAnsi" w:cstheme="minorHAnsi"/>
          <w:b/>
          <w:noProof/>
          <w:lang w:bidi="ar-SA"/>
        </w:rPr>
      </w:pPr>
    </w:p>
    <w:p w14:paraId="039FD56F" w14:textId="77777777" w:rsidR="00186082" w:rsidRDefault="00186082" w:rsidP="00B24B0D">
      <w:pPr>
        <w:spacing w:line="360" w:lineRule="auto"/>
        <w:ind w:left="-720"/>
        <w:jc w:val="both"/>
        <w:rPr>
          <w:rFonts w:asciiTheme="minorHAnsi" w:hAnsiTheme="minorHAnsi" w:cstheme="minorHAnsi"/>
          <w:b/>
          <w:noProof/>
          <w:lang w:bidi="ar-SA"/>
        </w:rPr>
      </w:pPr>
    </w:p>
    <w:p w14:paraId="5CFAEC21" w14:textId="77777777" w:rsidR="003A2BBE" w:rsidRDefault="003A2BBE" w:rsidP="00B24B0D">
      <w:pPr>
        <w:spacing w:line="360" w:lineRule="auto"/>
        <w:ind w:left="-720"/>
        <w:jc w:val="both"/>
        <w:rPr>
          <w:rFonts w:asciiTheme="minorHAnsi" w:hAnsiTheme="minorHAnsi" w:cstheme="minorHAnsi"/>
          <w:b/>
          <w:noProof/>
          <w:lang w:bidi="ar-SA"/>
        </w:rPr>
      </w:pPr>
    </w:p>
    <w:p w14:paraId="4BAC5B66" w14:textId="77777777" w:rsidR="003A2BBE" w:rsidRDefault="003A2BBE" w:rsidP="00B24B0D">
      <w:pPr>
        <w:spacing w:line="360" w:lineRule="auto"/>
        <w:ind w:left="-720"/>
        <w:jc w:val="both"/>
        <w:rPr>
          <w:rFonts w:asciiTheme="minorHAnsi" w:hAnsiTheme="minorHAnsi" w:cstheme="minorHAnsi"/>
          <w:b/>
          <w:noProof/>
          <w:lang w:bidi="ar-SA"/>
        </w:rPr>
      </w:pPr>
    </w:p>
    <w:p w14:paraId="749A9F36" w14:textId="1111467C" w:rsidR="00B45235" w:rsidRDefault="008F72D4">
      <w:pPr>
        <w:rPr>
          <w:noProof/>
        </w:rPr>
      </w:pPr>
      <w:r>
        <w:rPr>
          <w:noProof/>
        </w:rPr>
        <w:br w:type="page"/>
      </w:r>
      <w:r w:rsidR="00AF1C2E" w:rsidRPr="00AF1C2E">
        <w:lastRenderedPageBreak/>
        <w:drawing>
          <wp:anchor distT="0" distB="0" distL="114300" distR="114300" simplePos="0" relativeHeight="253470208" behindDoc="0" locked="0" layoutInCell="1" allowOverlap="1" wp14:anchorId="49778999" wp14:editId="6C70ECC6">
            <wp:simplePos x="0" y="0"/>
            <wp:positionH relativeFrom="margin">
              <wp:posOffset>-476250</wp:posOffset>
            </wp:positionH>
            <wp:positionV relativeFrom="margin">
              <wp:posOffset>-146050</wp:posOffset>
            </wp:positionV>
            <wp:extent cx="6926580" cy="8404860"/>
            <wp:effectExtent l="0" t="0" r="7620" b="0"/>
            <wp:wrapSquare wrapText="bothSides"/>
            <wp:docPr id="1247241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6580" cy="8404860"/>
                    </a:xfrm>
                    <a:prstGeom prst="rect">
                      <a:avLst/>
                    </a:prstGeom>
                    <a:noFill/>
                    <a:ln>
                      <a:noFill/>
                    </a:ln>
                  </pic:spPr>
                </pic:pic>
              </a:graphicData>
            </a:graphic>
            <wp14:sizeRelH relativeFrom="margin">
              <wp14:pctWidth>0</wp14:pctWidth>
            </wp14:sizeRelH>
          </wp:anchor>
        </w:drawing>
      </w:r>
      <w:r w:rsidR="00B45235">
        <w:rPr>
          <w:noProof/>
        </w:rPr>
        <w:br w:type="page"/>
      </w:r>
    </w:p>
    <w:p w14:paraId="51B34A29" w14:textId="14A6F7D5" w:rsidR="00531EB8" w:rsidRDefault="00AF1C2E" w:rsidP="00386F00">
      <w:pPr>
        <w:rPr>
          <w:noProof/>
          <w:lang w:bidi="ar-SA"/>
        </w:rPr>
      </w:pPr>
      <w:r w:rsidRPr="00AF1C2E">
        <w:lastRenderedPageBreak/>
        <w:drawing>
          <wp:anchor distT="0" distB="0" distL="114300" distR="114300" simplePos="0" relativeHeight="253471232" behindDoc="0" locked="0" layoutInCell="1" allowOverlap="1" wp14:anchorId="50E01E00" wp14:editId="69BD4C37">
            <wp:simplePos x="0" y="0"/>
            <wp:positionH relativeFrom="margin">
              <wp:posOffset>-419100</wp:posOffset>
            </wp:positionH>
            <wp:positionV relativeFrom="margin">
              <wp:posOffset>-146050</wp:posOffset>
            </wp:positionV>
            <wp:extent cx="6869430" cy="8858250"/>
            <wp:effectExtent l="0" t="0" r="7620" b="0"/>
            <wp:wrapSquare wrapText="bothSides"/>
            <wp:docPr id="482183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9430" cy="885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118">
        <w:rPr>
          <w:noProof/>
          <w:lang w:bidi="ar-SA"/>
        </w:rPr>
        <w:br w:type="page"/>
      </w:r>
    </w:p>
    <w:p w14:paraId="665DBAAE" w14:textId="3C9C399A" w:rsidR="00C32F58" w:rsidRPr="00531EB8" w:rsidRDefault="00AF1C2E" w:rsidP="00386F00">
      <w:pPr>
        <w:rPr>
          <w:noProof/>
          <w:lang w:bidi="ar-SA"/>
        </w:rPr>
      </w:pPr>
      <w:r w:rsidRPr="00AF1C2E">
        <w:lastRenderedPageBreak/>
        <w:drawing>
          <wp:anchor distT="0" distB="0" distL="114300" distR="114300" simplePos="0" relativeHeight="253472256" behindDoc="0" locked="0" layoutInCell="1" allowOverlap="1" wp14:anchorId="6600C1B9" wp14:editId="743B176C">
            <wp:simplePos x="0" y="0"/>
            <wp:positionH relativeFrom="margin">
              <wp:posOffset>-419100</wp:posOffset>
            </wp:positionH>
            <wp:positionV relativeFrom="margin">
              <wp:posOffset>-146050</wp:posOffset>
            </wp:positionV>
            <wp:extent cx="6869430" cy="5466715"/>
            <wp:effectExtent l="0" t="0" r="7620" b="635"/>
            <wp:wrapSquare wrapText="bothSides"/>
            <wp:docPr id="20936267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9430" cy="5466715"/>
                    </a:xfrm>
                    <a:prstGeom prst="rect">
                      <a:avLst/>
                    </a:prstGeom>
                    <a:noFill/>
                    <a:ln>
                      <a:noFill/>
                    </a:ln>
                  </pic:spPr>
                </pic:pic>
              </a:graphicData>
            </a:graphic>
            <wp14:sizeRelH relativeFrom="margin">
              <wp14:pctWidth>0</wp14:pctWidth>
            </wp14:sizeRelH>
          </wp:anchor>
        </w:drawing>
      </w:r>
    </w:p>
    <w:p w14:paraId="071F9C5C" w14:textId="77777777" w:rsidR="00C32F58" w:rsidRDefault="00C32F58" w:rsidP="00345803">
      <w:pPr>
        <w:rPr>
          <w:noProof/>
        </w:rPr>
      </w:pPr>
    </w:p>
    <w:p w14:paraId="3395B857" w14:textId="77777777" w:rsidR="00C32F58" w:rsidRDefault="00C32F58" w:rsidP="00345803">
      <w:pPr>
        <w:rPr>
          <w:noProof/>
        </w:rPr>
      </w:pPr>
    </w:p>
    <w:p w14:paraId="1C047CF1" w14:textId="77777777" w:rsidR="00C32F58" w:rsidRDefault="00C32F58" w:rsidP="00345803">
      <w:pPr>
        <w:rPr>
          <w:noProof/>
        </w:rPr>
      </w:pPr>
    </w:p>
    <w:p w14:paraId="11CC5A15" w14:textId="77777777" w:rsidR="00C32F58" w:rsidRDefault="00C32F58" w:rsidP="00345803">
      <w:pPr>
        <w:rPr>
          <w:noProof/>
        </w:rPr>
      </w:pPr>
    </w:p>
    <w:p w14:paraId="4ACD3B5F" w14:textId="77777777" w:rsidR="00C32F58" w:rsidRDefault="00C32F58" w:rsidP="00345803">
      <w:pPr>
        <w:rPr>
          <w:noProof/>
        </w:rPr>
      </w:pPr>
    </w:p>
    <w:p w14:paraId="40B63F09" w14:textId="77777777" w:rsidR="00C32F58" w:rsidRDefault="00C32F58" w:rsidP="00345803">
      <w:pPr>
        <w:rPr>
          <w:noProof/>
        </w:rPr>
      </w:pPr>
    </w:p>
    <w:p w14:paraId="6829790C" w14:textId="77777777" w:rsidR="00C32F58" w:rsidRDefault="00C32F58" w:rsidP="00345803">
      <w:pPr>
        <w:rPr>
          <w:noProof/>
        </w:rPr>
      </w:pPr>
    </w:p>
    <w:p w14:paraId="4DDDD7EF" w14:textId="77777777" w:rsidR="00C32F58" w:rsidRDefault="00C32F58" w:rsidP="00345803">
      <w:pPr>
        <w:rPr>
          <w:noProof/>
        </w:rPr>
      </w:pPr>
    </w:p>
    <w:p w14:paraId="0B37C291" w14:textId="77777777" w:rsidR="00C32F58" w:rsidRDefault="00C32F58" w:rsidP="00345803">
      <w:pPr>
        <w:rPr>
          <w:noProof/>
        </w:rPr>
      </w:pPr>
    </w:p>
    <w:p w14:paraId="4CCF9079" w14:textId="77777777" w:rsidR="00C32F58" w:rsidRDefault="00C32F58" w:rsidP="00345803">
      <w:pPr>
        <w:rPr>
          <w:noProof/>
        </w:rPr>
      </w:pPr>
    </w:p>
    <w:p w14:paraId="0C8910AE" w14:textId="77777777" w:rsidR="00C32F58" w:rsidRDefault="00C32F58" w:rsidP="00345803">
      <w:pPr>
        <w:rPr>
          <w:noProof/>
        </w:rPr>
      </w:pPr>
    </w:p>
    <w:p w14:paraId="31C3F2F9" w14:textId="77777777" w:rsidR="00C32F58" w:rsidRDefault="00C32F58" w:rsidP="00345803">
      <w:pPr>
        <w:rPr>
          <w:noProof/>
        </w:rPr>
      </w:pPr>
    </w:p>
    <w:p w14:paraId="24D14622" w14:textId="77777777" w:rsidR="00AF1C2E" w:rsidRDefault="00AF1C2E">
      <w:pPr>
        <w:rPr>
          <w:noProof/>
        </w:rPr>
      </w:pPr>
      <w:r>
        <w:rPr>
          <w:noProof/>
        </w:rPr>
        <w:br w:type="page"/>
      </w:r>
    </w:p>
    <w:p w14:paraId="3520F753" w14:textId="61AE17D6" w:rsidR="00C32F58" w:rsidRDefault="00AF1C2E" w:rsidP="00345803">
      <w:pPr>
        <w:rPr>
          <w:noProof/>
          <w:lang w:bidi="ar-SA"/>
        </w:rPr>
      </w:pPr>
      <w:r w:rsidRPr="00AF1C2E">
        <w:lastRenderedPageBreak/>
        <w:drawing>
          <wp:anchor distT="0" distB="0" distL="114300" distR="114300" simplePos="0" relativeHeight="253473280" behindDoc="0" locked="0" layoutInCell="1" allowOverlap="1" wp14:anchorId="006F91BB" wp14:editId="05597D07">
            <wp:simplePos x="0" y="0"/>
            <wp:positionH relativeFrom="margin">
              <wp:posOffset>-476250</wp:posOffset>
            </wp:positionH>
            <wp:positionV relativeFrom="margin">
              <wp:posOffset>-146050</wp:posOffset>
            </wp:positionV>
            <wp:extent cx="6976110" cy="7225665"/>
            <wp:effectExtent l="0" t="0" r="0" b="0"/>
            <wp:wrapSquare wrapText="bothSides"/>
            <wp:docPr id="9946012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76110" cy="7225665"/>
                    </a:xfrm>
                    <a:prstGeom prst="rect">
                      <a:avLst/>
                    </a:prstGeom>
                    <a:noFill/>
                    <a:ln>
                      <a:noFill/>
                    </a:ln>
                  </pic:spPr>
                </pic:pic>
              </a:graphicData>
            </a:graphic>
            <wp14:sizeRelH relativeFrom="margin">
              <wp14:pctWidth>0</wp14:pctWidth>
            </wp14:sizeRelH>
          </wp:anchor>
        </w:drawing>
      </w:r>
      <w:r w:rsidR="003A2BBE">
        <w:t xml:space="preserve"> </w:t>
      </w:r>
    </w:p>
    <w:p w14:paraId="237AF5F3" w14:textId="24704112" w:rsidR="00C32F58" w:rsidRPr="006F08EC" w:rsidRDefault="00C32F58" w:rsidP="00345803">
      <w:pPr>
        <w:rPr>
          <w:noProof/>
          <w:lang w:bidi="ar-SA"/>
        </w:rPr>
        <w:sectPr w:rsidR="00C32F58" w:rsidRPr="006F08EC" w:rsidSect="00760B12">
          <w:headerReference w:type="default" r:id="rId21"/>
          <w:footerReference w:type="default" r:id="rId22"/>
          <w:pgSz w:w="11910" w:h="16850"/>
          <w:pgMar w:top="1985" w:right="660" w:bottom="360" w:left="1260" w:header="720" w:footer="720" w:gutter="0"/>
          <w:cols w:space="720"/>
          <w:docGrid w:linePitch="299"/>
        </w:sectPr>
      </w:pPr>
    </w:p>
    <w:p w14:paraId="34A7A1FA" w14:textId="4905580F" w:rsidR="00DC363F" w:rsidRDefault="00956823" w:rsidP="00904017">
      <w:r w:rsidRPr="00956823">
        <w:rPr>
          <w:noProof/>
          <w:lang w:bidi="ar-SA"/>
        </w:rPr>
        <w:lastRenderedPageBreak/>
        <w:drawing>
          <wp:anchor distT="0" distB="0" distL="114300" distR="114300" simplePos="0" relativeHeight="253445632" behindDoc="0" locked="0" layoutInCell="1" allowOverlap="1" wp14:anchorId="1A1A940C" wp14:editId="013955B4">
            <wp:simplePos x="0" y="0"/>
            <wp:positionH relativeFrom="margin">
              <wp:posOffset>-481330</wp:posOffset>
            </wp:positionH>
            <wp:positionV relativeFrom="margin">
              <wp:posOffset>217170</wp:posOffset>
            </wp:positionV>
            <wp:extent cx="6926580" cy="5651500"/>
            <wp:effectExtent l="0" t="0" r="7620" b="6350"/>
            <wp:wrapSquare wrapText="bothSides"/>
            <wp:docPr id="9004564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26580" cy="565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84E4C" w14:textId="746E02B5" w:rsidR="00956823" w:rsidRDefault="00956823" w:rsidP="00904017">
      <w:pPr>
        <w:rPr>
          <w:noProof/>
          <w:lang w:bidi="ar-SA"/>
        </w:rPr>
      </w:pPr>
    </w:p>
    <w:sectPr w:rsidR="00956823" w:rsidSect="00760B12">
      <w:footerReference w:type="default" r:id="rId24"/>
      <w:pgSz w:w="11910" w:h="16850"/>
      <w:pgMar w:top="1600" w:right="1290" w:bottom="280" w:left="1260" w:header="720"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DA1D" w14:textId="77777777" w:rsidR="00760B12" w:rsidRDefault="00760B12" w:rsidP="00CF327B">
      <w:r>
        <w:separator/>
      </w:r>
    </w:p>
  </w:endnote>
  <w:endnote w:type="continuationSeparator" w:id="0">
    <w:p w14:paraId="77913272" w14:textId="77777777" w:rsidR="00760B12" w:rsidRDefault="00760B12" w:rsidP="00CF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79054"/>
      <w:docPartObj>
        <w:docPartGallery w:val="Page Numbers (Bottom of Page)"/>
        <w:docPartUnique/>
      </w:docPartObj>
    </w:sdtPr>
    <w:sdtEndPr/>
    <w:sdtContent>
      <w:p w14:paraId="151BF9C3" w14:textId="77777777" w:rsidR="00572C6B" w:rsidRPr="00435278" w:rsidRDefault="00572C6B" w:rsidP="00D55920">
        <w:pPr>
          <w:pStyle w:val="Footer"/>
          <w:tabs>
            <w:tab w:val="clear" w:pos="4680"/>
            <w:tab w:val="clear" w:pos="9360"/>
          </w:tabs>
          <w:ind w:left="90" w:right="117"/>
          <w:jc w:val="both"/>
          <w:rPr>
            <w:color w:val="404040"/>
            <w:sz w:val="14"/>
            <w:szCs w:val="14"/>
          </w:rPr>
        </w:pPr>
      </w:p>
      <w:p w14:paraId="6D495E9E" w14:textId="2A339E22" w:rsidR="00572C6B" w:rsidRDefault="00572C6B">
        <w:pPr>
          <w:pStyle w:val="Footer"/>
        </w:pPr>
        <w:r w:rsidRPr="00C65B0B">
          <w:rPr>
            <w:noProof/>
            <w:lang w:bidi="ar-SA"/>
          </w:rPr>
          <w:drawing>
            <wp:anchor distT="0" distB="0" distL="114300" distR="114300" simplePos="0" relativeHeight="251651584" behindDoc="1" locked="0" layoutInCell="1" allowOverlap="1" wp14:anchorId="4DC51BE1" wp14:editId="1DCB5A36">
              <wp:simplePos x="0" y="0"/>
              <wp:positionH relativeFrom="column">
                <wp:posOffset>-1621908</wp:posOffset>
              </wp:positionH>
              <wp:positionV relativeFrom="paragraph">
                <wp:posOffset>-3265155</wp:posOffset>
              </wp:positionV>
              <wp:extent cx="3553489" cy="4189228"/>
              <wp:effectExtent l="19050" t="0" r="8861" b="0"/>
              <wp:wrapNone/>
              <wp:docPr id="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lum contrast="-10000"/>
                      </a:blip>
                      <a:srcRect/>
                      <a:stretch>
                        <a:fillRect/>
                      </a:stretch>
                    </pic:blipFill>
                    <pic:spPr bwMode="auto">
                      <a:xfrm>
                        <a:off x="0" y="0"/>
                        <a:ext cx="3553489" cy="4189228"/>
                      </a:xfrm>
                      <a:prstGeom prst="rect">
                        <a:avLst/>
                      </a:prstGeom>
                      <a:noFill/>
                      <a:ln w="9525">
                        <a:noFill/>
                        <a:miter lim="800000"/>
                        <a:headEnd/>
                        <a:tailEnd/>
                      </a:ln>
                    </pic:spPr>
                  </pic:pic>
                </a:graphicData>
              </a:graphic>
            </wp:anchor>
          </w:drawing>
        </w:r>
        <w:r>
          <w:rPr>
            <w:noProof/>
            <w:lang w:bidi="ar-SA"/>
          </w:rPr>
          <mc:AlternateContent>
            <mc:Choice Requires="wps">
              <w:drawing>
                <wp:anchor distT="0" distB="0" distL="114300" distR="114300" simplePos="0" relativeHeight="251653632" behindDoc="0" locked="0" layoutInCell="1" allowOverlap="1" wp14:anchorId="1D508A6F" wp14:editId="5B676FA9">
                  <wp:simplePos x="0" y="0"/>
                  <wp:positionH relativeFrom="column">
                    <wp:posOffset>-232410</wp:posOffset>
                  </wp:positionH>
                  <wp:positionV relativeFrom="paragraph">
                    <wp:posOffset>68580</wp:posOffset>
                  </wp:positionV>
                  <wp:extent cx="1089025" cy="246380"/>
                  <wp:effectExtent l="0" t="0" r="0" b="127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0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47B3" w14:textId="77777777" w:rsidR="00572C6B" w:rsidRPr="0009090F" w:rsidRDefault="00572C6B">
                              <w:pPr>
                                <w:rPr>
                                  <w:rFonts w:ascii="Arial" w:hAnsi="Arial" w:cs="Arial"/>
                                  <w:sz w:val="16"/>
                                  <w:szCs w:val="16"/>
                                </w:rPr>
                              </w:pPr>
                              <w:r w:rsidRPr="0009090F">
                                <w:rPr>
                                  <w:rFonts w:ascii="Arial" w:hAnsi="Arial" w:cs="Arial"/>
                                  <w:sz w:val="16"/>
                                  <w:szCs w:val="16"/>
                                </w:rPr>
                                <w:t>www.</w:t>
                              </w:r>
                              <w:r>
                                <w:rPr>
                                  <w:rFonts w:ascii="Arial" w:hAnsi="Arial" w:cs="Arial"/>
                                  <w:sz w:val="16"/>
                                  <w:szCs w:val="16"/>
                                </w:rPr>
                                <w:t>samuel.co.id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08A6F" id="_x0000_t202" coordsize="21600,21600" o:spt="202" path="m,l,21600r21600,l21600,xe">
                  <v:stroke joinstyle="miter"/>
                  <v:path gradientshapeok="t" o:connecttype="rect"/>
                </v:shapetype>
                <v:shape id="Text Box 25" o:spid="_x0000_s1037" type="#_x0000_t202" style="position:absolute;margin-left:-18.3pt;margin-top:5.4pt;width:85.75pt;height:1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" filled="f" stroked="f">
                  <v:path arrowok="t"/>
                  <v:textbox>
                    <w:txbxContent>
                      <w:p w14:paraId="4DF647B3" w14:textId="77777777" w:rsidR="00572C6B" w:rsidRPr="0009090F" w:rsidRDefault="00572C6B">
                        <w:pPr>
                          <w:rPr>
                            <w:rFonts w:ascii="Arial" w:hAnsi="Arial" w:cs="Arial"/>
                            <w:sz w:val="16"/>
                            <w:szCs w:val="16"/>
                          </w:rPr>
                        </w:pPr>
                        <w:r w:rsidRPr="0009090F">
                          <w:rPr>
                            <w:rFonts w:ascii="Arial" w:hAnsi="Arial" w:cs="Arial"/>
                            <w:sz w:val="16"/>
                            <w:szCs w:val="16"/>
                          </w:rPr>
                          <w:t>www.</w:t>
                        </w:r>
                        <w:r>
                          <w:rPr>
                            <w:rFonts w:ascii="Arial" w:hAnsi="Arial" w:cs="Arial"/>
                            <w:sz w:val="16"/>
                            <w:szCs w:val="16"/>
                          </w:rPr>
                          <w:t>samuel.co.id</w:t>
                        </w:r>
                      </w:p>
                    </w:txbxContent>
                  </v:textbox>
                </v:shape>
              </w:pict>
            </mc:Fallback>
          </mc:AlternateContent>
        </w:r>
        <w:r>
          <w:rPr>
            <w:noProof/>
            <w:lang w:bidi="ar-SA"/>
          </w:rPr>
          <mc:AlternateContent>
            <mc:Choice Requires="wpg">
              <w:drawing>
                <wp:anchor distT="0" distB="0" distL="114300" distR="114300" simplePos="0" relativeHeight="251652608" behindDoc="0" locked="0" layoutInCell="1" allowOverlap="1" wp14:anchorId="35DB7C5F" wp14:editId="6A28D9A7">
                  <wp:simplePos x="0" y="0"/>
                  <wp:positionH relativeFrom="margin">
                    <wp:align>right</wp:align>
                  </wp:positionH>
                  <wp:positionV relativeFrom="page">
                    <wp:align>bottom</wp:align>
                  </wp:positionV>
                  <wp:extent cx="365760" cy="593725"/>
                  <wp:effectExtent l="0" t="0" r="15240" b="1587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593725"/>
                            <a:chOff x="1743" y="14699"/>
                            <a:chExt cx="688" cy="1129"/>
                          </a:xfrm>
                        </wpg:grpSpPr>
                        <wps:wsp>
                          <wps:cNvPr id="24" name="AutoShape 23"/>
                          <wps:cNvCnPr>
                            <a:cxnSpLocks/>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26" name="Rectangle 24"/>
                          <wps:cNvSpPr>
                            <a:spLocks/>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AE5160" w14:textId="77777777" w:rsidR="00572C6B" w:rsidRDefault="00572C6B">
                                <w:pPr>
                                  <w:pStyle w:val="Footer"/>
                                  <w:jc w:val="center"/>
                                  <w:rPr>
                                    <w:sz w:val="16"/>
                                    <w:szCs w:val="16"/>
                                  </w:rPr>
                                </w:pPr>
                                <w:r>
                                  <w:fldChar w:fldCharType="begin"/>
                                </w:r>
                                <w:r>
                                  <w:instrText xml:space="preserve"> PAGE    \* MERGEFORMAT </w:instrText>
                                </w:r>
                                <w:r>
                                  <w:fldChar w:fldCharType="separate"/>
                                </w:r>
                                <w:r w:rsidR="00B10A36" w:rsidRPr="00B10A36">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B7C5F" id="Group 22" o:spid="_x0000_s1038" style="position:absolute;margin-left:-22.4pt;margin-top:0;width:28.8pt;height:46.75pt;z-index:25165260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">
                  <v:shapetype id="_x0000_t32" coordsize="21600,21600" o:spt="32" o:oned="t" path="m,l21600,21600e" filled="f">
                    <v:path arrowok="t" fillok="f" o:connecttype="none"/>
                    <o:lock v:ext="edit" shapetype="t"/>
                  </v:shapetype>
                  <v:shape id="AutoShape 23" o:spid="_x0000_s103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" strokecolor="#7f7f7f [1612]">
                    <o:lock v:ext="edit" shapetype="f"/>
                  </v:shape>
                  <v:rect id="Rectangle 24" o:spid="_x0000_s104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" filled="f" strokecolor="#7f7f7f [1612]">
                    <v:path arrowok="t"/>
                    <v:textbox>
                      <w:txbxContent>
                        <w:p w14:paraId="60AE5160" w14:textId="77777777" w:rsidR="00572C6B" w:rsidRDefault="00572C6B">
                          <w:pPr>
                            <w:pStyle w:val="Footer"/>
                            <w:jc w:val="center"/>
                            <w:rPr>
                              <w:sz w:val="16"/>
                              <w:szCs w:val="16"/>
                            </w:rPr>
                          </w:pPr>
                          <w:r>
                            <w:fldChar w:fldCharType="begin"/>
                          </w:r>
                          <w:r>
                            <w:instrText xml:space="preserve"> PAGE    \* MERGEFORMAT </w:instrText>
                          </w:r>
                          <w:r>
                            <w:fldChar w:fldCharType="separate"/>
                          </w:r>
                          <w:r w:rsidR="00B10A36" w:rsidRPr="00B10A36">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42697"/>
      <w:docPartObj>
        <w:docPartGallery w:val="Page Numbers (Bottom of Page)"/>
        <w:docPartUnique/>
      </w:docPartObj>
    </w:sdtPr>
    <w:sdtEndPr/>
    <w:sdtContent>
      <w:p w14:paraId="64083FAB" w14:textId="77777777" w:rsidR="00572C6B" w:rsidRPr="00435278" w:rsidRDefault="00572C6B" w:rsidP="00D41E1F">
        <w:pPr>
          <w:pStyle w:val="Footer"/>
          <w:tabs>
            <w:tab w:val="clear" w:pos="4680"/>
            <w:tab w:val="clear" w:pos="9360"/>
          </w:tabs>
          <w:ind w:left="-576"/>
          <w:jc w:val="both"/>
          <w:rPr>
            <w:color w:val="404040"/>
            <w:sz w:val="14"/>
            <w:szCs w:val="14"/>
          </w:rPr>
        </w:pPr>
        <w:r>
          <w:rPr>
            <w:noProof/>
            <w:color w:val="404040"/>
            <w:sz w:val="14"/>
            <w:szCs w:val="14"/>
            <w:lang w:bidi="ar-SA"/>
          </w:rPr>
          <mc:AlternateContent>
            <mc:Choice Requires="wps">
              <w:drawing>
                <wp:anchor distT="4294967292" distB="4294967292" distL="114300" distR="114300" simplePos="0" relativeHeight="251663872" behindDoc="0" locked="1" layoutInCell="1" allowOverlap="0" wp14:anchorId="1F4F41F8" wp14:editId="3EA2971E">
                  <wp:simplePos x="0" y="0"/>
                  <wp:positionH relativeFrom="page">
                    <wp:posOffset>376555</wp:posOffset>
                  </wp:positionH>
                  <wp:positionV relativeFrom="page">
                    <wp:posOffset>10099674</wp:posOffset>
                  </wp:positionV>
                  <wp:extent cx="6926580" cy="0"/>
                  <wp:effectExtent l="0" t="0" r="26670" b="19050"/>
                  <wp:wrapNone/>
                  <wp:docPr id="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6580" cy="0"/>
                          </a:xfrm>
                          <a:prstGeom prst="line">
                            <a:avLst/>
                          </a:prstGeom>
                          <a:noFill/>
                          <a:ln w="19807">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24938" id="Line 113" o:spid="_x0000_s1026" style="position:absolute;z-index:25166387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9.65pt,795.25pt" to="575.05pt,7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" o:allowoverlap="f" strokecolor="#365f91 [2404]" strokeweight=".55019mm">
                  <o:lock v:ext="edit" shapetype="f"/>
                  <w10:wrap anchorx="page" anchory="page"/>
                  <w10:anchorlock/>
                </v:line>
              </w:pict>
            </mc:Fallback>
          </mc:AlternateContent>
        </w:r>
      </w:p>
      <w:p w14:paraId="2B7F607C" w14:textId="77777777" w:rsidR="00572C6B" w:rsidRPr="00435278" w:rsidRDefault="00572C6B" w:rsidP="00D55920">
        <w:pPr>
          <w:pStyle w:val="Footer"/>
          <w:tabs>
            <w:tab w:val="clear" w:pos="4680"/>
            <w:tab w:val="clear" w:pos="9360"/>
          </w:tabs>
          <w:ind w:left="90" w:right="117"/>
          <w:jc w:val="both"/>
          <w:rPr>
            <w:color w:val="404040"/>
            <w:sz w:val="14"/>
            <w:szCs w:val="14"/>
          </w:rPr>
        </w:pPr>
      </w:p>
      <w:p w14:paraId="50A534F6" w14:textId="1B0EEDEB" w:rsidR="00572C6B" w:rsidRDefault="00572C6B">
        <w:pPr>
          <w:pStyle w:val="Footer"/>
        </w:pPr>
        <w:r>
          <w:rPr>
            <w:noProof/>
            <w:color w:val="404040"/>
            <w:sz w:val="14"/>
            <w:szCs w:val="14"/>
            <w:lang w:bidi="ar-SA"/>
          </w:rPr>
          <mc:AlternateContent>
            <mc:Choice Requires="wps">
              <w:drawing>
                <wp:anchor distT="0" distB="0" distL="114300" distR="114300" simplePos="0" relativeHeight="251660800" behindDoc="0" locked="0" layoutInCell="1" allowOverlap="1" wp14:anchorId="7E8C336F" wp14:editId="1BBF894B">
                  <wp:simplePos x="0" y="0"/>
                  <wp:positionH relativeFrom="column">
                    <wp:posOffset>6137275</wp:posOffset>
                  </wp:positionH>
                  <wp:positionV relativeFrom="paragraph">
                    <wp:posOffset>130620</wp:posOffset>
                  </wp:positionV>
                  <wp:extent cx="365760" cy="361950"/>
                  <wp:effectExtent l="0" t="0" r="0" b="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3619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7913325" w14:textId="77777777" w:rsidR="00572C6B" w:rsidRDefault="00572C6B">
                              <w:pPr>
                                <w:pStyle w:val="Footer"/>
                                <w:jc w:val="center"/>
                                <w:rPr>
                                  <w:sz w:val="16"/>
                                  <w:szCs w:val="16"/>
                                </w:rPr>
                              </w:pPr>
                              <w:r>
                                <w:fldChar w:fldCharType="begin"/>
                              </w:r>
                              <w:r>
                                <w:instrText xml:space="preserve"> PAGE    \* MERGEFORMAT </w:instrText>
                              </w:r>
                              <w:r>
                                <w:fldChar w:fldCharType="separate"/>
                              </w:r>
                              <w:r w:rsidR="00B10A36" w:rsidRPr="00B10A36">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C336F" id="Rectangle 52" o:spid="_x0000_s1043" style="position:absolute;margin-left:483.25pt;margin-top:10.3pt;width:28.8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" filled="f" stroked="f">
                  <v:textbox>
                    <w:txbxContent>
                      <w:p w14:paraId="47913325" w14:textId="77777777" w:rsidR="00572C6B" w:rsidRDefault="00572C6B">
                        <w:pPr>
                          <w:pStyle w:val="Footer"/>
                          <w:jc w:val="center"/>
                          <w:rPr>
                            <w:sz w:val="16"/>
                            <w:szCs w:val="16"/>
                          </w:rPr>
                        </w:pPr>
                        <w:r>
                          <w:fldChar w:fldCharType="begin"/>
                        </w:r>
                        <w:r>
                          <w:instrText xml:space="preserve"> PAGE    \* MERGEFORMAT </w:instrText>
                        </w:r>
                        <w:r>
                          <w:fldChar w:fldCharType="separate"/>
                        </w:r>
                        <w:r w:rsidR="00B10A36" w:rsidRPr="00B10A36">
                          <w:rPr>
                            <w:noProof/>
                            <w:sz w:val="16"/>
                            <w:szCs w:val="16"/>
                          </w:rPr>
                          <w:t>2</w:t>
                        </w:r>
                        <w:r>
                          <w:rPr>
                            <w:noProof/>
                            <w:sz w:val="16"/>
                            <w:szCs w:val="16"/>
                          </w:rPr>
                          <w:fldChar w:fldCharType="end"/>
                        </w:r>
                      </w:p>
                    </w:txbxContent>
                  </v:textbox>
                </v:rect>
              </w:pict>
            </mc:Fallback>
          </mc:AlternateContent>
        </w:r>
        <w:r>
          <w:rPr>
            <w:noProof/>
            <w:lang w:bidi="ar-SA"/>
          </w:rPr>
          <mc:AlternateContent>
            <mc:Choice Requires="wps">
              <w:drawing>
                <wp:anchor distT="0" distB="0" distL="114300" distR="114300" simplePos="0" relativeHeight="251658752" behindDoc="0" locked="0" layoutInCell="1" allowOverlap="1" wp14:anchorId="46050DDB" wp14:editId="26CA0ECA">
                  <wp:simplePos x="0" y="0"/>
                  <wp:positionH relativeFrom="column">
                    <wp:posOffset>-232410</wp:posOffset>
                  </wp:positionH>
                  <wp:positionV relativeFrom="paragraph">
                    <wp:posOffset>160465</wp:posOffset>
                  </wp:positionV>
                  <wp:extent cx="1089025" cy="246380"/>
                  <wp:effectExtent l="0" t="0" r="0" b="1270"/>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0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E04B" w14:textId="77777777" w:rsidR="00572C6B" w:rsidRPr="0009090F" w:rsidRDefault="00572C6B">
                              <w:pPr>
                                <w:rPr>
                                  <w:rFonts w:ascii="Arial" w:hAnsi="Arial" w:cs="Arial"/>
                                  <w:sz w:val="16"/>
                                  <w:szCs w:val="16"/>
                                </w:rPr>
                              </w:pPr>
                              <w:r w:rsidRPr="0009090F">
                                <w:rPr>
                                  <w:rFonts w:ascii="Arial" w:hAnsi="Arial" w:cs="Arial"/>
                                  <w:sz w:val="16"/>
                                  <w:szCs w:val="16"/>
                                </w:rPr>
                                <w:t>www.</w:t>
                              </w:r>
                              <w:r>
                                <w:rPr>
                                  <w:rFonts w:ascii="Arial" w:hAnsi="Arial" w:cs="Arial"/>
                                  <w:sz w:val="16"/>
                                  <w:szCs w:val="16"/>
                                </w:rPr>
                                <w:t>samuel.co.id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50DDB" id="_x0000_t202" coordsize="21600,21600" o:spt="202" path="m,l,21600r21600,l21600,xe">
                  <v:stroke joinstyle="miter"/>
                  <v:path gradientshapeok="t" o:connecttype="rect"/>
                </v:shapetype>
                <v:shape id="Text Box 53" o:spid="_x0000_s1044" type="#_x0000_t202" style="position:absolute;margin-left:-18.3pt;margin-top:12.65pt;width:85.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" filled="f" stroked="f">
                  <v:path arrowok="t"/>
                  <v:textbox>
                    <w:txbxContent>
                      <w:p w14:paraId="2863E04B" w14:textId="77777777" w:rsidR="00572C6B" w:rsidRPr="0009090F" w:rsidRDefault="00572C6B">
                        <w:pPr>
                          <w:rPr>
                            <w:rFonts w:ascii="Arial" w:hAnsi="Arial" w:cs="Arial"/>
                            <w:sz w:val="16"/>
                            <w:szCs w:val="16"/>
                          </w:rPr>
                        </w:pPr>
                        <w:r w:rsidRPr="0009090F">
                          <w:rPr>
                            <w:rFonts w:ascii="Arial" w:hAnsi="Arial" w:cs="Arial"/>
                            <w:sz w:val="16"/>
                            <w:szCs w:val="16"/>
                          </w:rPr>
                          <w:t>www.</w:t>
                        </w:r>
                        <w:r>
                          <w:rPr>
                            <w:rFonts w:ascii="Arial" w:hAnsi="Arial" w:cs="Arial"/>
                            <w:sz w:val="16"/>
                            <w:szCs w:val="16"/>
                          </w:rPr>
                          <w:t>samuel.co.id</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20914"/>
      <w:docPartObj>
        <w:docPartGallery w:val="Page Numbers (Bottom of Page)"/>
        <w:docPartUnique/>
      </w:docPartObj>
    </w:sdtPr>
    <w:sdtEndPr/>
    <w:sdtContent>
      <w:p w14:paraId="2373F07B" w14:textId="77777777" w:rsidR="00572C6B" w:rsidRPr="00435278" w:rsidRDefault="00572C6B" w:rsidP="0009270E">
        <w:pPr>
          <w:pStyle w:val="Footer"/>
          <w:tabs>
            <w:tab w:val="clear" w:pos="4680"/>
            <w:tab w:val="clear" w:pos="9360"/>
          </w:tabs>
          <w:ind w:left="-720" w:right="-810"/>
          <w:jc w:val="both"/>
          <w:rPr>
            <w:color w:val="404040"/>
            <w:sz w:val="14"/>
            <w:szCs w:val="14"/>
          </w:rPr>
        </w:pPr>
        <w:r>
          <w:rPr>
            <w:rStyle w:val="Strong"/>
            <w:color w:val="404040"/>
            <w:sz w:val="14"/>
            <w:szCs w:val="14"/>
          </w:rPr>
          <w:t>DISCLAIME</w:t>
        </w:r>
        <w:r>
          <w:rPr>
            <w:rStyle w:val="Strong"/>
            <w:color w:val="404040"/>
            <w:sz w:val="14"/>
            <w:szCs w:val="14"/>
            <w:lang w:val="id-ID"/>
          </w:rPr>
          <w:t>R</w:t>
        </w:r>
        <w:r w:rsidRPr="00435278">
          <w:rPr>
            <w:rStyle w:val="Strong"/>
            <w:color w:val="404040"/>
            <w:sz w:val="14"/>
            <w:szCs w:val="14"/>
          </w:rPr>
          <w:t xml:space="preserve">: </w:t>
        </w:r>
        <w:r w:rsidRPr="00435278">
          <w:rPr>
            <w:color w:val="404040"/>
            <w:sz w:val="14"/>
            <w:szCs w:val="14"/>
          </w:rPr>
          <w:t xml:space="preserve">Analyst Certification: The views expressed in this research accurately reflect the personal views of the analyst(s) about the subject securities or issuers and no part of the compensation of the analyst(s) was, is, or will be directly or indirectly related to the inclusion of specific recommendations or views in his research. The analyst(s) principally responsible for the preparation of this research has taken reasonable care to achieve and maintain independence and objectivity in making any recommendations. This document is for information only and for the use of the recipient. It is not to be reproduced or copied or made available to others. Under no circumstances is it to be considered as an offer to sell or solicitation to buy any security. Any recommendation contained in this report may not be suitable for all investors. Moreover, although the information contained herein has been obtained from sources believed to be reliable, its accuracy, completeness and reliability cannot be guaranteed. All rights reserved by PT Samuel </w:t>
        </w:r>
        <w:proofErr w:type="spellStart"/>
        <w:r w:rsidRPr="00435278">
          <w:rPr>
            <w:color w:val="404040"/>
            <w:sz w:val="14"/>
            <w:szCs w:val="14"/>
          </w:rPr>
          <w:t>Sekuritas</w:t>
        </w:r>
        <w:proofErr w:type="spellEnd"/>
        <w:r w:rsidRPr="00435278">
          <w:rPr>
            <w:color w:val="404040"/>
            <w:sz w:val="14"/>
            <w:szCs w:val="14"/>
          </w:rPr>
          <w:t xml:space="preserve"> Indonesia</w:t>
        </w:r>
      </w:p>
      <w:p w14:paraId="31DD7587" w14:textId="6B9046AD" w:rsidR="00572C6B" w:rsidRPr="00435278" w:rsidRDefault="00572C6B" w:rsidP="00077718">
        <w:pPr>
          <w:pStyle w:val="Footer"/>
          <w:tabs>
            <w:tab w:val="clear" w:pos="4680"/>
            <w:tab w:val="clear" w:pos="9360"/>
            <w:tab w:val="left" w:pos="2242"/>
          </w:tabs>
          <w:ind w:left="90" w:right="117"/>
          <w:jc w:val="both"/>
          <w:rPr>
            <w:color w:val="404040"/>
            <w:sz w:val="14"/>
            <w:szCs w:val="14"/>
          </w:rPr>
        </w:pPr>
        <w:r>
          <w:rPr>
            <w:noProof/>
            <w:color w:val="404040"/>
            <w:sz w:val="14"/>
            <w:szCs w:val="14"/>
            <w:lang w:bidi="ar-SA"/>
          </w:rPr>
          <mc:AlternateContent>
            <mc:Choice Requires="wps">
              <w:drawing>
                <wp:anchor distT="4294967292" distB="4294967292" distL="114300" distR="114300" simplePos="0" relativeHeight="251667968" behindDoc="0" locked="1" layoutInCell="1" allowOverlap="0" wp14:anchorId="702EBE1B" wp14:editId="4C3FF756">
                  <wp:simplePos x="0" y="0"/>
                  <wp:positionH relativeFrom="page">
                    <wp:posOffset>342265</wp:posOffset>
                  </wp:positionH>
                  <wp:positionV relativeFrom="page">
                    <wp:posOffset>10027919</wp:posOffset>
                  </wp:positionV>
                  <wp:extent cx="6926580" cy="0"/>
                  <wp:effectExtent l="0" t="0" r="26670" b="19050"/>
                  <wp:wrapNone/>
                  <wp:docPr id="4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6580" cy="0"/>
                          </a:xfrm>
                          <a:prstGeom prst="line">
                            <a:avLst/>
                          </a:prstGeom>
                          <a:noFill/>
                          <a:ln w="19807">
                            <a:solidFill>
                              <a:srgbClr val="1C247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A837BB" id="Line 123" o:spid="_x0000_s1026" style="position:absolute;z-index:25166796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6.95pt,789.6pt" to="572.35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" o:allowoverlap="f" strokecolor="#1c247b" strokeweight=".55019mm">
                  <o:lock v:ext="edit" shapetype="f"/>
                  <w10:wrap anchorx="page" anchory="page"/>
                  <w10:anchorlock/>
                </v:line>
              </w:pict>
            </mc:Fallback>
          </mc:AlternateContent>
        </w:r>
        <w:r w:rsidR="00077718">
          <w:rPr>
            <w:color w:val="404040"/>
            <w:sz w:val="14"/>
            <w:szCs w:val="14"/>
          </w:rPr>
          <w:tab/>
        </w:r>
      </w:p>
      <w:p w14:paraId="17F28387" w14:textId="77777777" w:rsidR="00572C6B" w:rsidRDefault="00572C6B">
        <w:pPr>
          <w:pStyle w:val="Footer"/>
        </w:pPr>
        <w:r>
          <w:rPr>
            <w:noProof/>
            <w:lang w:bidi="ar-SA"/>
          </w:rPr>
          <mc:AlternateContent>
            <mc:Choice Requires="wps">
              <w:drawing>
                <wp:anchor distT="0" distB="0" distL="114300" distR="114300" simplePos="0" relativeHeight="251665920" behindDoc="0" locked="0" layoutInCell="1" allowOverlap="1" wp14:anchorId="4D007CE0" wp14:editId="26C38707">
                  <wp:simplePos x="0" y="0"/>
                  <wp:positionH relativeFrom="column">
                    <wp:posOffset>-232410</wp:posOffset>
                  </wp:positionH>
                  <wp:positionV relativeFrom="paragraph">
                    <wp:posOffset>68580</wp:posOffset>
                  </wp:positionV>
                  <wp:extent cx="1089025" cy="246380"/>
                  <wp:effectExtent l="0" t="0" r="0" b="1270"/>
                  <wp:wrapNone/>
                  <wp:docPr id="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0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205FA" w14:textId="77777777" w:rsidR="00572C6B" w:rsidRPr="0009090F" w:rsidRDefault="00572C6B">
                              <w:pPr>
                                <w:rPr>
                                  <w:rFonts w:ascii="Arial" w:hAnsi="Arial" w:cs="Arial"/>
                                  <w:sz w:val="16"/>
                                  <w:szCs w:val="16"/>
                                </w:rPr>
                              </w:pPr>
                              <w:r w:rsidRPr="0009090F">
                                <w:rPr>
                                  <w:rFonts w:ascii="Arial" w:hAnsi="Arial" w:cs="Arial"/>
                                  <w:sz w:val="16"/>
                                  <w:szCs w:val="16"/>
                                </w:rPr>
                                <w:t>www.</w:t>
                              </w:r>
                              <w:r>
                                <w:rPr>
                                  <w:rFonts w:ascii="Arial" w:hAnsi="Arial" w:cs="Arial"/>
                                  <w:sz w:val="16"/>
                                  <w:szCs w:val="16"/>
                                </w:rPr>
                                <w:t>samuel.co.id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07CE0" id="_x0000_t202" coordsize="21600,21600" o:spt="202" path="m,l,21600r21600,l21600,xe">
                  <v:stroke joinstyle="miter"/>
                  <v:path gradientshapeok="t" o:connecttype="rect"/>
                </v:shapetype>
                <v:shape id="Text Box 119" o:spid="_x0000_s1045" type="#_x0000_t202" style="position:absolute;margin-left:-18.3pt;margin-top:5.4pt;width:85.75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" filled="f" stroked="f">
                  <v:path arrowok="t"/>
                  <v:textbox>
                    <w:txbxContent>
                      <w:p w14:paraId="741205FA" w14:textId="77777777" w:rsidR="00572C6B" w:rsidRPr="0009090F" w:rsidRDefault="00572C6B">
                        <w:pPr>
                          <w:rPr>
                            <w:rFonts w:ascii="Arial" w:hAnsi="Arial" w:cs="Arial"/>
                            <w:sz w:val="16"/>
                            <w:szCs w:val="16"/>
                          </w:rPr>
                        </w:pPr>
                        <w:r w:rsidRPr="0009090F">
                          <w:rPr>
                            <w:rFonts w:ascii="Arial" w:hAnsi="Arial" w:cs="Arial"/>
                            <w:sz w:val="16"/>
                            <w:szCs w:val="16"/>
                          </w:rPr>
                          <w:t>www.</w:t>
                        </w:r>
                        <w:r>
                          <w:rPr>
                            <w:rFonts w:ascii="Arial" w:hAnsi="Arial" w:cs="Arial"/>
                            <w:sz w:val="16"/>
                            <w:szCs w:val="16"/>
                          </w:rPr>
                          <w:t>samuel.co.id</w:t>
                        </w:r>
                      </w:p>
                    </w:txbxContent>
                  </v:textbox>
                </v:shape>
              </w:pict>
            </mc:Fallback>
          </mc:AlternateContent>
        </w:r>
        <w:r>
          <w:rPr>
            <w:noProof/>
            <w:lang w:bidi="ar-SA"/>
          </w:rPr>
          <mc:AlternateContent>
            <mc:Choice Requires="wpg">
              <w:drawing>
                <wp:anchor distT="0" distB="0" distL="114300" distR="114300" simplePos="0" relativeHeight="251666944" behindDoc="0" locked="0" layoutInCell="1" allowOverlap="1" wp14:anchorId="361FCF5E" wp14:editId="7D6308FC">
                  <wp:simplePos x="0" y="0"/>
                  <wp:positionH relativeFrom="margin">
                    <wp:align>right</wp:align>
                  </wp:positionH>
                  <wp:positionV relativeFrom="page">
                    <wp:align>bottom</wp:align>
                  </wp:positionV>
                  <wp:extent cx="365760" cy="593725"/>
                  <wp:effectExtent l="0" t="0" r="15240" b="15875"/>
                  <wp:wrapNone/>
                  <wp:docPr id="5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593725"/>
                            <a:chOff x="1743" y="14699"/>
                            <a:chExt cx="688" cy="1129"/>
                          </a:xfrm>
                        </wpg:grpSpPr>
                        <wps:wsp>
                          <wps:cNvPr id="52" name="AutoShape 121"/>
                          <wps:cNvCnPr>
                            <a:cxnSpLocks/>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3" name="Rectangle 122"/>
                          <wps:cNvSpPr>
                            <a:spLocks/>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7C3E6E" w14:textId="77777777" w:rsidR="00572C6B" w:rsidRDefault="00572C6B">
                                <w:pPr>
                                  <w:pStyle w:val="Footer"/>
                                  <w:jc w:val="center"/>
                                  <w:rPr>
                                    <w:sz w:val="16"/>
                                    <w:szCs w:val="16"/>
                                  </w:rPr>
                                </w:pPr>
                                <w:r>
                                  <w:fldChar w:fldCharType="begin"/>
                                </w:r>
                                <w:r>
                                  <w:instrText xml:space="preserve"> PAGE    \* MERGEFORMAT </w:instrText>
                                </w:r>
                                <w:r>
                                  <w:fldChar w:fldCharType="separate"/>
                                </w:r>
                                <w:r w:rsidR="008C2C4A" w:rsidRPr="008C2C4A">
                                  <w:rPr>
                                    <w:noProof/>
                                    <w:sz w:val="16"/>
                                    <w:szCs w:val="16"/>
                                  </w:rPr>
                                  <w:t>8</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FCF5E" id="Group 120" o:spid="_x0000_s1046" style="position:absolute;margin-left:-22.4pt;margin-top:0;width:28.8pt;height:46.75pt;z-index:25166694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">
                  <v:shapetype id="_x0000_t32" coordsize="21600,21600" o:spt="32" o:oned="t" path="m,l21600,21600e" filled="f">
                    <v:path arrowok="t" fillok="f" o:connecttype="none"/>
                    <o:lock v:ext="edit" shapetype="t"/>
                  </v:shapetype>
                  <v:shape id="AutoShape 121" o:spid="_x0000_s104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" strokecolor="#7f7f7f [1612]">
                    <o:lock v:ext="edit" shapetype="f"/>
                  </v:shape>
                  <v:rect id="Rectangle 122" o:spid="_x0000_s104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" filled="f" strokecolor="#7f7f7f [1612]">
                    <v:path arrowok="t"/>
                    <v:textbox>
                      <w:txbxContent>
                        <w:p w14:paraId="727C3E6E" w14:textId="77777777" w:rsidR="00572C6B" w:rsidRDefault="00572C6B">
                          <w:pPr>
                            <w:pStyle w:val="Footer"/>
                            <w:jc w:val="center"/>
                            <w:rPr>
                              <w:sz w:val="16"/>
                              <w:szCs w:val="16"/>
                            </w:rPr>
                          </w:pPr>
                          <w:r>
                            <w:fldChar w:fldCharType="begin"/>
                          </w:r>
                          <w:r>
                            <w:instrText xml:space="preserve"> PAGE    \* MERGEFORMAT </w:instrText>
                          </w:r>
                          <w:r>
                            <w:fldChar w:fldCharType="separate"/>
                          </w:r>
                          <w:r w:rsidR="008C2C4A" w:rsidRPr="008C2C4A">
                            <w:rPr>
                              <w:noProof/>
                              <w:sz w:val="16"/>
                              <w:szCs w:val="16"/>
                            </w:rPr>
                            <w:t>8</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4548" w14:textId="77777777" w:rsidR="00760B12" w:rsidRDefault="00760B12" w:rsidP="00CF327B">
      <w:r>
        <w:separator/>
      </w:r>
    </w:p>
  </w:footnote>
  <w:footnote w:type="continuationSeparator" w:id="0">
    <w:p w14:paraId="5D9F5AC6" w14:textId="77777777" w:rsidR="00760B12" w:rsidRDefault="00760B12" w:rsidP="00CF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C2A1" w14:textId="0493A18B" w:rsidR="00572C6B" w:rsidRDefault="008B4184" w:rsidP="0050659E">
    <w:pPr>
      <w:pStyle w:val="Header"/>
      <w:ind w:left="180"/>
    </w:pPr>
    <w:r>
      <w:rPr>
        <w:noProof/>
        <w:lang w:bidi="ar-SA"/>
      </w:rPr>
      <w:drawing>
        <wp:anchor distT="0" distB="0" distL="114300" distR="114300" simplePos="0" relativeHeight="251668992" behindDoc="0" locked="0" layoutInCell="1" allowOverlap="1" wp14:anchorId="14BFB1CA" wp14:editId="5644E793">
          <wp:simplePos x="0" y="0"/>
          <wp:positionH relativeFrom="column">
            <wp:posOffset>-417830</wp:posOffset>
          </wp:positionH>
          <wp:positionV relativeFrom="paragraph">
            <wp:posOffset>-277495</wp:posOffset>
          </wp:positionV>
          <wp:extent cx="1628775" cy="88787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Samuel Sekuritas - Logo (RGB)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887874"/>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4656" behindDoc="0" locked="0" layoutInCell="1" allowOverlap="1" wp14:anchorId="36EBBEC5" wp14:editId="19118ADB">
              <wp:simplePos x="0" y="0"/>
              <wp:positionH relativeFrom="column">
                <wp:posOffset>-609600</wp:posOffset>
              </wp:positionH>
              <wp:positionV relativeFrom="paragraph">
                <wp:posOffset>-342900</wp:posOffset>
              </wp:positionV>
              <wp:extent cx="4114800" cy="1771650"/>
              <wp:effectExtent l="0" t="0" r="0"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91E5" w14:textId="0E4B94AE" w:rsidR="00572C6B" w:rsidRDefault="00572C6B" w:rsidP="0050659E">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BEC5" id="_x0000_t202" coordsize="21600,21600" o:spt="202" path="m,l,21600r21600,l21600,xe">
              <v:stroke joinstyle="miter"/>
              <v:path gradientshapeok="t" o:connecttype="rect"/>
            </v:shapetype>
            <v:shape id="Text Box 33" o:spid="_x0000_s1041" type="#_x0000_t202" style="position:absolute;left:0;text-align:left;margin-left:-48pt;margin-top:-27pt;width:324pt;height:1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" filled="f" stroked="f">
              <v:path arrowok="t"/>
              <v:textbox>
                <w:txbxContent>
                  <w:p w14:paraId="508791E5" w14:textId="0E4B94AE" w:rsidR="00572C6B" w:rsidRDefault="00572C6B" w:rsidP="0050659E">
                    <w:pPr>
                      <w:ind w:left="90"/>
                    </w:pPr>
                  </w:p>
                </w:txbxContent>
              </v:textbox>
            </v:shape>
          </w:pict>
        </mc:Fallback>
      </mc:AlternateContent>
    </w:r>
    <w:r w:rsidR="00572C6B">
      <w:rPr>
        <w:noProof/>
        <w:lang w:bidi="ar-SA"/>
      </w:rPr>
      <mc:AlternateContent>
        <mc:Choice Requires="wps">
          <w:drawing>
            <wp:anchor distT="0" distB="0" distL="114300" distR="114300" simplePos="0" relativeHeight="251656704" behindDoc="0" locked="0" layoutInCell="1" allowOverlap="1" wp14:anchorId="4240B39E" wp14:editId="2FB58234">
              <wp:simplePos x="0" y="0"/>
              <wp:positionH relativeFrom="page">
                <wp:align>right</wp:align>
              </wp:positionH>
              <wp:positionV relativeFrom="paragraph">
                <wp:posOffset>204470</wp:posOffset>
              </wp:positionV>
              <wp:extent cx="2687955" cy="276225"/>
              <wp:effectExtent l="0" t="0" r="0" b="9525"/>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79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4715" w14:textId="7799E86F" w:rsidR="00572C6B" w:rsidRPr="006208B4" w:rsidRDefault="00572C6B">
                          <w:pPr>
                            <w:rPr>
                              <w:rFonts w:ascii="Arial" w:hAnsi="Arial" w:cs="Arial"/>
                              <w:b/>
                              <w:sz w:val="20"/>
                              <w:szCs w:val="20"/>
                            </w:rPr>
                          </w:pPr>
                          <w:r w:rsidRPr="006208B4">
                            <w:rPr>
                              <w:rFonts w:ascii="Arial" w:hAnsi="Arial" w:cs="Arial"/>
                              <w:b/>
                              <w:sz w:val="20"/>
                              <w:szCs w:val="20"/>
                            </w:rPr>
                            <w:t>Equity Research│</w:t>
                          </w:r>
                          <w:r w:rsidRPr="006208B4">
                            <w:rPr>
                              <w:rFonts w:ascii="Arial" w:hAnsi="Arial" w:cs="Arial"/>
                              <w:b/>
                              <w:sz w:val="20"/>
                              <w:szCs w:val="20"/>
                            </w:rPr>
                            <w:fldChar w:fldCharType="begin"/>
                          </w:r>
                          <w:r w:rsidRPr="006208B4">
                            <w:rPr>
                              <w:rFonts w:ascii="Arial" w:hAnsi="Arial" w:cs="Arial"/>
                              <w:b/>
                              <w:sz w:val="20"/>
                              <w:szCs w:val="20"/>
                            </w:rPr>
                            <w:instrText xml:space="preserve"> DATE \@ "d MMMM yyyy" </w:instrText>
                          </w:r>
                          <w:r w:rsidRPr="006208B4">
                            <w:rPr>
                              <w:rFonts w:ascii="Arial" w:hAnsi="Arial" w:cs="Arial"/>
                              <w:b/>
                              <w:sz w:val="20"/>
                              <w:szCs w:val="20"/>
                            </w:rPr>
                            <w:fldChar w:fldCharType="separate"/>
                          </w:r>
                          <w:r w:rsidR="00AF1C2E">
                            <w:rPr>
                              <w:rFonts w:ascii="Arial" w:hAnsi="Arial" w:cs="Arial"/>
                              <w:b/>
                              <w:noProof/>
                              <w:sz w:val="20"/>
                              <w:szCs w:val="20"/>
                            </w:rPr>
                            <w:t>21 February 2024</w:t>
                          </w:r>
                          <w:r w:rsidRPr="006208B4">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0B39E" id="_x0000_t202" coordsize="21600,21600" o:spt="202" path="m,l,21600r21600,l21600,xe">
              <v:stroke joinstyle="miter"/>
              <v:path gradientshapeok="t" o:connecttype="rect"/>
            </v:shapetype>
            <v:shape id="Text Box 34" o:spid="_x0000_s1042" type="#_x0000_t202" style="position:absolute;left:0;text-align:left;margin-left:160.45pt;margin-top:16.1pt;width:211.65pt;height:21.7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" filled="f" stroked="f">
              <v:path arrowok="t"/>
              <v:textbox>
                <w:txbxContent>
                  <w:p w14:paraId="00E44715" w14:textId="7799E86F" w:rsidR="00572C6B" w:rsidRPr="006208B4" w:rsidRDefault="00572C6B">
                    <w:pPr>
                      <w:rPr>
                        <w:rFonts w:ascii="Arial" w:hAnsi="Arial" w:cs="Arial"/>
                        <w:b/>
                        <w:sz w:val="20"/>
                        <w:szCs w:val="20"/>
                      </w:rPr>
                    </w:pPr>
                    <w:r w:rsidRPr="006208B4">
                      <w:rPr>
                        <w:rFonts w:ascii="Arial" w:hAnsi="Arial" w:cs="Arial"/>
                        <w:b/>
                        <w:sz w:val="20"/>
                        <w:szCs w:val="20"/>
                      </w:rPr>
                      <w:t>Equity Research│</w:t>
                    </w:r>
                    <w:r w:rsidRPr="006208B4">
                      <w:rPr>
                        <w:rFonts w:ascii="Arial" w:hAnsi="Arial" w:cs="Arial"/>
                        <w:b/>
                        <w:sz w:val="20"/>
                        <w:szCs w:val="20"/>
                      </w:rPr>
                      <w:fldChar w:fldCharType="begin"/>
                    </w:r>
                    <w:r w:rsidRPr="006208B4">
                      <w:rPr>
                        <w:rFonts w:ascii="Arial" w:hAnsi="Arial" w:cs="Arial"/>
                        <w:b/>
                        <w:sz w:val="20"/>
                        <w:szCs w:val="20"/>
                      </w:rPr>
                      <w:instrText xml:space="preserve"> DATE \@ "d MMMM yyyy" </w:instrText>
                    </w:r>
                    <w:r w:rsidRPr="006208B4">
                      <w:rPr>
                        <w:rFonts w:ascii="Arial" w:hAnsi="Arial" w:cs="Arial"/>
                        <w:b/>
                        <w:sz w:val="20"/>
                        <w:szCs w:val="20"/>
                      </w:rPr>
                      <w:fldChar w:fldCharType="separate"/>
                    </w:r>
                    <w:r w:rsidR="00AF1C2E">
                      <w:rPr>
                        <w:rFonts w:ascii="Arial" w:hAnsi="Arial" w:cs="Arial"/>
                        <w:b/>
                        <w:noProof/>
                        <w:sz w:val="20"/>
                        <w:szCs w:val="20"/>
                      </w:rPr>
                      <w:t>21 February 2024</w:t>
                    </w:r>
                    <w:r w:rsidRPr="006208B4">
                      <w:rPr>
                        <w:rFonts w:ascii="Arial" w:hAnsi="Arial" w:cs="Arial"/>
                        <w:b/>
                        <w:sz w:val="20"/>
                        <w:szCs w:val="20"/>
                      </w:rPr>
                      <w:fldChar w:fldCharType="end"/>
                    </w:r>
                  </w:p>
                </w:txbxContent>
              </v:textbox>
              <w10:wrap anchorx="page"/>
            </v:shape>
          </w:pict>
        </mc:Fallback>
      </mc:AlternateContent>
    </w:r>
    <w:r w:rsidR="00572C6B">
      <w:rPr>
        <w:noProof/>
        <w:lang w:bidi="ar-SA"/>
      </w:rPr>
      <mc:AlternateContent>
        <mc:Choice Requires="wps">
          <w:drawing>
            <wp:anchor distT="4294967291" distB="4294967291" distL="114300" distR="114300" simplePos="0" relativeHeight="251662848" behindDoc="1" locked="1" layoutInCell="1" allowOverlap="0" wp14:anchorId="2FB6FB6E" wp14:editId="19D8700C">
              <wp:simplePos x="0" y="0"/>
              <wp:positionH relativeFrom="page">
                <wp:posOffset>319405</wp:posOffset>
              </wp:positionH>
              <wp:positionV relativeFrom="page">
                <wp:posOffset>1099184</wp:posOffset>
              </wp:positionV>
              <wp:extent cx="6926580" cy="0"/>
              <wp:effectExtent l="0" t="0" r="26670" b="19050"/>
              <wp:wrapThrough wrapText="bothSides">
                <wp:wrapPolygon edited="0">
                  <wp:start x="0" y="-1"/>
                  <wp:lineTo x="0" y="-1"/>
                  <wp:lineTo x="21624" y="-1"/>
                  <wp:lineTo x="21624" y="-1"/>
                  <wp:lineTo x="0" y="-1"/>
                </wp:wrapPolygon>
              </wp:wrapThrough>
              <wp:docPr id="2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6580" cy="0"/>
                      </a:xfrm>
                      <a:prstGeom prst="line">
                        <a:avLst/>
                      </a:prstGeom>
                      <a:noFill/>
                      <a:ln w="19807">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B65B" id="Line 108" o:spid="_x0000_s1026" style="position:absolute;z-index:-2516536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25.15pt,86.55pt" to="570.5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" o:allowoverlap="f" strokecolor="#365f91 [2404]" strokeweight=".55019mm">
              <o:lock v:ext="edit" shapetype="f"/>
              <w10:wrap type="through"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669"/>
    <w:multiLevelType w:val="hybridMultilevel"/>
    <w:tmpl w:val="6B5E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1E8B"/>
    <w:multiLevelType w:val="hybridMultilevel"/>
    <w:tmpl w:val="B8F2B706"/>
    <w:lvl w:ilvl="0" w:tplc="E0362C74">
      <w:numFmt w:val="bullet"/>
      <w:lvlText w:val="-"/>
      <w:lvlJc w:val="left"/>
      <w:pPr>
        <w:ind w:left="-360" w:hanging="360"/>
      </w:pPr>
      <w:rPr>
        <w:rFonts w:ascii="Calibri" w:eastAsia="Trebuchet MS"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06A54A9"/>
    <w:multiLevelType w:val="hybridMultilevel"/>
    <w:tmpl w:val="63981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6489C"/>
    <w:multiLevelType w:val="hybridMultilevel"/>
    <w:tmpl w:val="BE6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00D9D"/>
    <w:multiLevelType w:val="hybridMultilevel"/>
    <w:tmpl w:val="C6ECD77C"/>
    <w:lvl w:ilvl="0" w:tplc="0774385E">
      <w:numFmt w:val="bullet"/>
      <w:lvlText w:val="-"/>
      <w:lvlJc w:val="left"/>
      <w:pPr>
        <w:ind w:left="-360" w:hanging="360"/>
      </w:pPr>
      <w:rPr>
        <w:rFonts w:ascii="Calibri" w:eastAsia="Trebuchet MS"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8924EF4"/>
    <w:multiLevelType w:val="hybridMultilevel"/>
    <w:tmpl w:val="672EA82E"/>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 w15:restartNumberingAfterBreak="0">
    <w:nsid w:val="18984432"/>
    <w:multiLevelType w:val="hybridMultilevel"/>
    <w:tmpl w:val="D63AF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955300"/>
    <w:multiLevelType w:val="hybridMultilevel"/>
    <w:tmpl w:val="BFF6B6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4162843"/>
    <w:multiLevelType w:val="hybridMultilevel"/>
    <w:tmpl w:val="765ADD30"/>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9" w15:restartNumberingAfterBreak="0">
    <w:nsid w:val="254330AD"/>
    <w:multiLevelType w:val="hybridMultilevel"/>
    <w:tmpl w:val="338AA90A"/>
    <w:lvl w:ilvl="0" w:tplc="F7669D6E">
      <w:numFmt w:val="bullet"/>
      <w:lvlText w:val="-"/>
      <w:lvlJc w:val="left"/>
      <w:pPr>
        <w:ind w:left="-360" w:hanging="360"/>
      </w:pPr>
      <w:rPr>
        <w:rFonts w:ascii="Calibri" w:eastAsia="Trebuchet MS" w:hAnsi="Calibri"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292FDD"/>
    <w:multiLevelType w:val="hybridMultilevel"/>
    <w:tmpl w:val="AB8CAC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A529BD"/>
    <w:multiLevelType w:val="hybridMultilevel"/>
    <w:tmpl w:val="E5C2E1A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32966A7E"/>
    <w:multiLevelType w:val="hybridMultilevel"/>
    <w:tmpl w:val="7E84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F1FB3"/>
    <w:multiLevelType w:val="hybridMultilevel"/>
    <w:tmpl w:val="AFEEF2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7C77F0E"/>
    <w:multiLevelType w:val="hybridMultilevel"/>
    <w:tmpl w:val="B590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F7A22"/>
    <w:multiLevelType w:val="hybridMultilevel"/>
    <w:tmpl w:val="DF08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31F0B"/>
    <w:multiLevelType w:val="hybridMultilevel"/>
    <w:tmpl w:val="1FEA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B0DF4"/>
    <w:multiLevelType w:val="hybridMultilevel"/>
    <w:tmpl w:val="233029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7A668F2"/>
    <w:multiLevelType w:val="hybridMultilevel"/>
    <w:tmpl w:val="F27E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F132C"/>
    <w:multiLevelType w:val="hybridMultilevel"/>
    <w:tmpl w:val="9BD0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6087D"/>
    <w:multiLevelType w:val="hybridMultilevel"/>
    <w:tmpl w:val="AECC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1068A"/>
    <w:multiLevelType w:val="hybridMultilevel"/>
    <w:tmpl w:val="63320586"/>
    <w:lvl w:ilvl="0" w:tplc="64ACB6F4">
      <w:start w:val="4"/>
      <w:numFmt w:val="bullet"/>
      <w:lvlText w:val="-"/>
      <w:lvlJc w:val="left"/>
      <w:pPr>
        <w:ind w:left="-360" w:hanging="360"/>
      </w:pPr>
      <w:rPr>
        <w:rFonts w:ascii="Calibri" w:eastAsia="Trebuchet MS"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AC2084C"/>
    <w:multiLevelType w:val="hybridMultilevel"/>
    <w:tmpl w:val="135AEC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D763586"/>
    <w:multiLevelType w:val="hybridMultilevel"/>
    <w:tmpl w:val="2E16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94A49"/>
    <w:multiLevelType w:val="hybridMultilevel"/>
    <w:tmpl w:val="32DECE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13D2D2D"/>
    <w:multiLevelType w:val="hybridMultilevel"/>
    <w:tmpl w:val="829E7A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3005079"/>
    <w:multiLevelType w:val="hybridMultilevel"/>
    <w:tmpl w:val="E26E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548DF"/>
    <w:multiLevelType w:val="hybridMultilevel"/>
    <w:tmpl w:val="11647228"/>
    <w:lvl w:ilvl="0" w:tplc="0B6696D6">
      <w:start w:val="4"/>
      <w:numFmt w:val="bullet"/>
      <w:lvlText w:val="-"/>
      <w:lvlJc w:val="left"/>
      <w:pPr>
        <w:ind w:left="-360" w:hanging="360"/>
      </w:pPr>
      <w:rPr>
        <w:rFonts w:ascii="Calibri" w:eastAsia="Trebuchet MS"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5AF05D7"/>
    <w:multiLevelType w:val="hybridMultilevel"/>
    <w:tmpl w:val="77F80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D0483F"/>
    <w:multiLevelType w:val="hybridMultilevel"/>
    <w:tmpl w:val="3A620CEA"/>
    <w:lvl w:ilvl="0" w:tplc="5D84FC8C">
      <w:start w:val="4"/>
      <w:numFmt w:val="bullet"/>
      <w:lvlText w:val="-"/>
      <w:lvlJc w:val="left"/>
      <w:pPr>
        <w:ind w:left="-360" w:hanging="360"/>
      </w:pPr>
      <w:rPr>
        <w:rFonts w:ascii="Arial" w:eastAsia="Trebuchet MS"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79B44E7F"/>
    <w:multiLevelType w:val="hybridMultilevel"/>
    <w:tmpl w:val="3AA2A9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D613D48"/>
    <w:multiLevelType w:val="hybridMultilevel"/>
    <w:tmpl w:val="59BCE9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7EC10913"/>
    <w:multiLevelType w:val="hybridMultilevel"/>
    <w:tmpl w:val="999C7AB4"/>
    <w:lvl w:ilvl="0" w:tplc="24A648E2">
      <w:start w:val="4"/>
      <w:numFmt w:val="bullet"/>
      <w:lvlText w:val="-"/>
      <w:lvlJc w:val="left"/>
      <w:pPr>
        <w:ind w:left="-360" w:hanging="360"/>
      </w:pPr>
      <w:rPr>
        <w:rFonts w:ascii="Calibri" w:eastAsia="Trebuchet MS"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84358237">
    <w:abstractNumId w:val="15"/>
  </w:num>
  <w:num w:numId="2" w16cid:durableId="1310288659">
    <w:abstractNumId w:val="14"/>
  </w:num>
  <w:num w:numId="3" w16cid:durableId="1431315229">
    <w:abstractNumId w:val="24"/>
  </w:num>
  <w:num w:numId="4" w16cid:durableId="1086149654">
    <w:abstractNumId w:val="12"/>
  </w:num>
  <w:num w:numId="5" w16cid:durableId="1585720611">
    <w:abstractNumId w:val="7"/>
  </w:num>
  <w:num w:numId="6" w16cid:durableId="306326408">
    <w:abstractNumId w:val="8"/>
  </w:num>
  <w:num w:numId="7" w16cid:durableId="1307010381">
    <w:abstractNumId w:val="5"/>
  </w:num>
  <w:num w:numId="8" w16cid:durableId="618488021">
    <w:abstractNumId w:val="25"/>
  </w:num>
  <w:num w:numId="9" w16cid:durableId="404258556">
    <w:abstractNumId w:val="28"/>
  </w:num>
  <w:num w:numId="10" w16cid:durableId="524058499">
    <w:abstractNumId w:val="2"/>
  </w:num>
  <w:num w:numId="11" w16cid:durableId="27878275">
    <w:abstractNumId w:val="23"/>
  </w:num>
  <w:num w:numId="12" w16cid:durableId="1398745159">
    <w:abstractNumId w:val="11"/>
  </w:num>
  <w:num w:numId="13" w16cid:durableId="5374089">
    <w:abstractNumId w:val="3"/>
  </w:num>
  <w:num w:numId="14" w16cid:durableId="998922766">
    <w:abstractNumId w:val="10"/>
  </w:num>
  <w:num w:numId="15" w16cid:durableId="960572593">
    <w:abstractNumId w:val="19"/>
  </w:num>
  <w:num w:numId="16" w16cid:durableId="1371996688">
    <w:abstractNumId w:val="9"/>
  </w:num>
  <w:num w:numId="17" w16cid:durableId="1752502702">
    <w:abstractNumId w:val="29"/>
  </w:num>
  <w:num w:numId="18" w16cid:durableId="793796125">
    <w:abstractNumId w:val="21"/>
  </w:num>
  <w:num w:numId="19" w16cid:durableId="1167746162">
    <w:abstractNumId w:val="27"/>
  </w:num>
  <w:num w:numId="20" w16cid:durableId="659426500">
    <w:abstractNumId w:val="32"/>
  </w:num>
  <w:num w:numId="21" w16cid:durableId="1679309780">
    <w:abstractNumId w:val="17"/>
  </w:num>
  <w:num w:numId="22" w16cid:durableId="600259013">
    <w:abstractNumId w:val="22"/>
  </w:num>
  <w:num w:numId="23" w16cid:durableId="864946821">
    <w:abstractNumId w:val="26"/>
  </w:num>
  <w:num w:numId="24" w16cid:durableId="1631478594">
    <w:abstractNumId w:val="16"/>
  </w:num>
  <w:num w:numId="25" w16cid:durableId="2138326990">
    <w:abstractNumId w:val="13"/>
  </w:num>
  <w:num w:numId="26" w16cid:durableId="1357584119">
    <w:abstractNumId w:val="18"/>
  </w:num>
  <w:num w:numId="27" w16cid:durableId="336855565">
    <w:abstractNumId w:val="4"/>
  </w:num>
  <w:num w:numId="28" w16cid:durableId="215430956">
    <w:abstractNumId w:val="0"/>
  </w:num>
  <w:num w:numId="29" w16cid:durableId="254897107">
    <w:abstractNumId w:val="6"/>
  </w:num>
  <w:num w:numId="30" w16cid:durableId="951084795">
    <w:abstractNumId w:val="20"/>
  </w:num>
  <w:num w:numId="31" w16cid:durableId="986057940">
    <w:abstractNumId w:val="1"/>
  </w:num>
  <w:num w:numId="32" w16cid:durableId="1598513996">
    <w:abstractNumId w:val="31"/>
  </w:num>
  <w:num w:numId="33" w16cid:durableId="1803690034">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DIxMDGwNLK0MDNT0lEKTi0uzszPAykwMq8FALoJbGstAAAA"/>
  </w:docVars>
  <w:rsids>
    <w:rsidRoot w:val="00CA7319"/>
    <w:rsid w:val="00000063"/>
    <w:rsid w:val="000006AD"/>
    <w:rsid w:val="00000D6E"/>
    <w:rsid w:val="000017C8"/>
    <w:rsid w:val="00001A09"/>
    <w:rsid w:val="00001A5B"/>
    <w:rsid w:val="0000237C"/>
    <w:rsid w:val="00002ED8"/>
    <w:rsid w:val="00002FCE"/>
    <w:rsid w:val="00003851"/>
    <w:rsid w:val="000039BD"/>
    <w:rsid w:val="000039BF"/>
    <w:rsid w:val="00003B8B"/>
    <w:rsid w:val="00004116"/>
    <w:rsid w:val="00004264"/>
    <w:rsid w:val="00004731"/>
    <w:rsid w:val="00004E29"/>
    <w:rsid w:val="00005244"/>
    <w:rsid w:val="00005EB9"/>
    <w:rsid w:val="0000614B"/>
    <w:rsid w:val="0000650C"/>
    <w:rsid w:val="00006DF5"/>
    <w:rsid w:val="0000709F"/>
    <w:rsid w:val="0000729D"/>
    <w:rsid w:val="0000745F"/>
    <w:rsid w:val="00007D03"/>
    <w:rsid w:val="00010066"/>
    <w:rsid w:val="0001037F"/>
    <w:rsid w:val="00010444"/>
    <w:rsid w:val="0001073E"/>
    <w:rsid w:val="00010C83"/>
    <w:rsid w:val="00010E28"/>
    <w:rsid w:val="000113E9"/>
    <w:rsid w:val="00011D06"/>
    <w:rsid w:val="00011EC4"/>
    <w:rsid w:val="000128DE"/>
    <w:rsid w:val="0001464E"/>
    <w:rsid w:val="0001495E"/>
    <w:rsid w:val="00014D6A"/>
    <w:rsid w:val="000150DB"/>
    <w:rsid w:val="0001517E"/>
    <w:rsid w:val="000151FD"/>
    <w:rsid w:val="0001538C"/>
    <w:rsid w:val="00015836"/>
    <w:rsid w:val="00016025"/>
    <w:rsid w:val="000165D8"/>
    <w:rsid w:val="000174AD"/>
    <w:rsid w:val="0001752A"/>
    <w:rsid w:val="00020016"/>
    <w:rsid w:val="000202D3"/>
    <w:rsid w:val="000205B9"/>
    <w:rsid w:val="00020B2A"/>
    <w:rsid w:val="0002111B"/>
    <w:rsid w:val="00021311"/>
    <w:rsid w:val="00021426"/>
    <w:rsid w:val="00021459"/>
    <w:rsid w:val="000221E0"/>
    <w:rsid w:val="00022F8F"/>
    <w:rsid w:val="00023D50"/>
    <w:rsid w:val="00023E1C"/>
    <w:rsid w:val="00024397"/>
    <w:rsid w:val="000244F3"/>
    <w:rsid w:val="0002497C"/>
    <w:rsid w:val="00026435"/>
    <w:rsid w:val="0002679A"/>
    <w:rsid w:val="0002689D"/>
    <w:rsid w:val="000269F2"/>
    <w:rsid w:val="00026A6F"/>
    <w:rsid w:val="0002717D"/>
    <w:rsid w:val="000305E9"/>
    <w:rsid w:val="00030F0C"/>
    <w:rsid w:val="00030FE1"/>
    <w:rsid w:val="0003165A"/>
    <w:rsid w:val="0003206A"/>
    <w:rsid w:val="0003317F"/>
    <w:rsid w:val="0003365A"/>
    <w:rsid w:val="00033E6C"/>
    <w:rsid w:val="0003422B"/>
    <w:rsid w:val="0003473F"/>
    <w:rsid w:val="000347EA"/>
    <w:rsid w:val="00034964"/>
    <w:rsid w:val="00034FA3"/>
    <w:rsid w:val="00034FDC"/>
    <w:rsid w:val="000351D0"/>
    <w:rsid w:val="00035E79"/>
    <w:rsid w:val="00036077"/>
    <w:rsid w:val="0003668C"/>
    <w:rsid w:val="000368D8"/>
    <w:rsid w:val="00036D8B"/>
    <w:rsid w:val="00037116"/>
    <w:rsid w:val="0003759D"/>
    <w:rsid w:val="00037958"/>
    <w:rsid w:val="0004064B"/>
    <w:rsid w:val="00040823"/>
    <w:rsid w:val="000413A1"/>
    <w:rsid w:val="000419DF"/>
    <w:rsid w:val="00041BDD"/>
    <w:rsid w:val="00041CE6"/>
    <w:rsid w:val="00041CEA"/>
    <w:rsid w:val="00041E7F"/>
    <w:rsid w:val="00042230"/>
    <w:rsid w:val="00042473"/>
    <w:rsid w:val="00042AC6"/>
    <w:rsid w:val="00042C7F"/>
    <w:rsid w:val="00042EAC"/>
    <w:rsid w:val="00042F01"/>
    <w:rsid w:val="00043AC4"/>
    <w:rsid w:val="000444B3"/>
    <w:rsid w:val="00044962"/>
    <w:rsid w:val="00044A9C"/>
    <w:rsid w:val="00044DFC"/>
    <w:rsid w:val="00045EA2"/>
    <w:rsid w:val="00047452"/>
    <w:rsid w:val="000506E2"/>
    <w:rsid w:val="00050801"/>
    <w:rsid w:val="00050E53"/>
    <w:rsid w:val="000523D0"/>
    <w:rsid w:val="00052510"/>
    <w:rsid w:val="0005273E"/>
    <w:rsid w:val="00052A24"/>
    <w:rsid w:val="000530D7"/>
    <w:rsid w:val="000537EC"/>
    <w:rsid w:val="00053FDD"/>
    <w:rsid w:val="00054379"/>
    <w:rsid w:val="00055467"/>
    <w:rsid w:val="00055674"/>
    <w:rsid w:val="0005581D"/>
    <w:rsid w:val="00055874"/>
    <w:rsid w:val="00055D2A"/>
    <w:rsid w:val="00055D63"/>
    <w:rsid w:val="00055F89"/>
    <w:rsid w:val="00056010"/>
    <w:rsid w:val="0005750C"/>
    <w:rsid w:val="00057653"/>
    <w:rsid w:val="0005768D"/>
    <w:rsid w:val="00057D3C"/>
    <w:rsid w:val="000607E3"/>
    <w:rsid w:val="000608DE"/>
    <w:rsid w:val="00060CB5"/>
    <w:rsid w:val="00060DD0"/>
    <w:rsid w:val="000610C9"/>
    <w:rsid w:val="0006188B"/>
    <w:rsid w:val="000619FC"/>
    <w:rsid w:val="000622B7"/>
    <w:rsid w:val="000627FE"/>
    <w:rsid w:val="00062AFA"/>
    <w:rsid w:val="00062FAF"/>
    <w:rsid w:val="00063123"/>
    <w:rsid w:val="00063790"/>
    <w:rsid w:val="00063813"/>
    <w:rsid w:val="00063F79"/>
    <w:rsid w:val="000641EF"/>
    <w:rsid w:val="000649E1"/>
    <w:rsid w:val="00064FDC"/>
    <w:rsid w:val="00065649"/>
    <w:rsid w:val="00066005"/>
    <w:rsid w:val="0006647B"/>
    <w:rsid w:val="000667F1"/>
    <w:rsid w:val="00066A0B"/>
    <w:rsid w:val="00066EDD"/>
    <w:rsid w:val="000701D5"/>
    <w:rsid w:val="0007070C"/>
    <w:rsid w:val="00070BD7"/>
    <w:rsid w:val="00071107"/>
    <w:rsid w:val="000717E8"/>
    <w:rsid w:val="00071D4A"/>
    <w:rsid w:val="00072FC6"/>
    <w:rsid w:val="00073593"/>
    <w:rsid w:val="00073F16"/>
    <w:rsid w:val="00075ADB"/>
    <w:rsid w:val="00075F27"/>
    <w:rsid w:val="00075FA6"/>
    <w:rsid w:val="00075FCE"/>
    <w:rsid w:val="0007607D"/>
    <w:rsid w:val="00076733"/>
    <w:rsid w:val="0007691D"/>
    <w:rsid w:val="00076CB3"/>
    <w:rsid w:val="00077718"/>
    <w:rsid w:val="00080340"/>
    <w:rsid w:val="00081036"/>
    <w:rsid w:val="00081D60"/>
    <w:rsid w:val="00083332"/>
    <w:rsid w:val="00084827"/>
    <w:rsid w:val="0008494B"/>
    <w:rsid w:val="000850CA"/>
    <w:rsid w:val="000855AC"/>
    <w:rsid w:val="00086ADB"/>
    <w:rsid w:val="0008783D"/>
    <w:rsid w:val="00087BC8"/>
    <w:rsid w:val="00087F51"/>
    <w:rsid w:val="00087FA2"/>
    <w:rsid w:val="0009090F"/>
    <w:rsid w:val="000911E6"/>
    <w:rsid w:val="00091D62"/>
    <w:rsid w:val="00091F31"/>
    <w:rsid w:val="000921FD"/>
    <w:rsid w:val="0009270E"/>
    <w:rsid w:val="00092791"/>
    <w:rsid w:val="00093377"/>
    <w:rsid w:val="00093EB9"/>
    <w:rsid w:val="0009439C"/>
    <w:rsid w:val="000947E5"/>
    <w:rsid w:val="000953BC"/>
    <w:rsid w:val="00095573"/>
    <w:rsid w:val="00095780"/>
    <w:rsid w:val="000976BE"/>
    <w:rsid w:val="0009778A"/>
    <w:rsid w:val="000A00C0"/>
    <w:rsid w:val="000A080C"/>
    <w:rsid w:val="000A08B7"/>
    <w:rsid w:val="000A0A0A"/>
    <w:rsid w:val="000A1345"/>
    <w:rsid w:val="000A1591"/>
    <w:rsid w:val="000A1FBA"/>
    <w:rsid w:val="000A22B8"/>
    <w:rsid w:val="000A289E"/>
    <w:rsid w:val="000A3728"/>
    <w:rsid w:val="000A386F"/>
    <w:rsid w:val="000A3E51"/>
    <w:rsid w:val="000A3F49"/>
    <w:rsid w:val="000A48D7"/>
    <w:rsid w:val="000A565F"/>
    <w:rsid w:val="000A6223"/>
    <w:rsid w:val="000A6A8E"/>
    <w:rsid w:val="000A7B6C"/>
    <w:rsid w:val="000A7C82"/>
    <w:rsid w:val="000B022C"/>
    <w:rsid w:val="000B05C1"/>
    <w:rsid w:val="000B0799"/>
    <w:rsid w:val="000B129B"/>
    <w:rsid w:val="000B1995"/>
    <w:rsid w:val="000B1E51"/>
    <w:rsid w:val="000B20F2"/>
    <w:rsid w:val="000B2886"/>
    <w:rsid w:val="000B28AC"/>
    <w:rsid w:val="000B2C27"/>
    <w:rsid w:val="000B2C30"/>
    <w:rsid w:val="000B3574"/>
    <w:rsid w:val="000B4677"/>
    <w:rsid w:val="000B538D"/>
    <w:rsid w:val="000B55B7"/>
    <w:rsid w:val="000B5A5F"/>
    <w:rsid w:val="000B5E12"/>
    <w:rsid w:val="000B6328"/>
    <w:rsid w:val="000B64F6"/>
    <w:rsid w:val="000B6782"/>
    <w:rsid w:val="000B6A97"/>
    <w:rsid w:val="000B757B"/>
    <w:rsid w:val="000B7875"/>
    <w:rsid w:val="000B79F9"/>
    <w:rsid w:val="000C10E0"/>
    <w:rsid w:val="000C10FF"/>
    <w:rsid w:val="000C1A0C"/>
    <w:rsid w:val="000C1DB8"/>
    <w:rsid w:val="000C1E34"/>
    <w:rsid w:val="000C214A"/>
    <w:rsid w:val="000C2972"/>
    <w:rsid w:val="000C33B8"/>
    <w:rsid w:val="000C35A7"/>
    <w:rsid w:val="000C3D1D"/>
    <w:rsid w:val="000C3DAD"/>
    <w:rsid w:val="000C4D67"/>
    <w:rsid w:val="000C4F3D"/>
    <w:rsid w:val="000C4F4E"/>
    <w:rsid w:val="000C5C45"/>
    <w:rsid w:val="000C5E71"/>
    <w:rsid w:val="000C65DC"/>
    <w:rsid w:val="000C667E"/>
    <w:rsid w:val="000C6EEF"/>
    <w:rsid w:val="000C6F06"/>
    <w:rsid w:val="000C74CE"/>
    <w:rsid w:val="000D0857"/>
    <w:rsid w:val="000D0A05"/>
    <w:rsid w:val="000D0C8F"/>
    <w:rsid w:val="000D14E5"/>
    <w:rsid w:val="000D1A4D"/>
    <w:rsid w:val="000D1CFC"/>
    <w:rsid w:val="000D1D72"/>
    <w:rsid w:val="000D1E58"/>
    <w:rsid w:val="000D26CC"/>
    <w:rsid w:val="000D27E8"/>
    <w:rsid w:val="000D2C12"/>
    <w:rsid w:val="000D2E0E"/>
    <w:rsid w:val="000D2E43"/>
    <w:rsid w:val="000D2E99"/>
    <w:rsid w:val="000D4179"/>
    <w:rsid w:val="000D450F"/>
    <w:rsid w:val="000D4685"/>
    <w:rsid w:val="000D4D4E"/>
    <w:rsid w:val="000D4E7D"/>
    <w:rsid w:val="000D4FF7"/>
    <w:rsid w:val="000D5611"/>
    <w:rsid w:val="000D5791"/>
    <w:rsid w:val="000D5C8C"/>
    <w:rsid w:val="000D61E1"/>
    <w:rsid w:val="000D68AF"/>
    <w:rsid w:val="000D7296"/>
    <w:rsid w:val="000D77E3"/>
    <w:rsid w:val="000D78C9"/>
    <w:rsid w:val="000D7A4F"/>
    <w:rsid w:val="000D7C0B"/>
    <w:rsid w:val="000E0229"/>
    <w:rsid w:val="000E067A"/>
    <w:rsid w:val="000E0DA6"/>
    <w:rsid w:val="000E177F"/>
    <w:rsid w:val="000E2025"/>
    <w:rsid w:val="000E2B33"/>
    <w:rsid w:val="000E2E58"/>
    <w:rsid w:val="000E3727"/>
    <w:rsid w:val="000E5691"/>
    <w:rsid w:val="000E6519"/>
    <w:rsid w:val="000E6AAB"/>
    <w:rsid w:val="000E797E"/>
    <w:rsid w:val="000E7D1E"/>
    <w:rsid w:val="000F01F8"/>
    <w:rsid w:val="000F0948"/>
    <w:rsid w:val="000F0973"/>
    <w:rsid w:val="000F0A0C"/>
    <w:rsid w:val="000F1B8B"/>
    <w:rsid w:val="000F2B2E"/>
    <w:rsid w:val="000F3073"/>
    <w:rsid w:val="000F3748"/>
    <w:rsid w:val="000F3828"/>
    <w:rsid w:val="000F39AC"/>
    <w:rsid w:val="000F49C1"/>
    <w:rsid w:val="000F4F66"/>
    <w:rsid w:val="000F5130"/>
    <w:rsid w:val="000F551A"/>
    <w:rsid w:val="000F551F"/>
    <w:rsid w:val="000F5F11"/>
    <w:rsid w:val="000F64B6"/>
    <w:rsid w:val="000F64CD"/>
    <w:rsid w:val="000F666A"/>
    <w:rsid w:val="000F675D"/>
    <w:rsid w:val="000F6D5C"/>
    <w:rsid w:val="000F6EEC"/>
    <w:rsid w:val="000F7141"/>
    <w:rsid w:val="000F7C07"/>
    <w:rsid w:val="000F7E2C"/>
    <w:rsid w:val="0010013D"/>
    <w:rsid w:val="001005D7"/>
    <w:rsid w:val="00100D28"/>
    <w:rsid w:val="001010E4"/>
    <w:rsid w:val="00101BE6"/>
    <w:rsid w:val="00102EEA"/>
    <w:rsid w:val="00103758"/>
    <w:rsid w:val="00103E4E"/>
    <w:rsid w:val="00104013"/>
    <w:rsid w:val="00104962"/>
    <w:rsid w:val="001056A9"/>
    <w:rsid w:val="00105A3B"/>
    <w:rsid w:val="00105EFB"/>
    <w:rsid w:val="00105F51"/>
    <w:rsid w:val="0010612B"/>
    <w:rsid w:val="001062A8"/>
    <w:rsid w:val="00106D3D"/>
    <w:rsid w:val="00106DF7"/>
    <w:rsid w:val="001075EB"/>
    <w:rsid w:val="00107A23"/>
    <w:rsid w:val="00110C36"/>
    <w:rsid w:val="00111A56"/>
    <w:rsid w:val="00111EB0"/>
    <w:rsid w:val="001126B8"/>
    <w:rsid w:val="001135F3"/>
    <w:rsid w:val="00113CC2"/>
    <w:rsid w:val="00113F20"/>
    <w:rsid w:val="001149E6"/>
    <w:rsid w:val="00114BF8"/>
    <w:rsid w:val="00114C18"/>
    <w:rsid w:val="00115516"/>
    <w:rsid w:val="001158A6"/>
    <w:rsid w:val="00115A56"/>
    <w:rsid w:val="00115BA4"/>
    <w:rsid w:val="0011622D"/>
    <w:rsid w:val="00116418"/>
    <w:rsid w:val="001168E9"/>
    <w:rsid w:val="001175AD"/>
    <w:rsid w:val="001176E0"/>
    <w:rsid w:val="001176F8"/>
    <w:rsid w:val="00120547"/>
    <w:rsid w:val="001211BB"/>
    <w:rsid w:val="001213C4"/>
    <w:rsid w:val="00121DEA"/>
    <w:rsid w:val="00121E46"/>
    <w:rsid w:val="00122F4E"/>
    <w:rsid w:val="001230F6"/>
    <w:rsid w:val="001233D5"/>
    <w:rsid w:val="00123DF4"/>
    <w:rsid w:val="00123F3E"/>
    <w:rsid w:val="0012495E"/>
    <w:rsid w:val="00124A04"/>
    <w:rsid w:val="00124EB0"/>
    <w:rsid w:val="0012561B"/>
    <w:rsid w:val="00126158"/>
    <w:rsid w:val="00126BE8"/>
    <w:rsid w:val="00126D4A"/>
    <w:rsid w:val="00126DCB"/>
    <w:rsid w:val="00127055"/>
    <w:rsid w:val="0012730F"/>
    <w:rsid w:val="00127A7C"/>
    <w:rsid w:val="00127D49"/>
    <w:rsid w:val="00130C69"/>
    <w:rsid w:val="00130E69"/>
    <w:rsid w:val="0013182A"/>
    <w:rsid w:val="00131AD8"/>
    <w:rsid w:val="00132B97"/>
    <w:rsid w:val="00132C0A"/>
    <w:rsid w:val="00132EAD"/>
    <w:rsid w:val="00132F55"/>
    <w:rsid w:val="00133E56"/>
    <w:rsid w:val="001342E2"/>
    <w:rsid w:val="001343FE"/>
    <w:rsid w:val="00134AC4"/>
    <w:rsid w:val="001353D0"/>
    <w:rsid w:val="00135420"/>
    <w:rsid w:val="00135C18"/>
    <w:rsid w:val="0014209B"/>
    <w:rsid w:val="0014214F"/>
    <w:rsid w:val="00142632"/>
    <w:rsid w:val="00142892"/>
    <w:rsid w:val="00142D78"/>
    <w:rsid w:val="00143238"/>
    <w:rsid w:val="00143849"/>
    <w:rsid w:val="00144543"/>
    <w:rsid w:val="0014489B"/>
    <w:rsid w:val="00144A18"/>
    <w:rsid w:val="0014509C"/>
    <w:rsid w:val="001457A5"/>
    <w:rsid w:val="00145EFC"/>
    <w:rsid w:val="001464DE"/>
    <w:rsid w:val="00147FB0"/>
    <w:rsid w:val="0015070C"/>
    <w:rsid w:val="00150DFE"/>
    <w:rsid w:val="001514B5"/>
    <w:rsid w:val="00151923"/>
    <w:rsid w:val="001523D5"/>
    <w:rsid w:val="0015333B"/>
    <w:rsid w:val="0015464E"/>
    <w:rsid w:val="00155159"/>
    <w:rsid w:val="001552E2"/>
    <w:rsid w:val="001554C7"/>
    <w:rsid w:val="00155A67"/>
    <w:rsid w:val="00155A71"/>
    <w:rsid w:val="00155ABF"/>
    <w:rsid w:val="0015636A"/>
    <w:rsid w:val="00156AE5"/>
    <w:rsid w:val="00156CB9"/>
    <w:rsid w:val="00157296"/>
    <w:rsid w:val="00157888"/>
    <w:rsid w:val="00157EF8"/>
    <w:rsid w:val="001621FB"/>
    <w:rsid w:val="0016276A"/>
    <w:rsid w:val="001633F7"/>
    <w:rsid w:val="00163913"/>
    <w:rsid w:val="00163BE5"/>
    <w:rsid w:val="00164840"/>
    <w:rsid w:val="00164C33"/>
    <w:rsid w:val="0016540F"/>
    <w:rsid w:val="00165655"/>
    <w:rsid w:val="00165DD1"/>
    <w:rsid w:val="00166F76"/>
    <w:rsid w:val="001671F9"/>
    <w:rsid w:val="0016771C"/>
    <w:rsid w:val="00167990"/>
    <w:rsid w:val="00167B0E"/>
    <w:rsid w:val="00171C38"/>
    <w:rsid w:val="00173B97"/>
    <w:rsid w:val="00173BD7"/>
    <w:rsid w:val="00174327"/>
    <w:rsid w:val="0017499E"/>
    <w:rsid w:val="00174CC6"/>
    <w:rsid w:val="001757AD"/>
    <w:rsid w:val="00175A14"/>
    <w:rsid w:val="00175A50"/>
    <w:rsid w:val="0017607F"/>
    <w:rsid w:val="0017614F"/>
    <w:rsid w:val="001764CF"/>
    <w:rsid w:val="00176563"/>
    <w:rsid w:val="00177246"/>
    <w:rsid w:val="00177B50"/>
    <w:rsid w:val="00177C2F"/>
    <w:rsid w:val="0018010A"/>
    <w:rsid w:val="001804F4"/>
    <w:rsid w:val="00180586"/>
    <w:rsid w:val="00180A7E"/>
    <w:rsid w:val="00180ACA"/>
    <w:rsid w:val="00180CBA"/>
    <w:rsid w:val="0018106C"/>
    <w:rsid w:val="001812A1"/>
    <w:rsid w:val="00181A56"/>
    <w:rsid w:val="00181D49"/>
    <w:rsid w:val="0018236E"/>
    <w:rsid w:val="001829BA"/>
    <w:rsid w:val="00182C28"/>
    <w:rsid w:val="00182C82"/>
    <w:rsid w:val="00183158"/>
    <w:rsid w:val="001833CA"/>
    <w:rsid w:val="0018347A"/>
    <w:rsid w:val="00183497"/>
    <w:rsid w:val="001834F6"/>
    <w:rsid w:val="00183822"/>
    <w:rsid w:val="0018433F"/>
    <w:rsid w:val="0018472F"/>
    <w:rsid w:val="00184B19"/>
    <w:rsid w:val="00184BF8"/>
    <w:rsid w:val="0018597E"/>
    <w:rsid w:val="00186082"/>
    <w:rsid w:val="00186144"/>
    <w:rsid w:val="001868F3"/>
    <w:rsid w:val="001878BB"/>
    <w:rsid w:val="00190031"/>
    <w:rsid w:val="0019018C"/>
    <w:rsid w:val="0019064C"/>
    <w:rsid w:val="0019167D"/>
    <w:rsid w:val="0019185E"/>
    <w:rsid w:val="0019212F"/>
    <w:rsid w:val="001921A3"/>
    <w:rsid w:val="00194440"/>
    <w:rsid w:val="001952E4"/>
    <w:rsid w:val="00195F6C"/>
    <w:rsid w:val="00196062"/>
    <w:rsid w:val="0019610B"/>
    <w:rsid w:val="00196463"/>
    <w:rsid w:val="00196B77"/>
    <w:rsid w:val="00196DE9"/>
    <w:rsid w:val="00197700"/>
    <w:rsid w:val="00197C37"/>
    <w:rsid w:val="001A0181"/>
    <w:rsid w:val="001A0CF4"/>
    <w:rsid w:val="001A0D1E"/>
    <w:rsid w:val="001A17E3"/>
    <w:rsid w:val="001A194F"/>
    <w:rsid w:val="001A1F9E"/>
    <w:rsid w:val="001A2AC3"/>
    <w:rsid w:val="001A2CFB"/>
    <w:rsid w:val="001A31C1"/>
    <w:rsid w:val="001A3C2F"/>
    <w:rsid w:val="001A4241"/>
    <w:rsid w:val="001A4611"/>
    <w:rsid w:val="001A54C9"/>
    <w:rsid w:val="001A55C2"/>
    <w:rsid w:val="001A5F48"/>
    <w:rsid w:val="001A62E6"/>
    <w:rsid w:val="001A6319"/>
    <w:rsid w:val="001A6706"/>
    <w:rsid w:val="001A6A1D"/>
    <w:rsid w:val="001A6A54"/>
    <w:rsid w:val="001A6B0B"/>
    <w:rsid w:val="001A72B3"/>
    <w:rsid w:val="001A7467"/>
    <w:rsid w:val="001A7740"/>
    <w:rsid w:val="001A7EB2"/>
    <w:rsid w:val="001B0F00"/>
    <w:rsid w:val="001B1866"/>
    <w:rsid w:val="001B1B05"/>
    <w:rsid w:val="001B289D"/>
    <w:rsid w:val="001B2A33"/>
    <w:rsid w:val="001B2FDE"/>
    <w:rsid w:val="001B306F"/>
    <w:rsid w:val="001B363F"/>
    <w:rsid w:val="001B3A52"/>
    <w:rsid w:val="001B3BF0"/>
    <w:rsid w:val="001B466D"/>
    <w:rsid w:val="001B4816"/>
    <w:rsid w:val="001B50E5"/>
    <w:rsid w:val="001B5860"/>
    <w:rsid w:val="001B6042"/>
    <w:rsid w:val="001B6901"/>
    <w:rsid w:val="001B6E05"/>
    <w:rsid w:val="001B6E8A"/>
    <w:rsid w:val="001B7792"/>
    <w:rsid w:val="001B7FBE"/>
    <w:rsid w:val="001C1913"/>
    <w:rsid w:val="001C210F"/>
    <w:rsid w:val="001C29A7"/>
    <w:rsid w:val="001C2EE1"/>
    <w:rsid w:val="001C322B"/>
    <w:rsid w:val="001C3303"/>
    <w:rsid w:val="001C367D"/>
    <w:rsid w:val="001C3F1E"/>
    <w:rsid w:val="001C4143"/>
    <w:rsid w:val="001C4AE3"/>
    <w:rsid w:val="001C5687"/>
    <w:rsid w:val="001C5CEA"/>
    <w:rsid w:val="001C7225"/>
    <w:rsid w:val="001C73E4"/>
    <w:rsid w:val="001C74FD"/>
    <w:rsid w:val="001D0CC8"/>
    <w:rsid w:val="001D0D7E"/>
    <w:rsid w:val="001D111B"/>
    <w:rsid w:val="001D1576"/>
    <w:rsid w:val="001D17B8"/>
    <w:rsid w:val="001D1E30"/>
    <w:rsid w:val="001D417A"/>
    <w:rsid w:val="001D48D5"/>
    <w:rsid w:val="001D4991"/>
    <w:rsid w:val="001D52D7"/>
    <w:rsid w:val="001D5D7B"/>
    <w:rsid w:val="001D5DB2"/>
    <w:rsid w:val="001D5FF4"/>
    <w:rsid w:val="001D64D0"/>
    <w:rsid w:val="001D726C"/>
    <w:rsid w:val="001E07C1"/>
    <w:rsid w:val="001E0D08"/>
    <w:rsid w:val="001E0D85"/>
    <w:rsid w:val="001E12E3"/>
    <w:rsid w:val="001E2A04"/>
    <w:rsid w:val="001E2A0A"/>
    <w:rsid w:val="001E2B1A"/>
    <w:rsid w:val="001E2CC4"/>
    <w:rsid w:val="001E32F8"/>
    <w:rsid w:val="001E33B2"/>
    <w:rsid w:val="001E37A4"/>
    <w:rsid w:val="001E423E"/>
    <w:rsid w:val="001E4618"/>
    <w:rsid w:val="001E46D1"/>
    <w:rsid w:val="001E4876"/>
    <w:rsid w:val="001E4A6F"/>
    <w:rsid w:val="001E5293"/>
    <w:rsid w:val="001E5767"/>
    <w:rsid w:val="001E5A9A"/>
    <w:rsid w:val="001E61BB"/>
    <w:rsid w:val="001E6A2A"/>
    <w:rsid w:val="001E6CF0"/>
    <w:rsid w:val="001E72E3"/>
    <w:rsid w:val="001E794C"/>
    <w:rsid w:val="001E797B"/>
    <w:rsid w:val="001E7CBD"/>
    <w:rsid w:val="001F0816"/>
    <w:rsid w:val="001F0869"/>
    <w:rsid w:val="001F0A5A"/>
    <w:rsid w:val="001F0A8E"/>
    <w:rsid w:val="001F0CD5"/>
    <w:rsid w:val="001F114E"/>
    <w:rsid w:val="001F135E"/>
    <w:rsid w:val="001F1850"/>
    <w:rsid w:val="001F21BF"/>
    <w:rsid w:val="001F22C0"/>
    <w:rsid w:val="001F239A"/>
    <w:rsid w:val="001F23AC"/>
    <w:rsid w:val="001F2B10"/>
    <w:rsid w:val="001F37B4"/>
    <w:rsid w:val="001F499E"/>
    <w:rsid w:val="001F4E81"/>
    <w:rsid w:val="001F616B"/>
    <w:rsid w:val="001F62C3"/>
    <w:rsid w:val="001F64F3"/>
    <w:rsid w:val="001F68B5"/>
    <w:rsid w:val="001F6924"/>
    <w:rsid w:val="001F6D07"/>
    <w:rsid w:val="001F79F7"/>
    <w:rsid w:val="001F7B44"/>
    <w:rsid w:val="001F7B56"/>
    <w:rsid w:val="001F7BB6"/>
    <w:rsid w:val="00200105"/>
    <w:rsid w:val="0020096F"/>
    <w:rsid w:val="00201646"/>
    <w:rsid w:val="00201886"/>
    <w:rsid w:val="00202BEF"/>
    <w:rsid w:val="00203B93"/>
    <w:rsid w:val="00204717"/>
    <w:rsid w:val="00205171"/>
    <w:rsid w:val="002054C6"/>
    <w:rsid w:val="00205532"/>
    <w:rsid w:val="00205DB2"/>
    <w:rsid w:val="00206013"/>
    <w:rsid w:val="00206612"/>
    <w:rsid w:val="002067DB"/>
    <w:rsid w:val="0021007C"/>
    <w:rsid w:val="0021041A"/>
    <w:rsid w:val="00210587"/>
    <w:rsid w:val="002105B0"/>
    <w:rsid w:val="002108E9"/>
    <w:rsid w:val="002116D4"/>
    <w:rsid w:val="00211726"/>
    <w:rsid w:val="00211B95"/>
    <w:rsid w:val="00211D41"/>
    <w:rsid w:val="00211DDD"/>
    <w:rsid w:val="00212354"/>
    <w:rsid w:val="0021244F"/>
    <w:rsid w:val="00212B1F"/>
    <w:rsid w:val="00213244"/>
    <w:rsid w:val="00213D82"/>
    <w:rsid w:val="0021441F"/>
    <w:rsid w:val="0021550E"/>
    <w:rsid w:val="00215886"/>
    <w:rsid w:val="00215BB4"/>
    <w:rsid w:val="00216142"/>
    <w:rsid w:val="0021693D"/>
    <w:rsid w:val="00216BB3"/>
    <w:rsid w:val="002175BE"/>
    <w:rsid w:val="002176C5"/>
    <w:rsid w:val="002202B4"/>
    <w:rsid w:val="0022086C"/>
    <w:rsid w:val="00220E5F"/>
    <w:rsid w:val="00221121"/>
    <w:rsid w:val="00221C6F"/>
    <w:rsid w:val="002224D3"/>
    <w:rsid w:val="00222E24"/>
    <w:rsid w:val="00223115"/>
    <w:rsid w:val="00223C51"/>
    <w:rsid w:val="00223CE3"/>
    <w:rsid w:val="00223D29"/>
    <w:rsid w:val="0022456B"/>
    <w:rsid w:val="002249E5"/>
    <w:rsid w:val="00224F36"/>
    <w:rsid w:val="0022536A"/>
    <w:rsid w:val="002255FC"/>
    <w:rsid w:val="00225B0F"/>
    <w:rsid w:val="00225BEF"/>
    <w:rsid w:val="0022693F"/>
    <w:rsid w:val="00226D6E"/>
    <w:rsid w:val="002274C6"/>
    <w:rsid w:val="002277F1"/>
    <w:rsid w:val="0022781A"/>
    <w:rsid w:val="002279A6"/>
    <w:rsid w:val="002301C4"/>
    <w:rsid w:val="00230208"/>
    <w:rsid w:val="00230341"/>
    <w:rsid w:val="0023040A"/>
    <w:rsid w:val="002306E1"/>
    <w:rsid w:val="00230CE1"/>
    <w:rsid w:val="00231386"/>
    <w:rsid w:val="00231610"/>
    <w:rsid w:val="00231C73"/>
    <w:rsid w:val="00232123"/>
    <w:rsid w:val="002325A8"/>
    <w:rsid w:val="0023274F"/>
    <w:rsid w:val="00232769"/>
    <w:rsid w:val="00232953"/>
    <w:rsid w:val="00233BE4"/>
    <w:rsid w:val="00233F5F"/>
    <w:rsid w:val="00234223"/>
    <w:rsid w:val="002349CB"/>
    <w:rsid w:val="00234D8E"/>
    <w:rsid w:val="00235BB1"/>
    <w:rsid w:val="0023632D"/>
    <w:rsid w:val="002368A1"/>
    <w:rsid w:val="00236979"/>
    <w:rsid w:val="00236A71"/>
    <w:rsid w:val="00236D87"/>
    <w:rsid w:val="0023701D"/>
    <w:rsid w:val="00237719"/>
    <w:rsid w:val="00237AC9"/>
    <w:rsid w:val="00237F61"/>
    <w:rsid w:val="00240116"/>
    <w:rsid w:val="00241A17"/>
    <w:rsid w:val="00241CEC"/>
    <w:rsid w:val="002421CC"/>
    <w:rsid w:val="002423BE"/>
    <w:rsid w:val="00242CD7"/>
    <w:rsid w:val="00243905"/>
    <w:rsid w:val="00243DF7"/>
    <w:rsid w:val="00243E18"/>
    <w:rsid w:val="00244A48"/>
    <w:rsid w:val="00244D84"/>
    <w:rsid w:val="002453BE"/>
    <w:rsid w:val="00245779"/>
    <w:rsid w:val="00245C2B"/>
    <w:rsid w:val="00245CF1"/>
    <w:rsid w:val="002463B5"/>
    <w:rsid w:val="00247C5E"/>
    <w:rsid w:val="00250F3A"/>
    <w:rsid w:val="002513D0"/>
    <w:rsid w:val="00252731"/>
    <w:rsid w:val="00252DDD"/>
    <w:rsid w:val="00253038"/>
    <w:rsid w:val="00253175"/>
    <w:rsid w:val="00253521"/>
    <w:rsid w:val="0025372B"/>
    <w:rsid w:val="00253B0A"/>
    <w:rsid w:val="00253E4C"/>
    <w:rsid w:val="002540EC"/>
    <w:rsid w:val="0025480B"/>
    <w:rsid w:val="00254815"/>
    <w:rsid w:val="00254B99"/>
    <w:rsid w:val="00254FC0"/>
    <w:rsid w:val="00255025"/>
    <w:rsid w:val="002554C1"/>
    <w:rsid w:val="002560B3"/>
    <w:rsid w:val="00256B3A"/>
    <w:rsid w:val="0025769F"/>
    <w:rsid w:val="00257A01"/>
    <w:rsid w:val="0026015E"/>
    <w:rsid w:val="0026028E"/>
    <w:rsid w:val="002602A3"/>
    <w:rsid w:val="00260880"/>
    <w:rsid w:val="00260F82"/>
    <w:rsid w:val="00260FF2"/>
    <w:rsid w:val="00261446"/>
    <w:rsid w:val="0026152E"/>
    <w:rsid w:val="00261719"/>
    <w:rsid w:val="00261915"/>
    <w:rsid w:val="0026284E"/>
    <w:rsid w:val="0026325B"/>
    <w:rsid w:val="00263877"/>
    <w:rsid w:val="00264968"/>
    <w:rsid w:val="00264E19"/>
    <w:rsid w:val="00265247"/>
    <w:rsid w:val="00265358"/>
    <w:rsid w:val="00265630"/>
    <w:rsid w:val="00265D81"/>
    <w:rsid w:val="00266284"/>
    <w:rsid w:val="002662F9"/>
    <w:rsid w:val="002663B1"/>
    <w:rsid w:val="00266B78"/>
    <w:rsid w:val="00267C3A"/>
    <w:rsid w:val="0027088D"/>
    <w:rsid w:val="0027089D"/>
    <w:rsid w:val="00270ADD"/>
    <w:rsid w:val="00270C9A"/>
    <w:rsid w:val="00270D54"/>
    <w:rsid w:val="002717F5"/>
    <w:rsid w:val="00271ED9"/>
    <w:rsid w:val="00271F34"/>
    <w:rsid w:val="00272134"/>
    <w:rsid w:val="0027258B"/>
    <w:rsid w:val="00272671"/>
    <w:rsid w:val="0027268C"/>
    <w:rsid w:val="0027272E"/>
    <w:rsid w:val="00272AFD"/>
    <w:rsid w:val="00272C9C"/>
    <w:rsid w:val="0027333A"/>
    <w:rsid w:val="002734CA"/>
    <w:rsid w:val="002741F2"/>
    <w:rsid w:val="0027426E"/>
    <w:rsid w:val="00274394"/>
    <w:rsid w:val="002746A2"/>
    <w:rsid w:val="002748A0"/>
    <w:rsid w:val="002750A1"/>
    <w:rsid w:val="002779B0"/>
    <w:rsid w:val="002807CF"/>
    <w:rsid w:val="00280CC0"/>
    <w:rsid w:val="002819B2"/>
    <w:rsid w:val="00281AEB"/>
    <w:rsid w:val="002823E1"/>
    <w:rsid w:val="00282533"/>
    <w:rsid w:val="00283082"/>
    <w:rsid w:val="002836AC"/>
    <w:rsid w:val="00283710"/>
    <w:rsid w:val="00283938"/>
    <w:rsid w:val="00283D17"/>
    <w:rsid w:val="00283DFB"/>
    <w:rsid w:val="002841CE"/>
    <w:rsid w:val="002843B7"/>
    <w:rsid w:val="00284AE4"/>
    <w:rsid w:val="00284DC8"/>
    <w:rsid w:val="00285927"/>
    <w:rsid w:val="00285F74"/>
    <w:rsid w:val="00286CB4"/>
    <w:rsid w:val="00287172"/>
    <w:rsid w:val="002871A7"/>
    <w:rsid w:val="0028750C"/>
    <w:rsid w:val="00287702"/>
    <w:rsid w:val="0028795D"/>
    <w:rsid w:val="002908CE"/>
    <w:rsid w:val="0029124F"/>
    <w:rsid w:val="00291424"/>
    <w:rsid w:val="00291A30"/>
    <w:rsid w:val="00291E9B"/>
    <w:rsid w:val="00292595"/>
    <w:rsid w:val="0029356E"/>
    <w:rsid w:val="002945A0"/>
    <w:rsid w:val="0029486D"/>
    <w:rsid w:val="00294EB8"/>
    <w:rsid w:val="002951A0"/>
    <w:rsid w:val="002955D2"/>
    <w:rsid w:val="002959D4"/>
    <w:rsid w:val="00295FAE"/>
    <w:rsid w:val="00296653"/>
    <w:rsid w:val="00296B53"/>
    <w:rsid w:val="00296D01"/>
    <w:rsid w:val="00296D79"/>
    <w:rsid w:val="00297279"/>
    <w:rsid w:val="0029763F"/>
    <w:rsid w:val="00297A1D"/>
    <w:rsid w:val="00297FB7"/>
    <w:rsid w:val="002A09C4"/>
    <w:rsid w:val="002A0C0A"/>
    <w:rsid w:val="002A13F1"/>
    <w:rsid w:val="002A15A3"/>
    <w:rsid w:val="002A1B86"/>
    <w:rsid w:val="002A1E9F"/>
    <w:rsid w:val="002A201C"/>
    <w:rsid w:val="002A224D"/>
    <w:rsid w:val="002A3741"/>
    <w:rsid w:val="002A398D"/>
    <w:rsid w:val="002A3E70"/>
    <w:rsid w:val="002A4C6A"/>
    <w:rsid w:val="002A505A"/>
    <w:rsid w:val="002A5183"/>
    <w:rsid w:val="002A54DA"/>
    <w:rsid w:val="002A5A67"/>
    <w:rsid w:val="002A5BBC"/>
    <w:rsid w:val="002A6058"/>
    <w:rsid w:val="002A6D5C"/>
    <w:rsid w:val="002A6E1B"/>
    <w:rsid w:val="002A774D"/>
    <w:rsid w:val="002A787B"/>
    <w:rsid w:val="002A7CC8"/>
    <w:rsid w:val="002B03EE"/>
    <w:rsid w:val="002B04D9"/>
    <w:rsid w:val="002B0503"/>
    <w:rsid w:val="002B0896"/>
    <w:rsid w:val="002B0A16"/>
    <w:rsid w:val="002B0C68"/>
    <w:rsid w:val="002B0F0D"/>
    <w:rsid w:val="002B104B"/>
    <w:rsid w:val="002B17E5"/>
    <w:rsid w:val="002B2014"/>
    <w:rsid w:val="002B365D"/>
    <w:rsid w:val="002B46E5"/>
    <w:rsid w:val="002B4766"/>
    <w:rsid w:val="002B4F5E"/>
    <w:rsid w:val="002B4FB3"/>
    <w:rsid w:val="002B4FF1"/>
    <w:rsid w:val="002B5A02"/>
    <w:rsid w:val="002B6049"/>
    <w:rsid w:val="002B6B39"/>
    <w:rsid w:val="002B78E7"/>
    <w:rsid w:val="002C0127"/>
    <w:rsid w:val="002C06FB"/>
    <w:rsid w:val="002C0E8A"/>
    <w:rsid w:val="002C10F2"/>
    <w:rsid w:val="002C1634"/>
    <w:rsid w:val="002C23FD"/>
    <w:rsid w:val="002C2703"/>
    <w:rsid w:val="002C2CC9"/>
    <w:rsid w:val="002C2E59"/>
    <w:rsid w:val="002C324F"/>
    <w:rsid w:val="002C3691"/>
    <w:rsid w:val="002C36C1"/>
    <w:rsid w:val="002C3DBF"/>
    <w:rsid w:val="002C440C"/>
    <w:rsid w:val="002C4B2B"/>
    <w:rsid w:val="002C4FBE"/>
    <w:rsid w:val="002C5EE0"/>
    <w:rsid w:val="002C6248"/>
    <w:rsid w:val="002C661D"/>
    <w:rsid w:val="002C7983"/>
    <w:rsid w:val="002D0110"/>
    <w:rsid w:val="002D0174"/>
    <w:rsid w:val="002D04C6"/>
    <w:rsid w:val="002D0B4E"/>
    <w:rsid w:val="002D0D72"/>
    <w:rsid w:val="002D0E9B"/>
    <w:rsid w:val="002D1075"/>
    <w:rsid w:val="002D1CA2"/>
    <w:rsid w:val="002D2836"/>
    <w:rsid w:val="002D3213"/>
    <w:rsid w:val="002D330B"/>
    <w:rsid w:val="002D3A2E"/>
    <w:rsid w:val="002D40EC"/>
    <w:rsid w:val="002D47AB"/>
    <w:rsid w:val="002D6246"/>
    <w:rsid w:val="002D68C7"/>
    <w:rsid w:val="002D6AF0"/>
    <w:rsid w:val="002D74A9"/>
    <w:rsid w:val="002E14A7"/>
    <w:rsid w:val="002E1844"/>
    <w:rsid w:val="002E1D3F"/>
    <w:rsid w:val="002E2827"/>
    <w:rsid w:val="002E292C"/>
    <w:rsid w:val="002E2CED"/>
    <w:rsid w:val="002E2D22"/>
    <w:rsid w:val="002E4EE4"/>
    <w:rsid w:val="002E4F59"/>
    <w:rsid w:val="002E5053"/>
    <w:rsid w:val="002E52F8"/>
    <w:rsid w:val="002E5519"/>
    <w:rsid w:val="002E57C2"/>
    <w:rsid w:val="002E5BC3"/>
    <w:rsid w:val="002E6403"/>
    <w:rsid w:val="002E68CC"/>
    <w:rsid w:val="002E6F7C"/>
    <w:rsid w:val="002E754F"/>
    <w:rsid w:val="002E75E6"/>
    <w:rsid w:val="002E7D92"/>
    <w:rsid w:val="002F0CCA"/>
    <w:rsid w:val="002F1818"/>
    <w:rsid w:val="002F23BB"/>
    <w:rsid w:val="002F2FAA"/>
    <w:rsid w:val="002F59B3"/>
    <w:rsid w:val="002F5CD9"/>
    <w:rsid w:val="002F606F"/>
    <w:rsid w:val="002F619C"/>
    <w:rsid w:val="002F6FEB"/>
    <w:rsid w:val="002F7ACF"/>
    <w:rsid w:val="002F7AED"/>
    <w:rsid w:val="00300903"/>
    <w:rsid w:val="00300A11"/>
    <w:rsid w:val="003015F1"/>
    <w:rsid w:val="00301D3B"/>
    <w:rsid w:val="00301F04"/>
    <w:rsid w:val="00302A51"/>
    <w:rsid w:val="00304850"/>
    <w:rsid w:val="00304E00"/>
    <w:rsid w:val="003050EB"/>
    <w:rsid w:val="003052C6"/>
    <w:rsid w:val="003067E4"/>
    <w:rsid w:val="00306B81"/>
    <w:rsid w:val="0030789C"/>
    <w:rsid w:val="00307F9D"/>
    <w:rsid w:val="00312168"/>
    <w:rsid w:val="00312276"/>
    <w:rsid w:val="0031245C"/>
    <w:rsid w:val="00313DE5"/>
    <w:rsid w:val="00313F80"/>
    <w:rsid w:val="00315376"/>
    <w:rsid w:val="00315E03"/>
    <w:rsid w:val="0031632C"/>
    <w:rsid w:val="003167C0"/>
    <w:rsid w:val="00317799"/>
    <w:rsid w:val="00320284"/>
    <w:rsid w:val="00320467"/>
    <w:rsid w:val="00320A94"/>
    <w:rsid w:val="00320E46"/>
    <w:rsid w:val="0032103C"/>
    <w:rsid w:val="0032170F"/>
    <w:rsid w:val="00321836"/>
    <w:rsid w:val="0032188A"/>
    <w:rsid w:val="00321C13"/>
    <w:rsid w:val="00322115"/>
    <w:rsid w:val="00322196"/>
    <w:rsid w:val="00322272"/>
    <w:rsid w:val="003224EF"/>
    <w:rsid w:val="00322879"/>
    <w:rsid w:val="003243E9"/>
    <w:rsid w:val="00324475"/>
    <w:rsid w:val="00324889"/>
    <w:rsid w:val="00324DA0"/>
    <w:rsid w:val="00324F45"/>
    <w:rsid w:val="0032513D"/>
    <w:rsid w:val="00325F15"/>
    <w:rsid w:val="00326144"/>
    <w:rsid w:val="00326194"/>
    <w:rsid w:val="003267E9"/>
    <w:rsid w:val="00326832"/>
    <w:rsid w:val="00327019"/>
    <w:rsid w:val="003272B9"/>
    <w:rsid w:val="003278BD"/>
    <w:rsid w:val="00330866"/>
    <w:rsid w:val="00330A13"/>
    <w:rsid w:val="00330C56"/>
    <w:rsid w:val="00331C7A"/>
    <w:rsid w:val="0033206B"/>
    <w:rsid w:val="00332AE7"/>
    <w:rsid w:val="00333C9A"/>
    <w:rsid w:val="0033458D"/>
    <w:rsid w:val="003346A7"/>
    <w:rsid w:val="0033480C"/>
    <w:rsid w:val="003352E9"/>
    <w:rsid w:val="00335C8C"/>
    <w:rsid w:val="00335DC4"/>
    <w:rsid w:val="00336CDD"/>
    <w:rsid w:val="00336DD1"/>
    <w:rsid w:val="003373CD"/>
    <w:rsid w:val="00340014"/>
    <w:rsid w:val="0034053A"/>
    <w:rsid w:val="003405CC"/>
    <w:rsid w:val="0034092B"/>
    <w:rsid w:val="0034122F"/>
    <w:rsid w:val="0034127F"/>
    <w:rsid w:val="0034128F"/>
    <w:rsid w:val="00341FFF"/>
    <w:rsid w:val="0034223E"/>
    <w:rsid w:val="00342287"/>
    <w:rsid w:val="003425DF"/>
    <w:rsid w:val="0034369A"/>
    <w:rsid w:val="00343952"/>
    <w:rsid w:val="00343B3E"/>
    <w:rsid w:val="0034408C"/>
    <w:rsid w:val="00344521"/>
    <w:rsid w:val="00344AEF"/>
    <w:rsid w:val="00344F5C"/>
    <w:rsid w:val="00344F99"/>
    <w:rsid w:val="0034565D"/>
    <w:rsid w:val="003457FD"/>
    <w:rsid w:val="00345803"/>
    <w:rsid w:val="003464C3"/>
    <w:rsid w:val="0034658C"/>
    <w:rsid w:val="00346D23"/>
    <w:rsid w:val="00346F8D"/>
    <w:rsid w:val="003474AD"/>
    <w:rsid w:val="00347C1E"/>
    <w:rsid w:val="003506CA"/>
    <w:rsid w:val="00350BFF"/>
    <w:rsid w:val="003513A7"/>
    <w:rsid w:val="0035155E"/>
    <w:rsid w:val="003523DF"/>
    <w:rsid w:val="00352BA0"/>
    <w:rsid w:val="003530E3"/>
    <w:rsid w:val="00353328"/>
    <w:rsid w:val="00354005"/>
    <w:rsid w:val="003549FC"/>
    <w:rsid w:val="00354B72"/>
    <w:rsid w:val="003554B8"/>
    <w:rsid w:val="003564F3"/>
    <w:rsid w:val="00356553"/>
    <w:rsid w:val="00356AD4"/>
    <w:rsid w:val="003571ED"/>
    <w:rsid w:val="00357317"/>
    <w:rsid w:val="00357846"/>
    <w:rsid w:val="00357B5C"/>
    <w:rsid w:val="00360AF6"/>
    <w:rsid w:val="00360BCA"/>
    <w:rsid w:val="00361825"/>
    <w:rsid w:val="003628BF"/>
    <w:rsid w:val="003630C5"/>
    <w:rsid w:val="00363EFD"/>
    <w:rsid w:val="00363F31"/>
    <w:rsid w:val="00364BAA"/>
    <w:rsid w:val="00364BB3"/>
    <w:rsid w:val="00364ED8"/>
    <w:rsid w:val="003655E3"/>
    <w:rsid w:val="0036561A"/>
    <w:rsid w:val="00365632"/>
    <w:rsid w:val="00365637"/>
    <w:rsid w:val="00365C19"/>
    <w:rsid w:val="00365E4B"/>
    <w:rsid w:val="00366384"/>
    <w:rsid w:val="00366DCC"/>
    <w:rsid w:val="0036738F"/>
    <w:rsid w:val="00367397"/>
    <w:rsid w:val="00367472"/>
    <w:rsid w:val="0036796E"/>
    <w:rsid w:val="00367E8A"/>
    <w:rsid w:val="00370721"/>
    <w:rsid w:val="00371763"/>
    <w:rsid w:val="00371C1A"/>
    <w:rsid w:val="00371DE7"/>
    <w:rsid w:val="00372A17"/>
    <w:rsid w:val="00373240"/>
    <w:rsid w:val="00373262"/>
    <w:rsid w:val="0037332A"/>
    <w:rsid w:val="0037376A"/>
    <w:rsid w:val="00374133"/>
    <w:rsid w:val="00374B5B"/>
    <w:rsid w:val="00374D9E"/>
    <w:rsid w:val="00374F3E"/>
    <w:rsid w:val="00375217"/>
    <w:rsid w:val="00375578"/>
    <w:rsid w:val="00375B78"/>
    <w:rsid w:val="00376290"/>
    <w:rsid w:val="0037696E"/>
    <w:rsid w:val="00376BF6"/>
    <w:rsid w:val="00377268"/>
    <w:rsid w:val="0038037A"/>
    <w:rsid w:val="00380799"/>
    <w:rsid w:val="00380BBE"/>
    <w:rsid w:val="003812EB"/>
    <w:rsid w:val="003816C4"/>
    <w:rsid w:val="00381DA1"/>
    <w:rsid w:val="00381F21"/>
    <w:rsid w:val="00382066"/>
    <w:rsid w:val="0038222B"/>
    <w:rsid w:val="00382554"/>
    <w:rsid w:val="0038269F"/>
    <w:rsid w:val="003829E4"/>
    <w:rsid w:val="00382EE6"/>
    <w:rsid w:val="00382EEB"/>
    <w:rsid w:val="00383276"/>
    <w:rsid w:val="003835D1"/>
    <w:rsid w:val="00383A55"/>
    <w:rsid w:val="003842BF"/>
    <w:rsid w:val="00384540"/>
    <w:rsid w:val="00384A33"/>
    <w:rsid w:val="00384A7A"/>
    <w:rsid w:val="00384AC2"/>
    <w:rsid w:val="0038501B"/>
    <w:rsid w:val="00385854"/>
    <w:rsid w:val="00385A59"/>
    <w:rsid w:val="00385F24"/>
    <w:rsid w:val="003868E0"/>
    <w:rsid w:val="00386922"/>
    <w:rsid w:val="00386BC0"/>
    <w:rsid w:val="00386C2F"/>
    <w:rsid w:val="00386E11"/>
    <w:rsid w:val="00386E90"/>
    <w:rsid w:val="00386F00"/>
    <w:rsid w:val="003873DF"/>
    <w:rsid w:val="00390659"/>
    <w:rsid w:val="00390712"/>
    <w:rsid w:val="003907A6"/>
    <w:rsid w:val="003917E8"/>
    <w:rsid w:val="003922BD"/>
    <w:rsid w:val="00392D26"/>
    <w:rsid w:val="00392DE2"/>
    <w:rsid w:val="00394A30"/>
    <w:rsid w:val="00395E4E"/>
    <w:rsid w:val="0039604A"/>
    <w:rsid w:val="00396ABA"/>
    <w:rsid w:val="00396BC9"/>
    <w:rsid w:val="00396DAA"/>
    <w:rsid w:val="0039744A"/>
    <w:rsid w:val="00397B18"/>
    <w:rsid w:val="003A045B"/>
    <w:rsid w:val="003A05ED"/>
    <w:rsid w:val="003A072D"/>
    <w:rsid w:val="003A0B7D"/>
    <w:rsid w:val="003A16E6"/>
    <w:rsid w:val="003A18B3"/>
    <w:rsid w:val="003A1A63"/>
    <w:rsid w:val="003A1BA3"/>
    <w:rsid w:val="003A1FCB"/>
    <w:rsid w:val="003A2151"/>
    <w:rsid w:val="003A2176"/>
    <w:rsid w:val="003A2BBE"/>
    <w:rsid w:val="003A518F"/>
    <w:rsid w:val="003A573D"/>
    <w:rsid w:val="003A58C5"/>
    <w:rsid w:val="003A6417"/>
    <w:rsid w:val="003A69FB"/>
    <w:rsid w:val="003A6E79"/>
    <w:rsid w:val="003A70AA"/>
    <w:rsid w:val="003A72C2"/>
    <w:rsid w:val="003A7416"/>
    <w:rsid w:val="003A7C96"/>
    <w:rsid w:val="003A7DD1"/>
    <w:rsid w:val="003B07FB"/>
    <w:rsid w:val="003B127D"/>
    <w:rsid w:val="003B1785"/>
    <w:rsid w:val="003B1D48"/>
    <w:rsid w:val="003B23E8"/>
    <w:rsid w:val="003B24E1"/>
    <w:rsid w:val="003B2558"/>
    <w:rsid w:val="003B3DD3"/>
    <w:rsid w:val="003B3EB4"/>
    <w:rsid w:val="003B4205"/>
    <w:rsid w:val="003B4B97"/>
    <w:rsid w:val="003B4F21"/>
    <w:rsid w:val="003B5384"/>
    <w:rsid w:val="003B5793"/>
    <w:rsid w:val="003B5925"/>
    <w:rsid w:val="003B6839"/>
    <w:rsid w:val="003B7519"/>
    <w:rsid w:val="003B772F"/>
    <w:rsid w:val="003C0060"/>
    <w:rsid w:val="003C0178"/>
    <w:rsid w:val="003C076D"/>
    <w:rsid w:val="003C1159"/>
    <w:rsid w:val="003C1416"/>
    <w:rsid w:val="003C163E"/>
    <w:rsid w:val="003C2159"/>
    <w:rsid w:val="003C2D00"/>
    <w:rsid w:val="003C3493"/>
    <w:rsid w:val="003C351D"/>
    <w:rsid w:val="003C35A7"/>
    <w:rsid w:val="003C3A46"/>
    <w:rsid w:val="003C44DD"/>
    <w:rsid w:val="003C505A"/>
    <w:rsid w:val="003C5E6C"/>
    <w:rsid w:val="003C6342"/>
    <w:rsid w:val="003C668A"/>
    <w:rsid w:val="003C70D8"/>
    <w:rsid w:val="003C7272"/>
    <w:rsid w:val="003C7878"/>
    <w:rsid w:val="003C7A79"/>
    <w:rsid w:val="003D056C"/>
    <w:rsid w:val="003D0726"/>
    <w:rsid w:val="003D0761"/>
    <w:rsid w:val="003D0769"/>
    <w:rsid w:val="003D0C9D"/>
    <w:rsid w:val="003D137C"/>
    <w:rsid w:val="003D141D"/>
    <w:rsid w:val="003D1643"/>
    <w:rsid w:val="003D198F"/>
    <w:rsid w:val="003D1A0A"/>
    <w:rsid w:val="003D1E00"/>
    <w:rsid w:val="003D2163"/>
    <w:rsid w:val="003D2214"/>
    <w:rsid w:val="003D24FB"/>
    <w:rsid w:val="003D277C"/>
    <w:rsid w:val="003D2788"/>
    <w:rsid w:val="003D29EC"/>
    <w:rsid w:val="003D3342"/>
    <w:rsid w:val="003D3366"/>
    <w:rsid w:val="003D3442"/>
    <w:rsid w:val="003D366D"/>
    <w:rsid w:val="003D3787"/>
    <w:rsid w:val="003D3C3C"/>
    <w:rsid w:val="003D3FE0"/>
    <w:rsid w:val="003D4133"/>
    <w:rsid w:val="003D43AC"/>
    <w:rsid w:val="003D4644"/>
    <w:rsid w:val="003D4ECF"/>
    <w:rsid w:val="003D4EDB"/>
    <w:rsid w:val="003D5252"/>
    <w:rsid w:val="003D7146"/>
    <w:rsid w:val="003D75C8"/>
    <w:rsid w:val="003D76E1"/>
    <w:rsid w:val="003E0218"/>
    <w:rsid w:val="003E03D7"/>
    <w:rsid w:val="003E0A0D"/>
    <w:rsid w:val="003E199D"/>
    <w:rsid w:val="003E1B23"/>
    <w:rsid w:val="003E3BBA"/>
    <w:rsid w:val="003E3BE7"/>
    <w:rsid w:val="003E4731"/>
    <w:rsid w:val="003E47AF"/>
    <w:rsid w:val="003E4A0B"/>
    <w:rsid w:val="003E4D2D"/>
    <w:rsid w:val="003E4FC2"/>
    <w:rsid w:val="003E557C"/>
    <w:rsid w:val="003E5B7B"/>
    <w:rsid w:val="003E62D4"/>
    <w:rsid w:val="003E639E"/>
    <w:rsid w:val="003E69D6"/>
    <w:rsid w:val="003E6A27"/>
    <w:rsid w:val="003E6B0C"/>
    <w:rsid w:val="003E6C48"/>
    <w:rsid w:val="003E7799"/>
    <w:rsid w:val="003E79EF"/>
    <w:rsid w:val="003E7EA6"/>
    <w:rsid w:val="003E7FD7"/>
    <w:rsid w:val="003F07F4"/>
    <w:rsid w:val="003F08D8"/>
    <w:rsid w:val="003F0B96"/>
    <w:rsid w:val="003F1A59"/>
    <w:rsid w:val="003F1F59"/>
    <w:rsid w:val="003F233D"/>
    <w:rsid w:val="003F2697"/>
    <w:rsid w:val="003F2B18"/>
    <w:rsid w:val="003F3334"/>
    <w:rsid w:val="003F36A6"/>
    <w:rsid w:val="003F3905"/>
    <w:rsid w:val="003F3B8C"/>
    <w:rsid w:val="003F402F"/>
    <w:rsid w:val="003F4131"/>
    <w:rsid w:val="003F440A"/>
    <w:rsid w:val="003F4C43"/>
    <w:rsid w:val="003F4D80"/>
    <w:rsid w:val="003F4EC8"/>
    <w:rsid w:val="003F5ADC"/>
    <w:rsid w:val="003F700C"/>
    <w:rsid w:val="003F7166"/>
    <w:rsid w:val="003F7C9E"/>
    <w:rsid w:val="00400094"/>
    <w:rsid w:val="004002B6"/>
    <w:rsid w:val="00400A3D"/>
    <w:rsid w:val="004013EA"/>
    <w:rsid w:val="00401946"/>
    <w:rsid w:val="00402AE4"/>
    <w:rsid w:val="00402D9E"/>
    <w:rsid w:val="00402E66"/>
    <w:rsid w:val="00403E0A"/>
    <w:rsid w:val="00403ED8"/>
    <w:rsid w:val="0040411C"/>
    <w:rsid w:val="00405220"/>
    <w:rsid w:val="0040639E"/>
    <w:rsid w:val="004065AB"/>
    <w:rsid w:val="00407019"/>
    <w:rsid w:val="004070F6"/>
    <w:rsid w:val="004078E6"/>
    <w:rsid w:val="0041033B"/>
    <w:rsid w:val="0041039B"/>
    <w:rsid w:val="00410EC9"/>
    <w:rsid w:val="00411232"/>
    <w:rsid w:val="004122A7"/>
    <w:rsid w:val="00412BDF"/>
    <w:rsid w:val="00414520"/>
    <w:rsid w:val="004151EF"/>
    <w:rsid w:val="00415793"/>
    <w:rsid w:val="004159D6"/>
    <w:rsid w:val="004160E8"/>
    <w:rsid w:val="004163A4"/>
    <w:rsid w:val="0041797A"/>
    <w:rsid w:val="00420200"/>
    <w:rsid w:val="00420804"/>
    <w:rsid w:val="00420AD1"/>
    <w:rsid w:val="00420B24"/>
    <w:rsid w:val="00421727"/>
    <w:rsid w:val="004217AB"/>
    <w:rsid w:val="004217D0"/>
    <w:rsid w:val="00421DDC"/>
    <w:rsid w:val="00422B05"/>
    <w:rsid w:val="00422B27"/>
    <w:rsid w:val="0042326B"/>
    <w:rsid w:val="00423592"/>
    <w:rsid w:val="0042372D"/>
    <w:rsid w:val="0042455B"/>
    <w:rsid w:val="00424735"/>
    <w:rsid w:val="00424DEA"/>
    <w:rsid w:val="00424FB6"/>
    <w:rsid w:val="00425393"/>
    <w:rsid w:val="004257A5"/>
    <w:rsid w:val="00426109"/>
    <w:rsid w:val="00426207"/>
    <w:rsid w:val="0042649C"/>
    <w:rsid w:val="0042675A"/>
    <w:rsid w:val="00426884"/>
    <w:rsid w:val="004269E7"/>
    <w:rsid w:val="00426AE9"/>
    <w:rsid w:val="0042720C"/>
    <w:rsid w:val="0042749E"/>
    <w:rsid w:val="00427A43"/>
    <w:rsid w:val="00427CD9"/>
    <w:rsid w:val="00427ED3"/>
    <w:rsid w:val="00430799"/>
    <w:rsid w:val="00430805"/>
    <w:rsid w:val="00431DD2"/>
    <w:rsid w:val="004329E2"/>
    <w:rsid w:val="00432E26"/>
    <w:rsid w:val="00432EB8"/>
    <w:rsid w:val="00432EDF"/>
    <w:rsid w:val="00433281"/>
    <w:rsid w:val="00433A9A"/>
    <w:rsid w:val="00434701"/>
    <w:rsid w:val="004356A6"/>
    <w:rsid w:val="00435962"/>
    <w:rsid w:val="004366A2"/>
    <w:rsid w:val="00436965"/>
    <w:rsid w:val="0043762F"/>
    <w:rsid w:val="00440180"/>
    <w:rsid w:val="004404DC"/>
    <w:rsid w:val="004406D4"/>
    <w:rsid w:val="00440ECB"/>
    <w:rsid w:val="0044109F"/>
    <w:rsid w:val="0044163C"/>
    <w:rsid w:val="00441699"/>
    <w:rsid w:val="00441B80"/>
    <w:rsid w:val="00441BAD"/>
    <w:rsid w:val="004421BE"/>
    <w:rsid w:val="004421DA"/>
    <w:rsid w:val="00442421"/>
    <w:rsid w:val="00442561"/>
    <w:rsid w:val="004425FD"/>
    <w:rsid w:val="00442B9B"/>
    <w:rsid w:val="00443891"/>
    <w:rsid w:val="00444386"/>
    <w:rsid w:val="0044447D"/>
    <w:rsid w:val="0044464E"/>
    <w:rsid w:val="004447A8"/>
    <w:rsid w:val="00444ABF"/>
    <w:rsid w:val="00445500"/>
    <w:rsid w:val="00445A9A"/>
    <w:rsid w:val="00445B70"/>
    <w:rsid w:val="00445D80"/>
    <w:rsid w:val="00446AB1"/>
    <w:rsid w:val="00446C8F"/>
    <w:rsid w:val="00446F39"/>
    <w:rsid w:val="00447024"/>
    <w:rsid w:val="00447472"/>
    <w:rsid w:val="0044790E"/>
    <w:rsid w:val="00447995"/>
    <w:rsid w:val="00447C55"/>
    <w:rsid w:val="00447DC3"/>
    <w:rsid w:val="00447E6A"/>
    <w:rsid w:val="0045028E"/>
    <w:rsid w:val="00450D6E"/>
    <w:rsid w:val="00451836"/>
    <w:rsid w:val="00451A7C"/>
    <w:rsid w:val="00451CE0"/>
    <w:rsid w:val="00451FC8"/>
    <w:rsid w:val="004521F7"/>
    <w:rsid w:val="004526B7"/>
    <w:rsid w:val="00453059"/>
    <w:rsid w:val="00453C08"/>
    <w:rsid w:val="0045470D"/>
    <w:rsid w:val="00454AA5"/>
    <w:rsid w:val="00454AE8"/>
    <w:rsid w:val="00454CAE"/>
    <w:rsid w:val="00454D99"/>
    <w:rsid w:val="0045548C"/>
    <w:rsid w:val="0045556D"/>
    <w:rsid w:val="00455DCD"/>
    <w:rsid w:val="00455FF7"/>
    <w:rsid w:val="00457D46"/>
    <w:rsid w:val="00457DB1"/>
    <w:rsid w:val="004607E3"/>
    <w:rsid w:val="00460B59"/>
    <w:rsid w:val="004611F5"/>
    <w:rsid w:val="004616BD"/>
    <w:rsid w:val="00461FF1"/>
    <w:rsid w:val="0046213D"/>
    <w:rsid w:val="004622D6"/>
    <w:rsid w:val="004624B6"/>
    <w:rsid w:val="004629D9"/>
    <w:rsid w:val="00462C16"/>
    <w:rsid w:val="00463680"/>
    <w:rsid w:val="00464852"/>
    <w:rsid w:val="00465400"/>
    <w:rsid w:val="004654DA"/>
    <w:rsid w:val="004655E4"/>
    <w:rsid w:val="00465A31"/>
    <w:rsid w:val="00465F81"/>
    <w:rsid w:val="00466955"/>
    <w:rsid w:val="00466B6E"/>
    <w:rsid w:val="00470268"/>
    <w:rsid w:val="00470B45"/>
    <w:rsid w:val="004711CF"/>
    <w:rsid w:val="004716C1"/>
    <w:rsid w:val="004725CA"/>
    <w:rsid w:val="00472646"/>
    <w:rsid w:val="00472ED9"/>
    <w:rsid w:val="004732EA"/>
    <w:rsid w:val="00473745"/>
    <w:rsid w:val="00473AB8"/>
    <w:rsid w:val="00474074"/>
    <w:rsid w:val="0047431B"/>
    <w:rsid w:val="0047454B"/>
    <w:rsid w:val="004749C0"/>
    <w:rsid w:val="00475147"/>
    <w:rsid w:val="004751D6"/>
    <w:rsid w:val="00475240"/>
    <w:rsid w:val="00475928"/>
    <w:rsid w:val="00476611"/>
    <w:rsid w:val="00477832"/>
    <w:rsid w:val="00480085"/>
    <w:rsid w:val="004807B9"/>
    <w:rsid w:val="00480CF2"/>
    <w:rsid w:val="00480D1D"/>
    <w:rsid w:val="00481415"/>
    <w:rsid w:val="00481600"/>
    <w:rsid w:val="00481AC4"/>
    <w:rsid w:val="00481FFD"/>
    <w:rsid w:val="0048219E"/>
    <w:rsid w:val="00482866"/>
    <w:rsid w:val="00482BE7"/>
    <w:rsid w:val="00484705"/>
    <w:rsid w:val="00484AD3"/>
    <w:rsid w:val="00485251"/>
    <w:rsid w:val="00485747"/>
    <w:rsid w:val="00485A69"/>
    <w:rsid w:val="00486282"/>
    <w:rsid w:val="00487408"/>
    <w:rsid w:val="00487780"/>
    <w:rsid w:val="00487DDD"/>
    <w:rsid w:val="00487EAD"/>
    <w:rsid w:val="0049068A"/>
    <w:rsid w:val="00490BC3"/>
    <w:rsid w:val="0049121D"/>
    <w:rsid w:val="004915AF"/>
    <w:rsid w:val="0049237E"/>
    <w:rsid w:val="00492638"/>
    <w:rsid w:val="00493365"/>
    <w:rsid w:val="004934CE"/>
    <w:rsid w:val="00493A5F"/>
    <w:rsid w:val="00493F4F"/>
    <w:rsid w:val="00494251"/>
    <w:rsid w:val="00494985"/>
    <w:rsid w:val="00494BAC"/>
    <w:rsid w:val="0049533D"/>
    <w:rsid w:val="00495DE5"/>
    <w:rsid w:val="00495E93"/>
    <w:rsid w:val="0049679E"/>
    <w:rsid w:val="00497CE4"/>
    <w:rsid w:val="004A00C9"/>
    <w:rsid w:val="004A1188"/>
    <w:rsid w:val="004A1792"/>
    <w:rsid w:val="004A19CA"/>
    <w:rsid w:val="004A1AEB"/>
    <w:rsid w:val="004A1B5C"/>
    <w:rsid w:val="004A1EFD"/>
    <w:rsid w:val="004A200C"/>
    <w:rsid w:val="004A309A"/>
    <w:rsid w:val="004A3218"/>
    <w:rsid w:val="004A3263"/>
    <w:rsid w:val="004A3443"/>
    <w:rsid w:val="004A39CB"/>
    <w:rsid w:val="004A4556"/>
    <w:rsid w:val="004A4E1E"/>
    <w:rsid w:val="004A5291"/>
    <w:rsid w:val="004A564F"/>
    <w:rsid w:val="004A5B3D"/>
    <w:rsid w:val="004A773A"/>
    <w:rsid w:val="004A78A2"/>
    <w:rsid w:val="004A7EEF"/>
    <w:rsid w:val="004B02A8"/>
    <w:rsid w:val="004B0954"/>
    <w:rsid w:val="004B0FC8"/>
    <w:rsid w:val="004B144F"/>
    <w:rsid w:val="004B1565"/>
    <w:rsid w:val="004B1F33"/>
    <w:rsid w:val="004B1FA4"/>
    <w:rsid w:val="004B2E5D"/>
    <w:rsid w:val="004B31EA"/>
    <w:rsid w:val="004B4072"/>
    <w:rsid w:val="004B4122"/>
    <w:rsid w:val="004B47EF"/>
    <w:rsid w:val="004B52B9"/>
    <w:rsid w:val="004B52D0"/>
    <w:rsid w:val="004B52FD"/>
    <w:rsid w:val="004B5E63"/>
    <w:rsid w:val="004B6259"/>
    <w:rsid w:val="004B6429"/>
    <w:rsid w:val="004B6447"/>
    <w:rsid w:val="004B646E"/>
    <w:rsid w:val="004B6AD2"/>
    <w:rsid w:val="004B6B46"/>
    <w:rsid w:val="004B7151"/>
    <w:rsid w:val="004B77A3"/>
    <w:rsid w:val="004B7C74"/>
    <w:rsid w:val="004C03F2"/>
    <w:rsid w:val="004C0C4F"/>
    <w:rsid w:val="004C0C53"/>
    <w:rsid w:val="004C0DF6"/>
    <w:rsid w:val="004C1236"/>
    <w:rsid w:val="004C12FC"/>
    <w:rsid w:val="004C145E"/>
    <w:rsid w:val="004C1464"/>
    <w:rsid w:val="004C1E54"/>
    <w:rsid w:val="004C2096"/>
    <w:rsid w:val="004C2223"/>
    <w:rsid w:val="004C2BC8"/>
    <w:rsid w:val="004C2D41"/>
    <w:rsid w:val="004C312A"/>
    <w:rsid w:val="004C3A5C"/>
    <w:rsid w:val="004C4C2D"/>
    <w:rsid w:val="004C4C7F"/>
    <w:rsid w:val="004C5796"/>
    <w:rsid w:val="004C5B57"/>
    <w:rsid w:val="004C6877"/>
    <w:rsid w:val="004C68C4"/>
    <w:rsid w:val="004C6CCA"/>
    <w:rsid w:val="004C716A"/>
    <w:rsid w:val="004C740D"/>
    <w:rsid w:val="004C74E1"/>
    <w:rsid w:val="004C760D"/>
    <w:rsid w:val="004D07EA"/>
    <w:rsid w:val="004D0BDC"/>
    <w:rsid w:val="004D0D72"/>
    <w:rsid w:val="004D0D74"/>
    <w:rsid w:val="004D0DE8"/>
    <w:rsid w:val="004D0F4B"/>
    <w:rsid w:val="004D14B1"/>
    <w:rsid w:val="004D1FD6"/>
    <w:rsid w:val="004D276E"/>
    <w:rsid w:val="004D28F0"/>
    <w:rsid w:val="004D297C"/>
    <w:rsid w:val="004D2DA9"/>
    <w:rsid w:val="004D30E6"/>
    <w:rsid w:val="004D34BB"/>
    <w:rsid w:val="004D353D"/>
    <w:rsid w:val="004D377E"/>
    <w:rsid w:val="004D4535"/>
    <w:rsid w:val="004D4537"/>
    <w:rsid w:val="004D46C4"/>
    <w:rsid w:val="004D4ABF"/>
    <w:rsid w:val="004D5332"/>
    <w:rsid w:val="004D54E5"/>
    <w:rsid w:val="004D5837"/>
    <w:rsid w:val="004D59B4"/>
    <w:rsid w:val="004D5CDE"/>
    <w:rsid w:val="004D6EF0"/>
    <w:rsid w:val="004D71CF"/>
    <w:rsid w:val="004D7408"/>
    <w:rsid w:val="004D7B43"/>
    <w:rsid w:val="004D7FB6"/>
    <w:rsid w:val="004E0284"/>
    <w:rsid w:val="004E0615"/>
    <w:rsid w:val="004E0663"/>
    <w:rsid w:val="004E0A01"/>
    <w:rsid w:val="004E0D4C"/>
    <w:rsid w:val="004E15AE"/>
    <w:rsid w:val="004E1936"/>
    <w:rsid w:val="004E1AEC"/>
    <w:rsid w:val="004E1BC7"/>
    <w:rsid w:val="004E2A08"/>
    <w:rsid w:val="004E3094"/>
    <w:rsid w:val="004E3FD8"/>
    <w:rsid w:val="004E417A"/>
    <w:rsid w:val="004E4397"/>
    <w:rsid w:val="004E5281"/>
    <w:rsid w:val="004E53A3"/>
    <w:rsid w:val="004E5C6E"/>
    <w:rsid w:val="004E5D5F"/>
    <w:rsid w:val="004E7069"/>
    <w:rsid w:val="004E7485"/>
    <w:rsid w:val="004F078C"/>
    <w:rsid w:val="004F0F3C"/>
    <w:rsid w:val="004F114A"/>
    <w:rsid w:val="004F12A7"/>
    <w:rsid w:val="004F246C"/>
    <w:rsid w:val="004F2C86"/>
    <w:rsid w:val="004F3BF2"/>
    <w:rsid w:val="004F3D77"/>
    <w:rsid w:val="004F4172"/>
    <w:rsid w:val="004F46C7"/>
    <w:rsid w:val="004F569A"/>
    <w:rsid w:val="004F5BB5"/>
    <w:rsid w:val="004F61D7"/>
    <w:rsid w:val="004F642B"/>
    <w:rsid w:val="004F65F7"/>
    <w:rsid w:val="004F665C"/>
    <w:rsid w:val="004F6DD9"/>
    <w:rsid w:val="004F719A"/>
    <w:rsid w:val="0050051B"/>
    <w:rsid w:val="00500546"/>
    <w:rsid w:val="005007E1"/>
    <w:rsid w:val="005022C3"/>
    <w:rsid w:val="005026B4"/>
    <w:rsid w:val="00502941"/>
    <w:rsid w:val="00502F20"/>
    <w:rsid w:val="00503D4E"/>
    <w:rsid w:val="00504854"/>
    <w:rsid w:val="00504AFD"/>
    <w:rsid w:val="00504B1D"/>
    <w:rsid w:val="00504CBC"/>
    <w:rsid w:val="005059A1"/>
    <w:rsid w:val="0050659E"/>
    <w:rsid w:val="0050763E"/>
    <w:rsid w:val="00507859"/>
    <w:rsid w:val="00507B14"/>
    <w:rsid w:val="00510BBE"/>
    <w:rsid w:val="005111B5"/>
    <w:rsid w:val="00511391"/>
    <w:rsid w:val="00511EDC"/>
    <w:rsid w:val="00512674"/>
    <w:rsid w:val="0051272D"/>
    <w:rsid w:val="00512CD5"/>
    <w:rsid w:val="00512E2E"/>
    <w:rsid w:val="00512FAE"/>
    <w:rsid w:val="00513BEE"/>
    <w:rsid w:val="00513DD1"/>
    <w:rsid w:val="005150EC"/>
    <w:rsid w:val="00515F5B"/>
    <w:rsid w:val="00516925"/>
    <w:rsid w:val="00516A1D"/>
    <w:rsid w:val="00517AB6"/>
    <w:rsid w:val="00517E82"/>
    <w:rsid w:val="00520301"/>
    <w:rsid w:val="00520546"/>
    <w:rsid w:val="0052055E"/>
    <w:rsid w:val="005206E1"/>
    <w:rsid w:val="00521BA2"/>
    <w:rsid w:val="005226F3"/>
    <w:rsid w:val="00522836"/>
    <w:rsid w:val="00523495"/>
    <w:rsid w:val="00523DD0"/>
    <w:rsid w:val="00523DD9"/>
    <w:rsid w:val="00525245"/>
    <w:rsid w:val="005254A2"/>
    <w:rsid w:val="005256EE"/>
    <w:rsid w:val="005257BA"/>
    <w:rsid w:val="00525DCC"/>
    <w:rsid w:val="00525FEA"/>
    <w:rsid w:val="0052602B"/>
    <w:rsid w:val="00526363"/>
    <w:rsid w:val="005265FD"/>
    <w:rsid w:val="0052664E"/>
    <w:rsid w:val="00526F01"/>
    <w:rsid w:val="00526FAE"/>
    <w:rsid w:val="0052755F"/>
    <w:rsid w:val="005278F5"/>
    <w:rsid w:val="00527B5B"/>
    <w:rsid w:val="005300A2"/>
    <w:rsid w:val="00530767"/>
    <w:rsid w:val="00530D50"/>
    <w:rsid w:val="00531EB8"/>
    <w:rsid w:val="0053209D"/>
    <w:rsid w:val="005329AD"/>
    <w:rsid w:val="00532B42"/>
    <w:rsid w:val="0053310E"/>
    <w:rsid w:val="0053388A"/>
    <w:rsid w:val="00534D9D"/>
    <w:rsid w:val="00535E9F"/>
    <w:rsid w:val="00536004"/>
    <w:rsid w:val="005369DA"/>
    <w:rsid w:val="00536B1F"/>
    <w:rsid w:val="00536B75"/>
    <w:rsid w:val="005400F3"/>
    <w:rsid w:val="005403C9"/>
    <w:rsid w:val="0054086A"/>
    <w:rsid w:val="0054131B"/>
    <w:rsid w:val="00541353"/>
    <w:rsid w:val="005413CA"/>
    <w:rsid w:val="00541CDD"/>
    <w:rsid w:val="00542A0A"/>
    <w:rsid w:val="0054341E"/>
    <w:rsid w:val="005435A9"/>
    <w:rsid w:val="00543C03"/>
    <w:rsid w:val="00543C84"/>
    <w:rsid w:val="005443FA"/>
    <w:rsid w:val="0054442A"/>
    <w:rsid w:val="00544768"/>
    <w:rsid w:val="005448ED"/>
    <w:rsid w:val="00544914"/>
    <w:rsid w:val="00544A76"/>
    <w:rsid w:val="00545109"/>
    <w:rsid w:val="005452E9"/>
    <w:rsid w:val="0054584B"/>
    <w:rsid w:val="005461CB"/>
    <w:rsid w:val="005461EC"/>
    <w:rsid w:val="00546247"/>
    <w:rsid w:val="005463EC"/>
    <w:rsid w:val="00546834"/>
    <w:rsid w:val="00546A9B"/>
    <w:rsid w:val="005475E5"/>
    <w:rsid w:val="005476B7"/>
    <w:rsid w:val="00547DD0"/>
    <w:rsid w:val="005500F3"/>
    <w:rsid w:val="005503D0"/>
    <w:rsid w:val="0055042D"/>
    <w:rsid w:val="005504A9"/>
    <w:rsid w:val="00550508"/>
    <w:rsid w:val="005505AC"/>
    <w:rsid w:val="0055103B"/>
    <w:rsid w:val="00551CDC"/>
    <w:rsid w:val="00552840"/>
    <w:rsid w:val="00553733"/>
    <w:rsid w:val="00553897"/>
    <w:rsid w:val="005538E0"/>
    <w:rsid w:val="00553DC0"/>
    <w:rsid w:val="00553E56"/>
    <w:rsid w:val="0055454F"/>
    <w:rsid w:val="0055474E"/>
    <w:rsid w:val="00554999"/>
    <w:rsid w:val="00554D70"/>
    <w:rsid w:val="00555629"/>
    <w:rsid w:val="005561FA"/>
    <w:rsid w:val="005564A0"/>
    <w:rsid w:val="00556A31"/>
    <w:rsid w:val="00557387"/>
    <w:rsid w:val="00557D44"/>
    <w:rsid w:val="00560DFA"/>
    <w:rsid w:val="0056155F"/>
    <w:rsid w:val="005616EF"/>
    <w:rsid w:val="005628F4"/>
    <w:rsid w:val="00563AAD"/>
    <w:rsid w:val="00563D81"/>
    <w:rsid w:val="00563DCE"/>
    <w:rsid w:val="00564015"/>
    <w:rsid w:val="0056434B"/>
    <w:rsid w:val="00564400"/>
    <w:rsid w:val="00564657"/>
    <w:rsid w:val="005648A8"/>
    <w:rsid w:val="00564BCB"/>
    <w:rsid w:val="00564D28"/>
    <w:rsid w:val="0056551E"/>
    <w:rsid w:val="00565684"/>
    <w:rsid w:val="00565789"/>
    <w:rsid w:val="005657D2"/>
    <w:rsid w:val="00565880"/>
    <w:rsid w:val="00565FCA"/>
    <w:rsid w:val="0056635F"/>
    <w:rsid w:val="00566BA0"/>
    <w:rsid w:val="00567333"/>
    <w:rsid w:val="00567375"/>
    <w:rsid w:val="005679C1"/>
    <w:rsid w:val="005679E2"/>
    <w:rsid w:val="00567A73"/>
    <w:rsid w:val="0057035C"/>
    <w:rsid w:val="00570837"/>
    <w:rsid w:val="00570E7F"/>
    <w:rsid w:val="00570F24"/>
    <w:rsid w:val="00571401"/>
    <w:rsid w:val="00571E83"/>
    <w:rsid w:val="00571F8E"/>
    <w:rsid w:val="005720E9"/>
    <w:rsid w:val="0057241B"/>
    <w:rsid w:val="00572C6B"/>
    <w:rsid w:val="0057310F"/>
    <w:rsid w:val="00573AE9"/>
    <w:rsid w:val="00573C83"/>
    <w:rsid w:val="00575A3F"/>
    <w:rsid w:val="005777B9"/>
    <w:rsid w:val="00577A72"/>
    <w:rsid w:val="00577B29"/>
    <w:rsid w:val="00577B8F"/>
    <w:rsid w:val="0058010D"/>
    <w:rsid w:val="0058061E"/>
    <w:rsid w:val="005806D6"/>
    <w:rsid w:val="0058086C"/>
    <w:rsid w:val="00581212"/>
    <w:rsid w:val="00581550"/>
    <w:rsid w:val="0058246C"/>
    <w:rsid w:val="00582723"/>
    <w:rsid w:val="00582866"/>
    <w:rsid w:val="00582A9A"/>
    <w:rsid w:val="00582AD5"/>
    <w:rsid w:val="00582C83"/>
    <w:rsid w:val="005830CB"/>
    <w:rsid w:val="0058332F"/>
    <w:rsid w:val="0058342C"/>
    <w:rsid w:val="0058353D"/>
    <w:rsid w:val="00583649"/>
    <w:rsid w:val="00583BEE"/>
    <w:rsid w:val="0058434A"/>
    <w:rsid w:val="0058486F"/>
    <w:rsid w:val="0058487B"/>
    <w:rsid w:val="00584C7D"/>
    <w:rsid w:val="00585458"/>
    <w:rsid w:val="00585ADD"/>
    <w:rsid w:val="00585DF9"/>
    <w:rsid w:val="00585F4C"/>
    <w:rsid w:val="00585FD2"/>
    <w:rsid w:val="00586B73"/>
    <w:rsid w:val="00586C25"/>
    <w:rsid w:val="00586D0D"/>
    <w:rsid w:val="00586D83"/>
    <w:rsid w:val="00586D8C"/>
    <w:rsid w:val="00586DB1"/>
    <w:rsid w:val="005870BA"/>
    <w:rsid w:val="0058713C"/>
    <w:rsid w:val="0058717E"/>
    <w:rsid w:val="00587B80"/>
    <w:rsid w:val="00590285"/>
    <w:rsid w:val="005904BD"/>
    <w:rsid w:val="0059059C"/>
    <w:rsid w:val="005907C9"/>
    <w:rsid w:val="00591B82"/>
    <w:rsid w:val="00591D53"/>
    <w:rsid w:val="00591FF7"/>
    <w:rsid w:val="00592F9C"/>
    <w:rsid w:val="00593E85"/>
    <w:rsid w:val="0059422A"/>
    <w:rsid w:val="00594231"/>
    <w:rsid w:val="00594AEA"/>
    <w:rsid w:val="00594DF3"/>
    <w:rsid w:val="00595778"/>
    <w:rsid w:val="00595A2A"/>
    <w:rsid w:val="00595A6A"/>
    <w:rsid w:val="0059631F"/>
    <w:rsid w:val="005965F5"/>
    <w:rsid w:val="005975F0"/>
    <w:rsid w:val="00597988"/>
    <w:rsid w:val="00597B6A"/>
    <w:rsid w:val="005A0038"/>
    <w:rsid w:val="005A084B"/>
    <w:rsid w:val="005A0964"/>
    <w:rsid w:val="005A0F09"/>
    <w:rsid w:val="005A0F2E"/>
    <w:rsid w:val="005A150A"/>
    <w:rsid w:val="005A18CA"/>
    <w:rsid w:val="005A1B50"/>
    <w:rsid w:val="005A2AEB"/>
    <w:rsid w:val="005A3119"/>
    <w:rsid w:val="005A3138"/>
    <w:rsid w:val="005A32FE"/>
    <w:rsid w:val="005A3493"/>
    <w:rsid w:val="005A3631"/>
    <w:rsid w:val="005A37A1"/>
    <w:rsid w:val="005A3962"/>
    <w:rsid w:val="005A3B13"/>
    <w:rsid w:val="005A4065"/>
    <w:rsid w:val="005A42B3"/>
    <w:rsid w:val="005A44EF"/>
    <w:rsid w:val="005A4D91"/>
    <w:rsid w:val="005A5C78"/>
    <w:rsid w:val="005A5D77"/>
    <w:rsid w:val="005A62F1"/>
    <w:rsid w:val="005A63B4"/>
    <w:rsid w:val="005A69F6"/>
    <w:rsid w:val="005B097A"/>
    <w:rsid w:val="005B09A6"/>
    <w:rsid w:val="005B09CF"/>
    <w:rsid w:val="005B0B81"/>
    <w:rsid w:val="005B1388"/>
    <w:rsid w:val="005B1C8A"/>
    <w:rsid w:val="005B1F62"/>
    <w:rsid w:val="005B262F"/>
    <w:rsid w:val="005B2A6D"/>
    <w:rsid w:val="005B2C42"/>
    <w:rsid w:val="005B3215"/>
    <w:rsid w:val="005B32B2"/>
    <w:rsid w:val="005B45EA"/>
    <w:rsid w:val="005B4807"/>
    <w:rsid w:val="005B4973"/>
    <w:rsid w:val="005B4B63"/>
    <w:rsid w:val="005B50BB"/>
    <w:rsid w:val="005B5520"/>
    <w:rsid w:val="005B55B9"/>
    <w:rsid w:val="005B58DA"/>
    <w:rsid w:val="005B5A3E"/>
    <w:rsid w:val="005B5D39"/>
    <w:rsid w:val="005B60CA"/>
    <w:rsid w:val="005B64D1"/>
    <w:rsid w:val="005B64DF"/>
    <w:rsid w:val="005B67FE"/>
    <w:rsid w:val="005C01DB"/>
    <w:rsid w:val="005C02D7"/>
    <w:rsid w:val="005C0B95"/>
    <w:rsid w:val="005C150A"/>
    <w:rsid w:val="005C2B04"/>
    <w:rsid w:val="005C2DE1"/>
    <w:rsid w:val="005C4731"/>
    <w:rsid w:val="005C50AB"/>
    <w:rsid w:val="005C50F8"/>
    <w:rsid w:val="005C5709"/>
    <w:rsid w:val="005C6504"/>
    <w:rsid w:val="005C6740"/>
    <w:rsid w:val="005C6DC8"/>
    <w:rsid w:val="005C72E3"/>
    <w:rsid w:val="005C75BD"/>
    <w:rsid w:val="005C7BE8"/>
    <w:rsid w:val="005C7C50"/>
    <w:rsid w:val="005D045E"/>
    <w:rsid w:val="005D0672"/>
    <w:rsid w:val="005D10C7"/>
    <w:rsid w:val="005D10E7"/>
    <w:rsid w:val="005D1510"/>
    <w:rsid w:val="005D1D4E"/>
    <w:rsid w:val="005D1F9D"/>
    <w:rsid w:val="005D231E"/>
    <w:rsid w:val="005D2377"/>
    <w:rsid w:val="005D24F4"/>
    <w:rsid w:val="005D2672"/>
    <w:rsid w:val="005D2713"/>
    <w:rsid w:val="005D2729"/>
    <w:rsid w:val="005D275D"/>
    <w:rsid w:val="005D27C6"/>
    <w:rsid w:val="005D29EB"/>
    <w:rsid w:val="005D2A40"/>
    <w:rsid w:val="005D3832"/>
    <w:rsid w:val="005D407D"/>
    <w:rsid w:val="005D4298"/>
    <w:rsid w:val="005D44EB"/>
    <w:rsid w:val="005D4516"/>
    <w:rsid w:val="005D5259"/>
    <w:rsid w:val="005D525F"/>
    <w:rsid w:val="005D5CDE"/>
    <w:rsid w:val="005D6016"/>
    <w:rsid w:val="005D608F"/>
    <w:rsid w:val="005D739C"/>
    <w:rsid w:val="005D793C"/>
    <w:rsid w:val="005D7A8D"/>
    <w:rsid w:val="005E0101"/>
    <w:rsid w:val="005E025A"/>
    <w:rsid w:val="005E0897"/>
    <w:rsid w:val="005E0935"/>
    <w:rsid w:val="005E0C8E"/>
    <w:rsid w:val="005E1494"/>
    <w:rsid w:val="005E28EA"/>
    <w:rsid w:val="005E2ADD"/>
    <w:rsid w:val="005E2F08"/>
    <w:rsid w:val="005E32D5"/>
    <w:rsid w:val="005E35A5"/>
    <w:rsid w:val="005E3702"/>
    <w:rsid w:val="005E3746"/>
    <w:rsid w:val="005E3CB0"/>
    <w:rsid w:val="005E3EAC"/>
    <w:rsid w:val="005E446F"/>
    <w:rsid w:val="005E48C0"/>
    <w:rsid w:val="005E51D7"/>
    <w:rsid w:val="005E5384"/>
    <w:rsid w:val="005E56A4"/>
    <w:rsid w:val="005E5761"/>
    <w:rsid w:val="005E6177"/>
    <w:rsid w:val="005E6649"/>
    <w:rsid w:val="005E73E1"/>
    <w:rsid w:val="005E7972"/>
    <w:rsid w:val="005F012C"/>
    <w:rsid w:val="005F0230"/>
    <w:rsid w:val="005F03C3"/>
    <w:rsid w:val="005F08C5"/>
    <w:rsid w:val="005F0A24"/>
    <w:rsid w:val="005F0A40"/>
    <w:rsid w:val="005F1B4A"/>
    <w:rsid w:val="005F1E39"/>
    <w:rsid w:val="005F1E57"/>
    <w:rsid w:val="005F21D4"/>
    <w:rsid w:val="005F2331"/>
    <w:rsid w:val="005F2614"/>
    <w:rsid w:val="005F270C"/>
    <w:rsid w:val="005F3326"/>
    <w:rsid w:val="005F53A6"/>
    <w:rsid w:val="005F5E52"/>
    <w:rsid w:val="005F6BC4"/>
    <w:rsid w:val="005F6C84"/>
    <w:rsid w:val="005F6D02"/>
    <w:rsid w:val="005F6F7D"/>
    <w:rsid w:val="005F7585"/>
    <w:rsid w:val="005F7D05"/>
    <w:rsid w:val="00600470"/>
    <w:rsid w:val="00600FFD"/>
    <w:rsid w:val="0060129E"/>
    <w:rsid w:val="0060176A"/>
    <w:rsid w:val="00601A36"/>
    <w:rsid w:val="006026BE"/>
    <w:rsid w:val="006026EF"/>
    <w:rsid w:val="00602FB8"/>
    <w:rsid w:val="00602FDB"/>
    <w:rsid w:val="00603CED"/>
    <w:rsid w:val="00603F5E"/>
    <w:rsid w:val="006041DD"/>
    <w:rsid w:val="00605AEE"/>
    <w:rsid w:val="00605CD3"/>
    <w:rsid w:val="00606434"/>
    <w:rsid w:val="00606CC1"/>
    <w:rsid w:val="006108F2"/>
    <w:rsid w:val="00610C83"/>
    <w:rsid w:val="00611531"/>
    <w:rsid w:val="006118E5"/>
    <w:rsid w:val="00611B4C"/>
    <w:rsid w:val="00612064"/>
    <w:rsid w:val="0061254F"/>
    <w:rsid w:val="00613122"/>
    <w:rsid w:val="00613458"/>
    <w:rsid w:val="006138B3"/>
    <w:rsid w:val="00613BA9"/>
    <w:rsid w:val="00613FF0"/>
    <w:rsid w:val="0061681B"/>
    <w:rsid w:val="00617001"/>
    <w:rsid w:val="0062009D"/>
    <w:rsid w:val="006201B9"/>
    <w:rsid w:val="006208B4"/>
    <w:rsid w:val="00620DCC"/>
    <w:rsid w:val="0062108B"/>
    <w:rsid w:val="00621990"/>
    <w:rsid w:val="00622393"/>
    <w:rsid w:val="00622D05"/>
    <w:rsid w:val="00622F02"/>
    <w:rsid w:val="00623C4B"/>
    <w:rsid w:val="00624274"/>
    <w:rsid w:val="00625188"/>
    <w:rsid w:val="0062545D"/>
    <w:rsid w:val="00625660"/>
    <w:rsid w:val="0062573E"/>
    <w:rsid w:val="00625EFF"/>
    <w:rsid w:val="006265DF"/>
    <w:rsid w:val="00626B02"/>
    <w:rsid w:val="00626BA6"/>
    <w:rsid w:val="006272D1"/>
    <w:rsid w:val="00627581"/>
    <w:rsid w:val="00627949"/>
    <w:rsid w:val="006302F5"/>
    <w:rsid w:val="0063075C"/>
    <w:rsid w:val="006307EF"/>
    <w:rsid w:val="00630F88"/>
    <w:rsid w:val="0063123C"/>
    <w:rsid w:val="00631A4B"/>
    <w:rsid w:val="00631DD2"/>
    <w:rsid w:val="0063289E"/>
    <w:rsid w:val="00632A01"/>
    <w:rsid w:val="00632F20"/>
    <w:rsid w:val="00633917"/>
    <w:rsid w:val="0063397F"/>
    <w:rsid w:val="00633E81"/>
    <w:rsid w:val="006341A9"/>
    <w:rsid w:val="006352B0"/>
    <w:rsid w:val="00635D9E"/>
    <w:rsid w:val="0063612F"/>
    <w:rsid w:val="00636483"/>
    <w:rsid w:val="006364EE"/>
    <w:rsid w:val="00636AE4"/>
    <w:rsid w:val="006370D1"/>
    <w:rsid w:val="00637A10"/>
    <w:rsid w:val="00637A2C"/>
    <w:rsid w:val="00640A9B"/>
    <w:rsid w:val="00641112"/>
    <w:rsid w:val="0064138C"/>
    <w:rsid w:val="00641631"/>
    <w:rsid w:val="006416FF"/>
    <w:rsid w:val="00641EED"/>
    <w:rsid w:val="00641F96"/>
    <w:rsid w:val="006421FF"/>
    <w:rsid w:val="00642C8C"/>
    <w:rsid w:val="006433AE"/>
    <w:rsid w:val="006446BC"/>
    <w:rsid w:val="00644A73"/>
    <w:rsid w:val="0064548E"/>
    <w:rsid w:val="00646346"/>
    <w:rsid w:val="00646EBB"/>
    <w:rsid w:val="00646ECE"/>
    <w:rsid w:val="0064720A"/>
    <w:rsid w:val="0064747D"/>
    <w:rsid w:val="00650066"/>
    <w:rsid w:val="00650486"/>
    <w:rsid w:val="0065085E"/>
    <w:rsid w:val="00650CD5"/>
    <w:rsid w:val="00650F81"/>
    <w:rsid w:val="00651E0A"/>
    <w:rsid w:val="00651EDC"/>
    <w:rsid w:val="0065219C"/>
    <w:rsid w:val="006526D8"/>
    <w:rsid w:val="006528A6"/>
    <w:rsid w:val="00652FF2"/>
    <w:rsid w:val="00653173"/>
    <w:rsid w:val="0065384D"/>
    <w:rsid w:val="006538EA"/>
    <w:rsid w:val="006543DA"/>
    <w:rsid w:val="00654B6E"/>
    <w:rsid w:val="00654D59"/>
    <w:rsid w:val="0065581A"/>
    <w:rsid w:val="006558D2"/>
    <w:rsid w:val="00655902"/>
    <w:rsid w:val="006560A1"/>
    <w:rsid w:val="0066037F"/>
    <w:rsid w:val="006607F6"/>
    <w:rsid w:val="00660BFA"/>
    <w:rsid w:val="00660C29"/>
    <w:rsid w:val="0066101B"/>
    <w:rsid w:val="006612F5"/>
    <w:rsid w:val="0066131A"/>
    <w:rsid w:val="006615A6"/>
    <w:rsid w:val="0066166A"/>
    <w:rsid w:val="006618F6"/>
    <w:rsid w:val="0066226D"/>
    <w:rsid w:val="006633A4"/>
    <w:rsid w:val="0066377C"/>
    <w:rsid w:val="00663A1E"/>
    <w:rsid w:val="00663A7B"/>
    <w:rsid w:val="00663D91"/>
    <w:rsid w:val="006641B0"/>
    <w:rsid w:val="006642EA"/>
    <w:rsid w:val="00664453"/>
    <w:rsid w:val="00664E03"/>
    <w:rsid w:val="006651F5"/>
    <w:rsid w:val="006655DB"/>
    <w:rsid w:val="00665927"/>
    <w:rsid w:val="006665EB"/>
    <w:rsid w:val="006668A0"/>
    <w:rsid w:val="00667CD1"/>
    <w:rsid w:val="00670266"/>
    <w:rsid w:val="00670CC8"/>
    <w:rsid w:val="00670F50"/>
    <w:rsid w:val="006710C0"/>
    <w:rsid w:val="00671541"/>
    <w:rsid w:val="00671B82"/>
    <w:rsid w:val="00671F23"/>
    <w:rsid w:val="006721AD"/>
    <w:rsid w:val="0067246B"/>
    <w:rsid w:val="006725F0"/>
    <w:rsid w:val="00672DD0"/>
    <w:rsid w:val="00673535"/>
    <w:rsid w:val="00673F40"/>
    <w:rsid w:val="0067477B"/>
    <w:rsid w:val="00674F71"/>
    <w:rsid w:val="0067500C"/>
    <w:rsid w:val="0067528A"/>
    <w:rsid w:val="00675621"/>
    <w:rsid w:val="00675A2A"/>
    <w:rsid w:val="00676243"/>
    <w:rsid w:val="00676920"/>
    <w:rsid w:val="00676FC8"/>
    <w:rsid w:val="00677032"/>
    <w:rsid w:val="00677320"/>
    <w:rsid w:val="006778B4"/>
    <w:rsid w:val="00677A4F"/>
    <w:rsid w:val="00677BE8"/>
    <w:rsid w:val="00677FEA"/>
    <w:rsid w:val="006800F2"/>
    <w:rsid w:val="0068045B"/>
    <w:rsid w:val="0068070F"/>
    <w:rsid w:val="00680851"/>
    <w:rsid w:val="00680A3D"/>
    <w:rsid w:val="00681A0B"/>
    <w:rsid w:val="00682178"/>
    <w:rsid w:val="00683663"/>
    <w:rsid w:val="00684280"/>
    <w:rsid w:val="00684643"/>
    <w:rsid w:val="00684F10"/>
    <w:rsid w:val="00684FAD"/>
    <w:rsid w:val="0068556E"/>
    <w:rsid w:val="00685966"/>
    <w:rsid w:val="00685F65"/>
    <w:rsid w:val="00686513"/>
    <w:rsid w:val="0068685D"/>
    <w:rsid w:val="006871BD"/>
    <w:rsid w:val="00687865"/>
    <w:rsid w:val="0069004D"/>
    <w:rsid w:val="00690586"/>
    <w:rsid w:val="00690B15"/>
    <w:rsid w:val="00690B4D"/>
    <w:rsid w:val="00690D07"/>
    <w:rsid w:val="00691734"/>
    <w:rsid w:val="00692102"/>
    <w:rsid w:val="00692D86"/>
    <w:rsid w:val="00692FA4"/>
    <w:rsid w:val="00693A45"/>
    <w:rsid w:val="00694716"/>
    <w:rsid w:val="00694AC0"/>
    <w:rsid w:val="00694B7C"/>
    <w:rsid w:val="006951C8"/>
    <w:rsid w:val="0069571E"/>
    <w:rsid w:val="00695ADA"/>
    <w:rsid w:val="006962A3"/>
    <w:rsid w:val="006963BD"/>
    <w:rsid w:val="006965C5"/>
    <w:rsid w:val="006967D5"/>
    <w:rsid w:val="00697128"/>
    <w:rsid w:val="00697910"/>
    <w:rsid w:val="00697DF0"/>
    <w:rsid w:val="006A0038"/>
    <w:rsid w:val="006A0242"/>
    <w:rsid w:val="006A09FB"/>
    <w:rsid w:val="006A0B28"/>
    <w:rsid w:val="006A0C61"/>
    <w:rsid w:val="006A0EF3"/>
    <w:rsid w:val="006A1356"/>
    <w:rsid w:val="006A16D1"/>
    <w:rsid w:val="006A1D37"/>
    <w:rsid w:val="006A2818"/>
    <w:rsid w:val="006A2935"/>
    <w:rsid w:val="006A2D0D"/>
    <w:rsid w:val="006A2DA1"/>
    <w:rsid w:val="006A3555"/>
    <w:rsid w:val="006A379D"/>
    <w:rsid w:val="006A3899"/>
    <w:rsid w:val="006A46B1"/>
    <w:rsid w:val="006A4C6D"/>
    <w:rsid w:val="006A521E"/>
    <w:rsid w:val="006A5F32"/>
    <w:rsid w:val="006A60D6"/>
    <w:rsid w:val="006A6514"/>
    <w:rsid w:val="006A655B"/>
    <w:rsid w:val="006A65AC"/>
    <w:rsid w:val="006A6B63"/>
    <w:rsid w:val="006A744A"/>
    <w:rsid w:val="006A79D7"/>
    <w:rsid w:val="006A7A62"/>
    <w:rsid w:val="006B0183"/>
    <w:rsid w:val="006B036B"/>
    <w:rsid w:val="006B04E2"/>
    <w:rsid w:val="006B0EFA"/>
    <w:rsid w:val="006B0FDD"/>
    <w:rsid w:val="006B133D"/>
    <w:rsid w:val="006B326F"/>
    <w:rsid w:val="006B33A8"/>
    <w:rsid w:val="006B3E2A"/>
    <w:rsid w:val="006B478B"/>
    <w:rsid w:val="006B51E1"/>
    <w:rsid w:val="006B5AE6"/>
    <w:rsid w:val="006B5ED3"/>
    <w:rsid w:val="006B5F33"/>
    <w:rsid w:val="006B6382"/>
    <w:rsid w:val="006B68BB"/>
    <w:rsid w:val="006B6EF3"/>
    <w:rsid w:val="006B783B"/>
    <w:rsid w:val="006B7F0D"/>
    <w:rsid w:val="006C005C"/>
    <w:rsid w:val="006C00D3"/>
    <w:rsid w:val="006C0BC5"/>
    <w:rsid w:val="006C1295"/>
    <w:rsid w:val="006C1376"/>
    <w:rsid w:val="006C1E96"/>
    <w:rsid w:val="006C1FDB"/>
    <w:rsid w:val="006C2278"/>
    <w:rsid w:val="006C2BF2"/>
    <w:rsid w:val="006C2D99"/>
    <w:rsid w:val="006C38A3"/>
    <w:rsid w:val="006C3C3E"/>
    <w:rsid w:val="006C4533"/>
    <w:rsid w:val="006C49D7"/>
    <w:rsid w:val="006C4AB8"/>
    <w:rsid w:val="006C5A1E"/>
    <w:rsid w:val="006C5D52"/>
    <w:rsid w:val="006C5DE1"/>
    <w:rsid w:val="006C605B"/>
    <w:rsid w:val="006C6394"/>
    <w:rsid w:val="006C6518"/>
    <w:rsid w:val="006C6A9D"/>
    <w:rsid w:val="006C746D"/>
    <w:rsid w:val="006C7BA1"/>
    <w:rsid w:val="006D017E"/>
    <w:rsid w:val="006D01D9"/>
    <w:rsid w:val="006D0298"/>
    <w:rsid w:val="006D0351"/>
    <w:rsid w:val="006D06BA"/>
    <w:rsid w:val="006D0B53"/>
    <w:rsid w:val="006D1215"/>
    <w:rsid w:val="006D1457"/>
    <w:rsid w:val="006D152E"/>
    <w:rsid w:val="006D1618"/>
    <w:rsid w:val="006D1C7B"/>
    <w:rsid w:val="006D1F44"/>
    <w:rsid w:val="006D2A25"/>
    <w:rsid w:val="006D2DB3"/>
    <w:rsid w:val="006D3750"/>
    <w:rsid w:val="006D3DE1"/>
    <w:rsid w:val="006D3EA3"/>
    <w:rsid w:val="006D460D"/>
    <w:rsid w:val="006D4791"/>
    <w:rsid w:val="006D4BA7"/>
    <w:rsid w:val="006D4D2B"/>
    <w:rsid w:val="006D4D47"/>
    <w:rsid w:val="006D4FA0"/>
    <w:rsid w:val="006D5038"/>
    <w:rsid w:val="006D5D07"/>
    <w:rsid w:val="006D5D16"/>
    <w:rsid w:val="006D62EA"/>
    <w:rsid w:val="006D6782"/>
    <w:rsid w:val="006D6A19"/>
    <w:rsid w:val="006D6E6C"/>
    <w:rsid w:val="006D78F7"/>
    <w:rsid w:val="006D7B71"/>
    <w:rsid w:val="006D7C8C"/>
    <w:rsid w:val="006E058A"/>
    <w:rsid w:val="006E1044"/>
    <w:rsid w:val="006E13F2"/>
    <w:rsid w:val="006E15F9"/>
    <w:rsid w:val="006E2520"/>
    <w:rsid w:val="006E29C2"/>
    <w:rsid w:val="006E2C11"/>
    <w:rsid w:val="006E30E8"/>
    <w:rsid w:val="006E318B"/>
    <w:rsid w:val="006E36F4"/>
    <w:rsid w:val="006E424A"/>
    <w:rsid w:val="006E43C3"/>
    <w:rsid w:val="006E45BA"/>
    <w:rsid w:val="006E4631"/>
    <w:rsid w:val="006E46DB"/>
    <w:rsid w:val="006E4E47"/>
    <w:rsid w:val="006E5111"/>
    <w:rsid w:val="006E5380"/>
    <w:rsid w:val="006E57AE"/>
    <w:rsid w:val="006E5880"/>
    <w:rsid w:val="006E6ECF"/>
    <w:rsid w:val="006E6F6E"/>
    <w:rsid w:val="006E6FC0"/>
    <w:rsid w:val="006E70F9"/>
    <w:rsid w:val="006E743F"/>
    <w:rsid w:val="006E74E1"/>
    <w:rsid w:val="006E7B72"/>
    <w:rsid w:val="006F08EC"/>
    <w:rsid w:val="006F130B"/>
    <w:rsid w:val="006F180B"/>
    <w:rsid w:val="006F1998"/>
    <w:rsid w:val="006F1C87"/>
    <w:rsid w:val="006F1DB3"/>
    <w:rsid w:val="006F1E07"/>
    <w:rsid w:val="006F298B"/>
    <w:rsid w:val="006F35D4"/>
    <w:rsid w:val="006F3870"/>
    <w:rsid w:val="006F5346"/>
    <w:rsid w:val="006F53BE"/>
    <w:rsid w:val="006F5A84"/>
    <w:rsid w:val="006F6039"/>
    <w:rsid w:val="006F61C5"/>
    <w:rsid w:val="006F65BC"/>
    <w:rsid w:val="006F6C43"/>
    <w:rsid w:val="00700CE8"/>
    <w:rsid w:val="00700E0E"/>
    <w:rsid w:val="007021BB"/>
    <w:rsid w:val="00702735"/>
    <w:rsid w:val="00702B0A"/>
    <w:rsid w:val="007034B6"/>
    <w:rsid w:val="00703C0A"/>
    <w:rsid w:val="00704438"/>
    <w:rsid w:val="00705066"/>
    <w:rsid w:val="00705D0D"/>
    <w:rsid w:val="00706829"/>
    <w:rsid w:val="00707343"/>
    <w:rsid w:val="007074F1"/>
    <w:rsid w:val="00707B01"/>
    <w:rsid w:val="00710509"/>
    <w:rsid w:val="007106C8"/>
    <w:rsid w:val="00711B9A"/>
    <w:rsid w:val="00711DE4"/>
    <w:rsid w:val="00712336"/>
    <w:rsid w:val="00712BB7"/>
    <w:rsid w:val="0071307C"/>
    <w:rsid w:val="0071345E"/>
    <w:rsid w:val="00713665"/>
    <w:rsid w:val="00713E57"/>
    <w:rsid w:val="00713E9A"/>
    <w:rsid w:val="007142CF"/>
    <w:rsid w:val="0071480E"/>
    <w:rsid w:val="00715638"/>
    <w:rsid w:val="0071654F"/>
    <w:rsid w:val="007168AA"/>
    <w:rsid w:val="00716E01"/>
    <w:rsid w:val="00716F36"/>
    <w:rsid w:val="0071741A"/>
    <w:rsid w:val="0071764D"/>
    <w:rsid w:val="00717EC9"/>
    <w:rsid w:val="00720294"/>
    <w:rsid w:val="00721364"/>
    <w:rsid w:val="00722E72"/>
    <w:rsid w:val="00722F22"/>
    <w:rsid w:val="00723C94"/>
    <w:rsid w:val="00725316"/>
    <w:rsid w:val="007253D5"/>
    <w:rsid w:val="0072559D"/>
    <w:rsid w:val="00725665"/>
    <w:rsid w:val="007258DC"/>
    <w:rsid w:val="00725C1A"/>
    <w:rsid w:val="00725FA4"/>
    <w:rsid w:val="007261A6"/>
    <w:rsid w:val="00726583"/>
    <w:rsid w:val="00726AB9"/>
    <w:rsid w:val="00726AFC"/>
    <w:rsid w:val="00727B98"/>
    <w:rsid w:val="00727BC5"/>
    <w:rsid w:val="00730078"/>
    <w:rsid w:val="00730610"/>
    <w:rsid w:val="007309BC"/>
    <w:rsid w:val="00732FAA"/>
    <w:rsid w:val="0073323E"/>
    <w:rsid w:val="00733D51"/>
    <w:rsid w:val="007344DC"/>
    <w:rsid w:val="00734741"/>
    <w:rsid w:val="00734B00"/>
    <w:rsid w:val="00734F36"/>
    <w:rsid w:val="00735620"/>
    <w:rsid w:val="00735899"/>
    <w:rsid w:val="007359AD"/>
    <w:rsid w:val="00735E02"/>
    <w:rsid w:val="00735EC0"/>
    <w:rsid w:val="00736067"/>
    <w:rsid w:val="00737323"/>
    <w:rsid w:val="007379C1"/>
    <w:rsid w:val="007402AF"/>
    <w:rsid w:val="00740A88"/>
    <w:rsid w:val="007410E7"/>
    <w:rsid w:val="0074125C"/>
    <w:rsid w:val="007412B6"/>
    <w:rsid w:val="00741B15"/>
    <w:rsid w:val="00741CFE"/>
    <w:rsid w:val="007429E5"/>
    <w:rsid w:val="00742BCF"/>
    <w:rsid w:val="007432FF"/>
    <w:rsid w:val="00743F62"/>
    <w:rsid w:val="00744240"/>
    <w:rsid w:val="0074454F"/>
    <w:rsid w:val="00744A27"/>
    <w:rsid w:val="00744CE1"/>
    <w:rsid w:val="00744DC7"/>
    <w:rsid w:val="00744E1C"/>
    <w:rsid w:val="0074615C"/>
    <w:rsid w:val="007466D0"/>
    <w:rsid w:val="007467AA"/>
    <w:rsid w:val="00746D8B"/>
    <w:rsid w:val="00746FB6"/>
    <w:rsid w:val="00747A5E"/>
    <w:rsid w:val="00747D40"/>
    <w:rsid w:val="00747F21"/>
    <w:rsid w:val="00750D3D"/>
    <w:rsid w:val="00752059"/>
    <w:rsid w:val="00752D1B"/>
    <w:rsid w:val="00753C50"/>
    <w:rsid w:val="0075406A"/>
    <w:rsid w:val="007543B5"/>
    <w:rsid w:val="00754A0E"/>
    <w:rsid w:val="00755379"/>
    <w:rsid w:val="00755388"/>
    <w:rsid w:val="007558C2"/>
    <w:rsid w:val="00755F73"/>
    <w:rsid w:val="00756883"/>
    <w:rsid w:val="0076090B"/>
    <w:rsid w:val="00760A17"/>
    <w:rsid w:val="00760B12"/>
    <w:rsid w:val="0076138E"/>
    <w:rsid w:val="00761F95"/>
    <w:rsid w:val="0076346C"/>
    <w:rsid w:val="00763601"/>
    <w:rsid w:val="007639A1"/>
    <w:rsid w:val="00764ECA"/>
    <w:rsid w:val="007653E9"/>
    <w:rsid w:val="007659B7"/>
    <w:rsid w:val="007660E7"/>
    <w:rsid w:val="00766341"/>
    <w:rsid w:val="00766BA0"/>
    <w:rsid w:val="00766C51"/>
    <w:rsid w:val="00766F8B"/>
    <w:rsid w:val="007674AD"/>
    <w:rsid w:val="00767D1C"/>
    <w:rsid w:val="00767F13"/>
    <w:rsid w:val="007700C2"/>
    <w:rsid w:val="00770944"/>
    <w:rsid w:val="00770ADF"/>
    <w:rsid w:val="00771752"/>
    <w:rsid w:val="00771A87"/>
    <w:rsid w:val="00772BE1"/>
    <w:rsid w:val="007734C8"/>
    <w:rsid w:val="007739A4"/>
    <w:rsid w:val="00773AC1"/>
    <w:rsid w:val="0077432F"/>
    <w:rsid w:val="00774B5C"/>
    <w:rsid w:val="007754C5"/>
    <w:rsid w:val="007758EE"/>
    <w:rsid w:val="00775CA0"/>
    <w:rsid w:val="00775FFF"/>
    <w:rsid w:val="0077631D"/>
    <w:rsid w:val="00776BE1"/>
    <w:rsid w:val="00777168"/>
    <w:rsid w:val="0077768A"/>
    <w:rsid w:val="007778A7"/>
    <w:rsid w:val="007804B3"/>
    <w:rsid w:val="00780C1B"/>
    <w:rsid w:val="00780FC8"/>
    <w:rsid w:val="00781882"/>
    <w:rsid w:val="00781BD6"/>
    <w:rsid w:val="00782C83"/>
    <w:rsid w:val="007831AE"/>
    <w:rsid w:val="0078339A"/>
    <w:rsid w:val="0078347B"/>
    <w:rsid w:val="007836C6"/>
    <w:rsid w:val="00783B11"/>
    <w:rsid w:val="00783E90"/>
    <w:rsid w:val="00783E9D"/>
    <w:rsid w:val="00784618"/>
    <w:rsid w:val="0078584B"/>
    <w:rsid w:val="0078668F"/>
    <w:rsid w:val="00786B80"/>
    <w:rsid w:val="00787076"/>
    <w:rsid w:val="00787713"/>
    <w:rsid w:val="00787A97"/>
    <w:rsid w:val="0079137F"/>
    <w:rsid w:val="00791C7A"/>
    <w:rsid w:val="007921F0"/>
    <w:rsid w:val="0079249C"/>
    <w:rsid w:val="0079278F"/>
    <w:rsid w:val="00792D51"/>
    <w:rsid w:val="007932D6"/>
    <w:rsid w:val="007937EB"/>
    <w:rsid w:val="0079387D"/>
    <w:rsid w:val="007940BE"/>
    <w:rsid w:val="00794249"/>
    <w:rsid w:val="00795389"/>
    <w:rsid w:val="0079557D"/>
    <w:rsid w:val="007956B8"/>
    <w:rsid w:val="0079592C"/>
    <w:rsid w:val="007959B4"/>
    <w:rsid w:val="00796276"/>
    <w:rsid w:val="00796302"/>
    <w:rsid w:val="0079640C"/>
    <w:rsid w:val="007964D9"/>
    <w:rsid w:val="00796FF1"/>
    <w:rsid w:val="0079714D"/>
    <w:rsid w:val="00797B32"/>
    <w:rsid w:val="00797BA7"/>
    <w:rsid w:val="007A0454"/>
    <w:rsid w:val="007A168B"/>
    <w:rsid w:val="007A198C"/>
    <w:rsid w:val="007A19A8"/>
    <w:rsid w:val="007A1E75"/>
    <w:rsid w:val="007A2233"/>
    <w:rsid w:val="007A2505"/>
    <w:rsid w:val="007A2A89"/>
    <w:rsid w:val="007A2AC4"/>
    <w:rsid w:val="007A2BA3"/>
    <w:rsid w:val="007A2BCD"/>
    <w:rsid w:val="007A2D49"/>
    <w:rsid w:val="007A3EDA"/>
    <w:rsid w:val="007A4070"/>
    <w:rsid w:val="007A48BD"/>
    <w:rsid w:val="007A4A4C"/>
    <w:rsid w:val="007A4E14"/>
    <w:rsid w:val="007A5216"/>
    <w:rsid w:val="007A65B1"/>
    <w:rsid w:val="007A6645"/>
    <w:rsid w:val="007A679F"/>
    <w:rsid w:val="007A7387"/>
    <w:rsid w:val="007A75A1"/>
    <w:rsid w:val="007A75AA"/>
    <w:rsid w:val="007A7CA9"/>
    <w:rsid w:val="007B0494"/>
    <w:rsid w:val="007B0531"/>
    <w:rsid w:val="007B0A48"/>
    <w:rsid w:val="007B0AB2"/>
    <w:rsid w:val="007B0D7E"/>
    <w:rsid w:val="007B0D82"/>
    <w:rsid w:val="007B105D"/>
    <w:rsid w:val="007B1131"/>
    <w:rsid w:val="007B183E"/>
    <w:rsid w:val="007B18B4"/>
    <w:rsid w:val="007B23EE"/>
    <w:rsid w:val="007B278F"/>
    <w:rsid w:val="007B2858"/>
    <w:rsid w:val="007B2873"/>
    <w:rsid w:val="007B2E27"/>
    <w:rsid w:val="007B2F98"/>
    <w:rsid w:val="007B329A"/>
    <w:rsid w:val="007B33B1"/>
    <w:rsid w:val="007B3B07"/>
    <w:rsid w:val="007B4440"/>
    <w:rsid w:val="007B5261"/>
    <w:rsid w:val="007B5B45"/>
    <w:rsid w:val="007B6AB2"/>
    <w:rsid w:val="007B7360"/>
    <w:rsid w:val="007B77C7"/>
    <w:rsid w:val="007C0453"/>
    <w:rsid w:val="007C082E"/>
    <w:rsid w:val="007C170A"/>
    <w:rsid w:val="007C27EC"/>
    <w:rsid w:val="007C2AFD"/>
    <w:rsid w:val="007C2D9D"/>
    <w:rsid w:val="007C3246"/>
    <w:rsid w:val="007C34D7"/>
    <w:rsid w:val="007C35CD"/>
    <w:rsid w:val="007C39E9"/>
    <w:rsid w:val="007C3BF9"/>
    <w:rsid w:val="007C3D84"/>
    <w:rsid w:val="007C4214"/>
    <w:rsid w:val="007C451F"/>
    <w:rsid w:val="007C4554"/>
    <w:rsid w:val="007C487E"/>
    <w:rsid w:val="007C51DC"/>
    <w:rsid w:val="007C5509"/>
    <w:rsid w:val="007C5AFD"/>
    <w:rsid w:val="007C5C98"/>
    <w:rsid w:val="007C5EF2"/>
    <w:rsid w:val="007C618C"/>
    <w:rsid w:val="007C674F"/>
    <w:rsid w:val="007C798D"/>
    <w:rsid w:val="007C7A6F"/>
    <w:rsid w:val="007C7AC4"/>
    <w:rsid w:val="007D0CF4"/>
    <w:rsid w:val="007D0D7F"/>
    <w:rsid w:val="007D15D5"/>
    <w:rsid w:val="007D1C42"/>
    <w:rsid w:val="007D2F9D"/>
    <w:rsid w:val="007D4219"/>
    <w:rsid w:val="007D44BA"/>
    <w:rsid w:val="007D4660"/>
    <w:rsid w:val="007D4BF1"/>
    <w:rsid w:val="007D4F57"/>
    <w:rsid w:val="007D4F83"/>
    <w:rsid w:val="007D57DE"/>
    <w:rsid w:val="007D581F"/>
    <w:rsid w:val="007D5A08"/>
    <w:rsid w:val="007D5C2C"/>
    <w:rsid w:val="007D5FCB"/>
    <w:rsid w:val="007D608D"/>
    <w:rsid w:val="007D6351"/>
    <w:rsid w:val="007D69E8"/>
    <w:rsid w:val="007E0BE3"/>
    <w:rsid w:val="007E0E8F"/>
    <w:rsid w:val="007E103B"/>
    <w:rsid w:val="007E1742"/>
    <w:rsid w:val="007E1CC3"/>
    <w:rsid w:val="007E2D54"/>
    <w:rsid w:val="007E3229"/>
    <w:rsid w:val="007E369A"/>
    <w:rsid w:val="007E371E"/>
    <w:rsid w:val="007E37F2"/>
    <w:rsid w:val="007E3A6C"/>
    <w:rsid w:val="007E401A"/>
    <w:rsid w:val="007E446F"/>
    <w:rsid w:val="007E46B7"/>
    <w:rsid w:val="007E46C0"/>
    <w:rsid w:val="007E4CD5"/>
    <w:rsid w:val="007E5109"/>
    <w:rsid w:val="007E53B5"/>
    <w:rsid w:val="007E54E5"/>
    <w:rsid w:val="007E5FB8"/>
    <w:rsid w:val="007E6439"/>
    <w:rsid w:val="007E6D95"/>
    <w:rsid w:val="007E7BC4"/>
    <w:rsid w:val="007E7D07"/>
    <w:rsid w:val="007E7E59"/>
    <w:rsid w:val="007F001A"/>
    <w:rsid w:val="007F0077"/>
    <w:rsid w:val="007F00CF"/>
    <w:rsid w:val="007F0978"/>
    <w:rsid w:val="007F0AC5"/>
    <w:rsid w:val="007F37A3"/>
    <w:rsid w:val="007F485B"/>
    <w:rsid w:val="007F5051"/>
    <w:rsid w:val="007F540D"/>
    <w:rsid w:val="007F5737"/>
    <w:rsid w:val="007F5A3E"/>
    <w:rsid w:val="007F61A1"/>
    <w:rsid w:val="007F688D"/>
    <w:rsid w:val="007F6BE2"/>
    <w:rsid w:val="007F6C0F"/>
    <w:rsid w:val="007F7377"/>
    <w:rsid w:val="0080061A"/>
    <w:rsid w:val="00800913"/>
    <w:rsid w:val="00801274"/>
    <w:rsid w:val="00801588"/>
    <w:rsid w:val="0080173F"/>
    <w:rsid w:val="00801E04"/>
    <w:rsid w:val="0080242D"/>
    <w:rsid w:val="00802CC2"/>
    <w:rsid w:val="008032E2"/>
    <w:rsid w:val="008034EC"/>
    <w:rsid w:val="00803A36"/>
    <w:rsid w:val="00803B07"/>
    <w:rsid w:val="00803BB9"/>
    <w:rsid w:val="00803EB9"/>
    <w:rsid w:val="0080465B"/>
    <w:rsid w:val="00804A4A"/>
    <w:rsid w:val="0080553B"/>
    <w:rsid w:val="00805DA1"/>
    <w:rsid w:val="00805FBC"/>
    <w:rsid w:val="00806AC8"/>
    <w:rsid w:val="00806B39"/>
    <w:rsid w:val="00806CE4"/>
    <w:rsid w:val="008072F9"/>
    <w:rsid w:val="0081088A"/>
    <w:rsid w:val="00811279"/>
    <w:rsid w:val="0081184D"/>
    <w:rsid w:val="008118E1"/>
    <w:rsid w:val="00812CAD"/>
    <w:rsid w:val="00813290"/>
    <w:rsid w:val="00813328"/>
    <w:rsid w:val="00814537"/>
    <w:rsid w:val="00814D3B"/>
    <w:rsid w:val="0081503A"/>
    <w:rsid w:val="0081667D"/>
    <w:rsid w:val="0081763F"/>
    <w:rsid w:val="0081773D"/>
    <w:rsid w:val="00817964"/>
    <w:rsid w:val="00817B6F"/>
    <w:rsid w:val="00817FB6"/>
    <w:rsid w:val="008201A2"/>
    <w:rsid w:val="00820538"/>
    <w:rsid w:val="0082053D"/>
    <w:rsid w:val="00820541"/>
    <w:rsid w:val="00821B39"/>
    <w:rsid w:val="00821B48"/>
    <w:rsid w:val="00821E05"/>
    <w:rsid w:val="008221A3"/>
    <w:rsid w:val="00823536"/>
    <w:rsid w:val="00823F17"/>
    <w:rsid w:val="00824773"/>
    <w:rsid w:val="00824A0D"/>
    <w:rsid w:val="00825404"/>
    <w:rsid w:val="00825B77"/>
    <w:rsid w:val="00825EBF"/>
    <w:rsid w:val="00826059"/>
    <w:rsid w:val="00826719"/>
    <w:rsid w:val="00826802"/>
    <w:rsid w:val="00826F01"/>
    <w:rsid w:val="00830037"/>
    <w:rsid w:val="00830164"/>
    <w:rsid w:val="008302D7"/>
    <w:rsid w:val="00831112"/>
    <w:rsid w:val="00831BBA"/>
    <w:rsid w:val="00831DD0"/>
    <w:rsid w:val="00831E5F"/>
    <w:rsid w:val="0083208E"/>
    <w:rsid w:val="008320DA"/>
    <w:rsid w:val="00832191"/>
    <w:rsid w:val="00832223"/>
    <w:rsid w:val="008324A7"/>
    <w:rsid w:val="00832761"/>
    <w:rsid w:val="00833254"/>
    <w:rsid w:val="00833FFF"/>
    <w:rsid w:val="00835060"/>
    <w:rsid w:val="008353C8"/>
    <w:rsid w:val="0083676F"/>
    <w:rsid w:val="00837072"/>
    <w:rsid w:val="008375C0"/>
    <w:rsid w:val="00837E44"/>
    <w:rsid w:val="00840608"/>
    <w:rsid w:val="008406D7"/>
    <w:rsid w:val="00840C2D"/>
    <w:rsid w:val="0084144A"/>
    <w:rsid w:val="00842DD9"/>
    <w:rsid w:val="008433A6"/>
    <w:rsid w:val="00843C7A"/>
    <w:rsid w:val="00843C86"/>
    <w:rsid w:val="00843F2A"/>
    <w:rsid w:val="008445D2"/>
    <w:rsid w:val="00844B11"/>
    <w:rsid w:val="00844EF5"/>
    <w:rsid w:val="008452D1"/>
    <w:rsid w:val="00845B72"/>
    <w:rsid w:val="00846CEC"/>
    <w:rsid w:val="00846E03"/>
    <w:rsid w:val="00847512"/>
    <w:rsid w:val="008478F3"/>
    <w:rsid w:val="00850609"/>
    <w:rsid w:val="00850B3B"/>
    <w:rsid w:val="008513D8"/>
    <w:rsid w:val="00851619"/>
    <w:rsid w:val="00851D24"/>
    <w:rsid w:val="0085228E"/>
    <w:rsid w:val="008522D9"/>
    <w:rsid w:val="00852BFA"/>
    <w:rsid w:val="008532E9"/>
    <w:rsid w:val="00853640"/>
    <w:rsid w:val="0085381F"/>
    <w:rsid w:val="0085448A"/>
    <w:rsid w:val="00854FE1"/>
    <w:rsid w:val="008550C0"/>
    <w:rsid w:val="0085551E"/>
    <w:rsid w:val="00855E53"/>
    <w:rsid w:val="00855E54"/>
    <w:rsid w:val="00855FC3"/>
    <w:rsid w:val="0085650C"/>
    <w:rsid w:val="0085697B"/>
    <w:rsid w:val="00856CF6"/>
    <w:rsid w:val="00857AC1"/>
    <w:rsid w:val="008600CE"/>
    <w:rsid w:val="0086065D"/>
    <w:rsid w:val="0086083F"/>
    <w:rsid w:val="008608F2"/>
    <w:rsid w:val="00860960"/>
    <w:rsid w:val="008612D6"/>
    <w:rsid w:val="00861E4C"/>
    <w:rsid w:val="00862292"/>
    <w:rsid w:val="00863134"/>
    <w:rsid w:val="0086338C"/>
    <w:rsid w:val="00863D05"/>
    <w:rsid w:val="00863E9D"/>
    <w:rsid w:val="00864537"/>
    <w:rsid w:val="00864A03"/>
    <w:rsid w:val="00864B5B"/>
    <w:rsid w:val="00865161"/>
    <w:rsid w:val="00865565"/>
    <w:rsid w:val="00865842"/>
    <w:rsid w:val="008665B7"/>
    <w:rsid w:val="00866C2C"/>
    <w:rsid w:val="008673F6"/>
    <w:rsid w:val="00867408"/>
    <w:rsid w:val="0086743C"/>
    <w:rsid w:val="00867618"/>
    <w:rsid w:val="00867BB7"/>
    <w:rsid w:val="008706BF"/>
    <w:rsid w:val="00870E8D"/>
    <w:rsid w:val="0087150D"/>
    <w:rsid w:val="008718EF"/>
    <w:rsid w:val="0087199A"/>
    <w:rsid w:val="00872AA3"/>
    <w:rsid w:val="00872B87"/>
    <w:rsid w:val="00872D8C"/>
    <w:rsid w:val="00872E88"/>
    <w:rsid w:val="0087312D"/>
    <w:rsid w:val="0087433F"/>
    <w:rsid w:val="008748C8"/>
    <w:rsid w:val="0087523C"/>
    <w:rsid w:val="00875C19"/>
    <w:rsid w:val="0087624D"/>
    <w:rsid w:val="00876B2A"/>
    <w:rsid w:val="00877637"/>
    <w:rsid w:val="008776E9"/>
    <w:rsid w:val="0087790B"/>
    <w:rsid w:val="00877B83"/>
    <w:rsid w:val="00880225"/>
    <w:rsid w:val="00880CB1"/>
    <w:rsid w:val="00880D42"/>
    <w:rsid w:val="0088148C"/>
    <w:rsid w:val="00881B28"/>
    <w:rsid w:val="00881C5F"/>
    <w:rsid w:val="00881E04"/>
    <w:rsid w:val="0088323E"/>
    <w:rsid w:val="00883E5B"/>
    <w:rsid w:val="0088412B"/>
    <w:rsid w:val="00884A71"/>
    <w:rsid w:val="00884BD9"/>
    <w:rsid w:val="00884C2B"/>
    <w:rsid w:val="00884C47"/>
    <w:rsid w:val="008851BA"/>
    <w:rsid w:val="008862A8"/>
    <w:rsid w:val="0088695F"/>
    <w:rsid w:val="00886B11"/>
    <w:rsid w:val="00886B27"/>
    <w:rsid w:val="00887E3A"/>
    <w:rsid w:val="008910A5"/>
    <w:rsid w:val="0089127D"/>
    <w:rsid w:val="0089149B"/>
    <w:rsid w:val="00892370"/>
    <w:rsid w:val="0089260C"/>
    <w:rsid w:val="00892E61"/>
    <w:rsid w:val="00893375"/>
    <w:rsid w:val="008948D6"/>
    <w:rsid w:val="00894B2A"/>
    <w:rsid w:val="00894B6D"/>
    <w:rsid w:val="00895267"/>
    <w:rsid w:val="0089538B"/>
    <w:rsid w:val="00895860"/>
    <w:rsid w:val="00895F65"/>
    <w:rsid w:val="0089643C"/>
    <w:rsid w:val="00896B7A"/>
    <w:rsid w:val="008970E4"/>
    <w:rsid w:val="008976AC"/>
    <w:rsid w:val="0089774D"/>
    <w:rsid w:val="00897927"/>
    <w:rsid w:val="008A073C"/>
    <w:rsid w:val="008A0896"/>
    <w:rsid w:val="008A0C93"/>
    <w:rsid w:val="008A0E62"/>
    <w:rsid w:val="008A448F"/>
    <w:rsid w:val="008A44AF"/>
    <w:rsid w:val="008A4BA8"/>
    <w:rsid w:val="008A5B22"/>
    <w:rsid w:val="008A5B28"/>
    <w:rsid w:val="008A5ECD"/>
    <w:rsid w:val="008A644C"/>
    <w:rsid w:val="008A65BE"/>
    <w:rsid w:val="008A6921"/>
    <w:rsid w:val="008A6FC3"/>
    <w:rsid w:val="008A73FD"/>
    <w:rsid w:val="008A7F0F"/>
    <w:rsid w:val="008B0093"/>
    <w:rsid w:val="008B0A37"/>
    <w:rsid w:val="008B1492"/>
    <w:rsid w:val="008B19AE"/>
    <w:rsid w:val="008B1A5A"/>
    <w:rsid w:val="008B1FD8"/>
    <w:rsid w:val="008B2013"/>
    <w:rsid w:val="008B2022"/>
    <w:rsid w:val="008B2C16"/>
    <w:rsid w:val="008B2D8A"/>
    <w:rsid w:val="008B2E96"/>
    <w:rsid w:val="008B307C"/>
    <w:rsid w:val="008B3260"/>
    <w:rsid w:val="008B37D4"/>
    <w:rsid w:val="008B3C12"/>
    <w:rsid w:val="008B4184"/>
    <w:rsid w:val="008B4682"/>
    <w:rsid w:val="008B478E"/>
    <w:rsid w:val="008B4920"/>
    <w:rsid w:val="008B5688"/>
    <w:rsid w:val="008B5DEC"/>
    <w:rsid w:val="008B6821"/>
    <w:rsid w:val="008B72F4"/>
    <w:rsid w:val="008B7557"/>
    <w:rsid w:val="008B7766"/>
    <w:rsid w:val="008B7935"/>
    <w:rsid w:val="008B7950"/>
    <w:rsid w:val="008B7C23"/>
    <w:rsid w:val="008C00EE"/>
    <w:rsid w:val="008C00EF"/>
    <w:rsid w:val="008C06A2"/>
    <w:rsid w:val="008C0D65"/>
    <w:rsid w:val="008C1313"/>
    <w:rsid w:val="008C1BED"/>
    <w:rsid w:val="008C2C4A"/>
    <w:rsid w:val="008C364C"/>
    <w:rsid w:val="008C372B"/>
    <w:rsid w:val="008C3E7D"/>
    <w:rsid w:val="008C42E6"/>
    <w:rsid w:val="008C5A8F"/>
    <w:rsid w:val="008C5BF7"/>
    <w:rsid w:val="008C5C6F"/>
    <w:rsid w:val="008C627C"/>
    <w:rsid w:val="008C66D1"/>
    <w:rsid w:val="008C7162"/>
    <w:rsid w:val="008C7575"/>
    <w:rsid w:val="008C7EFD"/>
    <w:rsid w:val="008D02DB"/>
    <w:rsid w:val="008D030E"/>
    <w:rsid w:val="008D0318"/>
    <w:rsid w:val="008D0946"/>
    <w:rsid w:val="008D0C57"/>
    <w:rsid w:val="008D10F9"/>
    <w:rsid w:val="008D12FE"/>
    <w:rsid w:val="008D1599"/>
    <w:rsid w:val="008D25D0"/>
    <w:rsid w:val="008D2A51"/>
    <w:rsid w:val="008D2D2E"/>
    <w:rsid w:val="008D2F31"/>
    <w:rsid w:val="008D3292"/>
    <w:rsid w:val="008D349E"/>
    <w:rsid w:val="008D3718"/>
    <w:rsid w:val="008D41F0"/>
    <w:rsid w:val="008D5075"/>
    <w:rsid w:val="008D50EF"/>
    <w:rsid w:val="008D54BF"/>
    <w:rsid w:val="008D5862"/>
    <w:rsid w:val="008D59E3"/>
    <w:rsid w:val="008D5E98"/>
    <w:rsid w:val="008D653B"/>
    <w:rsid w:val="008D66B6"/>
    <w:rsid w:val="008D6CE0"/>
    <w:rsid w:val="008D70CE"/>
    <w:rsid w:val="008D726D"/>
    <w:rsid w:val="008D766C"/>
    <w:rsid w:val="008E0A0C"/>
    <w:rsid w:val="008E1BDC"/>
    <w:rsid w:val="008E223C"/>
    <w:rsid w:val="008E2E31"/>
    <w:rsid w:val="008E3C52"/>
    <w:rsid w:val="008E3E28"/>
    <w:rsid w:val="008E4197"/>
    <w:rsid w:val="008E4F09"/>
    <w:rsid w:val="008E52C3"/>
    <w:rsid w:val="008E546D"/>
    <w:rsid w:val="008E54B1"/>
    <w:rsid w:val="008E5658"/>
    <w:rsid w:val="008E570E"/>
    <w:rsid w:val="008E599E"/>
    <w:rsid w:val="008E6531"/>
    <w:rsid w:val="008E6620"/>
    <w:rsid w:val="008E6863"/>
    <w:rsid w:val="008E6B10"/>
    <w:rsid w:val="008E6F32"/>
    <w:rsid w:val="008E713A"/>
    <w:rsid w:val="008E72BE"/>
    <w:rsid w:val="008E7DC1"/>
    <w:rsid w:val="008E7FA6"/>
    <w:rsid w:val="008F0088"/>
    <w:rsid w:val="008F0577"/>
    <w:rsid w:val="008F0C03"/>
    <w:rsid w:val="008F1611"/>
    <w:rsid w:val="008F2387"/>
    <w:rsid w:val="008F2AE7"/>
    <w:rsid w:val="008F2CA3"/>
    <w:rsid w:val="008F2EFD"/>
    <w:rsid w:val="008F38AE"/>
    <w:rsid w:val="008F39C8"/>
    <w:rsid w:val="008F3F2D"/>
    <w:rsid w:val="008F3F73"/>
    <w:rsid w:val="008F427F"/>
    <w:rsid w:val="008F5107"/>
    <w:rsid w:val="008F5B5B"/>
    <w:rsid w:val="008F5FEA"/>
    <w:rsid w:val="008F60A8"/>
    <w:rsid w:val="008F6C41"/>
    <w:rsid w:val="008F7037"/>
    <w:rsid w:val="008F72D4"/>
    <w:rsid w:val="008F7487"/>
    <w:rsid w:val="008F7A40"/>
    <w:rsid w:val="0090010E"/>
    <w:rsid w:val="00900992"/>
    <w:rsid w:val="00901530"/>
    <w:rsid w:val="00901A8E"/>
    <w:rsid w:val="00901C30"/>
    <w:rsid w:val="009022CC"/>
    <w:rsid w:val="0090295C"/>
    <w:rsid w:val="00902962"/>
    <w:rsid w:val="00902BA7"/>
    <w:rsid w:val="009032F5"/>
    <w:rsid w:val="00903567"/>
    <w:rsid w:val="00903626"/>
    <w:rsid w:val="00904017"/>
    <w:rsid w:val="00904625"/>
    <w:rsid w:val="00905D28"/>
    <w:rsid w:val="00906038"/>
    <w:rsid w:val="00906F48"/>
    <w:rsid w:val="00907025"/>
    <w:rsid w:val="0090775E"/>
    <w:rsid w:val="00907CB5"/>
    <w:rsid w:val="0091031D"/>
    <w:rsid w:val="00911489"/>
    <w:rsid w:val="009124B0"/>
    <w:rsid w:val="009124F1"/>
    <w:rsid w:val="00912839"/>
    <w:rsid w:val="0091289E"/>
    <w:rsid w:val="00912F8E"/>
    <w:rsid w:val="00913284"/>
    <w:rsid w:val="0091415F"/>
    <w:rsid w:val="00914414"/>
    <w:rsid w:val="00914C82"/>
    <w:rsid w:val="009154A2"/>
    <w:rsid w:val="00915726"/>
    <w:rsid w:val="00915ACA"/>
    <w:rsid w:val="009163A9"/>
    <w:rsid w:val="00916C9A"/>
    <w:rsid w:val="00916FAB"/>
    <w:rsid w:val="00917142"/>
    <w:rsid w:val="00917729"/>
    <w:rsid w:val="00917EF6"/>
    <w:rsid w:val="009217D0"/>
    <w:rsid w:val="00921EDE"/>
    <w:rsid w:val="00923257"/>
    <w:rsid w:val="0092393F"/>
    <w:rsid w:val="00923ACA"/>
    <w:rsid w:val="00924361"/>
    <w:rsid w:val="00924957"/>
    <w:rsid w:val="0092499F"/>
    <w:rsid w:val="00925A2F"/>
    <w:rsid w:val="0092655B"/>
    <w:rsid w:val="00926C45"/>
    <w:rsid w:val="009271CF"/>
    <w:rsid w:val="009274E0"/>
    <w:rsid w:val="00927A59"/>
    <w:rsid w:val="00927D63"/>
    <w:rsid w:val="009316F3"/>
    <w:rsid w:val="00931AAE"/>
    <w:rsid w:val="00933412"/>
    <w:rsid w:val="00933839"/>
    <w:rsid w:val="009338D2"/>
    <w:rsid w:val="00933C5C"/>
    <w:rsid w:val="00934084"/>
    <w:rsid w:val="009341FD"/>
    <w:rsid w:val="00934483"/>
    <w:rsid w:val="00934706"/>
    <w:rsid w:val="00935544"/>
    <w:rsid w:val="00935678"/>
    <w:rsid w:val="00935CFC"/>
    <w:rsid w:val="009371B2"/>
    <w:rsid w:val="009373B9"/>
    <w:rsid w:val="00937744"/>
    <w:rsid w:val="00937ED9"/>
    <w:rsid w:val="0094027C"/>
    <w:rsid w:val="00940348"/>
    <w:rsid w:val="00940434"/>
    <w:rsid w:val="0094070A"/>
    <w:rsid w:val="00940731"/>
    <w:rsid w:val="0094077C"/>
    <w:rsid w:val="00940DFC"/>
    <w:rsid w:val="00941417"/>
    <w:rsid w:val="00941BC5"/>
    <w:rsid w:val="00941BE7"/>
    <w:rsid w:val="00941EC5"/>
    <w:rsid w:val="00941F2B"/>
    <w:rsid w:val="00942A74"/>
    <w:rsid w:val="00942AEF"/>
    <w:rsid w:val="0094338D"/>
    <w:rsid w:val="0094372C"/>
    <w:rsid w:val="00943BE7"/>
    <w:rsid w:val="00943CB5"/>
    <w:rsid w:val="0094491D"/>
    <w:rsid w:val="0094540B"/>
    <w:rsid w:val="009463A5"/>
    <w:rsid w:val="00946443"/>
    <w:rsid w:val="00946A94"/>
    <w:rsid w:val="0094705E"/>
    <w:rsid w:val="00947271"/>
    <w:rsid w:val="0094752E"/>
    <w:rsid w:val="00947A49"/>
    <w:rsid w:val="0095014C"/>
    <w:rsid w:val="009508AB"/>
    <w:rsid w:val="00950E6A"/>
    <w:rsid w:val="00951285"/>
    <w:rsid w:val="00951752"/>
    <w:rsid w:val="00951ABE"/>
    <w:rsid w:val="009521CF"/>
    <w:rsid w:val="0095248B"/>
    <w:rsid w:val="00952961"/>
    <w:rsid w:val="00952F33"/>
    <w:rsid w:val="009530F2"/>
    <w:rsid w:val="009533FC"/>
    <w:rsid w:val="00953EC3"/>
    <w:rsid w:val="00954733"/>
    <w:rsid w:val="009558FF"/>
    <w:rsid w:val="00955C7B"/>
    <w:rsid w:val="009560B7"/>
    <w:rsid w:val="009561C2"/>
    <w:rsid w:val="00956385"/>
    <w:rsid w:val="00956823"/>
    <w:rsid w:val="00957FBA"/>
    <w:rsid w:val="009601DF"/>
    <w:rsid w:val="00961A61"/>
    <w:rsid w:val="0096219B"/>
    <w:rsid w:val="009631E8"/>
    <w:rsid w:val="0096363F"/>
    <w:rsid w:val="00963667"/>
    <w:rsid w:val="00963C9A"/>
    <w:rsid w:val="00963D4B"/>
    <w:rsid w:val="0096425B"/>
    <w:rsid w:val="00964531"/>
    <w:rsid w:val="00964965"/>
    <w:rsid w:val="00964A18"/>
    <w:rsid w:val="00964F29"/>
    <w:rsid w:val="00965027"/>
    <w:rsid w:val="00965094"/>
    <w:rsid w:val="00965414"/>
    <w:rsid w:val="00965942"/>
    <w:rsid w:val="00965D96"/>
    <w:rsid w:val="00965DEA"/>
    <w:rsid w:val="00966651"/>
    <w:rsid w:val="009667D1"/>
    <w:rsid w:val="00966F40"/>
    <w:rsid w:val="0096708E"/>
    <w:rsid w:val="00967651"/>
    <w:rsid w:val="00967758"/>
    <w:rsid w:val="00967D98"/>
    <w:rsid w:val="00967EE4"/>
    <w:rsid w:val="009702B0"/>
    <w:rsid w:val="009708B1"/>
    <w:rsid w:val="00970A14"/>
    <w:rsid w:val="0097174D"/>
    <w:rsid w:val="00971F28"/>
    <w:rsid w:val="009728E5"/>
    <w:rsid w:val="00973465"/>
    <w:rsid w:val="00973849"/>
    <w:rsid w:val="009738FA"/>
    <w:rsid w:val="00973C25"/>
    <w:rsid w:val="0097492A"/>
    <w:rsid w:val="00974C82"/>
    <w:rsid w:val="009759C5"/>
    <w:rsid w:val="00975BDB"/>
    <w:rsid w:val="00976022"/>
    <w:rsid w:val="00976027"/>
    <w:rsid w:val="0097665F"/>
    <w:rsid w:val="00977982"/>
    <w:rsid w:val="009806DF"/>
    <w:rsid w:val="00980ACB"/>
    <w:rsid w:val="0098153F"/>
    <w:rsid w:val="00981F60"/>
    <w:rsid w:val="00982356"/>
    <w:rsid w:val="00984480"/>
    <w:rsid w:val="00985718"/>
    <w:rsid w:val="00985903"/>
    <w:rsid w:val="00985C60"/>
    <w:rsid w:val="0098608A"/>
    <w:rsid w:val="00986600"/>
    <w:rsid w:val="0098711F"/>
    <w:rsid w:val="009905F4"/>
    <w:rsid w:val="00990CBF"/>
    <w:rsid w:val="00990D02"/>
    <w:rsid w:val="00992619"/>
    <w:rsid w:val="0099267B"/>
    <w:rsid w:val="009929F7"/>
    <w:rsid w:val="00992FE2"/>
    <w:rsid w:val="009936B5"/>
    <w:rsid w:val="00993AFA"/>
    <w:rsid w:val="0099503E"/>
    <w:rsid w:val="009960A8"/>
    <w:rsid w:val="00996519"/>
    <w:rsid w:val="009965C1"/>
    <w:rsid w:val="00996D0C"/>
    <w:rsid w:val="00997F38"/>
    <w:rsid w:val="009A0491"/>
    <w:rsid w:val="009A0532"/>
    <w:rsid w:val="009A2690"/>
    <w:rsid w:val="009A326D"/>
    <w:rsid w:val="009A3294"/>
    <w:rsid w:val="009A3E3A"/>
    <w:rsid w:val="009A3E87"/>
    <w:rsid w:val="009A4155"/>
    <w:rsid w:val="009A41AF"/>
    <w:rsid w:val="009A438A"/>
    <w:rsid w:val="009A43DE"/>
    <w:rsid w:val="009A468B"/>
    <w:rsid w:val="009A4760"/>
    <w:rsid w:val="009A5332"/>
    <w:rsid w:val="009A60DE"/>
    <w:rsid w:val="009A6473"/>
    <w:rsid w:val="009A6892"/>
    <w:rsid w:val="009A6A81"/>
    <w:rsid w:val="009A6A98"/>
    <w:rsid w:val="009A6EB6"/>
    <w:rsid w:val="009A732F"/>
    <w:rsid w:val="009A748E"/>
    <w:rsid w:val="009A7A78"/>
    <w:rsid w:val="009B0502"/>
    <w:rsid w:val="009B0523"/>
    <w:rsid w:val="009B08EB"/>
    <w:rsid w:val="009B0AB2"/>
    <w:rsid w:val="009B0C98"/>
    <w:rsid w:val="009B0DB7"/>
    <w:rsid w:val="009B0F41"/>
    <w:rsid w:val="009B1640"/>
    <w:rsid w:val="009B25DD"/>
    <w:rsid w:val="009B2B8D"/>
    <w:rsid w:val="009B2D11"/>
    <w:rsid w:val="009B3001"/>
    <w:rsid w:val="009B38A1"/>
    <w:rsid w:val="009B3CFB"/>
    <w:rsid w:val="009B3D0B"/>
    <w:rsid w:val="009B45FD"/>
    <w:rsid w:val="009B4920"/>
    <w:rsid w:val="009B4976"/>
    <w:rsid w:val="009B53AF"/>
    <w:rsid w:val="009B5706"/>
    <w:rsid w:val="009B6151"/>
    <w:rsid w:val="009B649A"/>
    <w:rsid w:val="009C03C8"/>
    <w:rsid w:val="009C0F68"/>
    <w:rsid w:val="009C10A3"/>
    <w:rsid w:val="009C10FA"/>
    <w:rsid w:val="009C17CB"/>
    <w:rsid w:val="009C182E"/>
    <w:rsid w:val="009C1F29"/>
    <w:rsid w:val="009C262D"/>
    <w:rsid w:val="009C2663"/>
    <w:rsid w:val="009C26CA"/>
    <w:rsid w:val="009C3533"/>
    <w:rsid w:val="009C375A"/>
    <w:rsid w:val="009C3F22"/>
    <w:rsid w:val="009C415F"/>
    <w:rsid w:val="009C4DAD"/>
    <w:rsid w:val="009C529E"/>
    <w:rsid w:val="009C5429"/>
    <w:rsid w:val="009C56BF"/>
    <w:rsid w:val="009C571E"/>
    <w:rsid w:val="009C57CD"/>
    <w:rsid w:val="009C5949"/>
    <w:rsid w:val="009C5DB8"/>
    <w:rsid w:val="009C5EAC"/>
    <w:rsid w:val="009C607E"/>
    <w:rsid w:val="009C646E"/>
    <w:rsid w:val="009C743D"/>
    <w:rsid w:val="009C744C"/>
    <w:rsid w:val="009C7C64"/>
    <w:rsid w:val="009C7CF4"/>
    <w:rsid w:val="009D0102"/>
    <w:rsid w:val="009D052B"/>
    <w:rsid w:val="009D09B9"/>
    <w:rsid w:val="009D0C48"/>
    <w:rsid w:val="009D0D69"/>
    <w:rsid w:val="009D1659"/>
    <w:rsid w:val="009D1AC1"/>
    <w:rsid w:val="009D1C93"/>
    <w:rsid w:val="009D1D99"/>
    <w:rsid w:val="009D1DEA"/>
    <w:rsid w:val="009D1FF9"/>
    <w:rsid w:val="009D213E"/>
    <w:rsid w:val="009D246A"/>
    <w:rsid w:val="009D3213"/>
    <w:rsid w:val="009D32EB"/>
    <w:rsid w:val="009D427B"/>
    <w:rsid w:val="009D4C87"/>
    <w:rsid w:val="009D6317"/>
    <w:rsid w:val="009D69DB"/>
    <w:rsid w:val="009D6F16"/>
    <w:rsid w:val="009D71BF"/>
    <w:rsid w:val="009D7625"/>
    <w:rsid w:val="009D78DA"/>
    <w:rsid w:val="009E07D4"/>
    <w:rsid w:val="009E0AC2"/>
    <w:rsid w:val="009E0DD9"/>
    <w:rsid w:val="009E0F64"/>
    <w:rsid w:val="009E1388"/>
    <w:rsid w:val="009E15A5"/>
    <w:rsid w:val="009E15DC"/>
    <w:rsid w:val="009E1BAA"/>
    <w:rsid w:val="009E1BDD"/>
    <w:rsid w:val="009E2585"/>
    <w:rsid w:val="009E2B78"/>
    <w:rsid w:val="009E2D15"/>
    <w:rsid w:val="009E2F79"/>
    <w:rsid w:val="009E3BDC"/>
    <w:rsid w:val="009E47B9"/>
    <w:rsid w:val="009E47F9"/>
    <w:rsid w:val="009E4F60"/>
    <w:rsid w:val="009E57BB"/>
    <w:rsid w:val="009E59FE"/>
    <w:rsid w:val="009E603C"/>
    <w:rsid w:val="009E60C2"/>
    <w:rsid w:val="009E6192"/>
    <w:rsid w:val="009E6640"/>
    <w:rsid w:val="009E6668"/>
    <w:rsid w:val="009E6C8F"/>
    <w:rsid w:val="009E7198"/>
    <w:rsid w:val="009E79CD"/>
    <w:rsid w:val="009E7B1B"/>
    <w:rsid w:val="009F0980"/>
    <w:rsid w:val="009F0ACB"/>
    <w:rsid w:val="009F0C5F"/>
    <w:rsid w:val="009F0F30"/>
    <w:rsid w:val="009F14F0"/>
    <w:rsid w:val="009F1684"/>
    <w:rsid w:val="009F24A1"/>
    <w:rsid w:val="009F2869"/>
    <w:rsid w:val="009F2C06"/>
    <w:rsid w:val="009F2E86"/>
    <w:rsid w:val="009F324B"/>
    <w:rsid w:val="009F32A6"/>
    <w:rsid w:val="009F3353"/>
    <w:rsid w:val="009F3DA4"/>
    <w:rsid w:val="009F4518"/>
    <w:rsid w:val="009F4667"/>
    <w:rsid w:val="009F58D9"/>
    <w:rsid w:val="009F6116"/>
    <w:rsid w:val="009F677C"/>
    <w:rsid w:val="009F754C"/>
    <w:rsid w:val="009F7806"/>
    <w:rsid w:val="009F79C2"/>
    <w:rsid w:val="00A011BC"/>
    <w:rsid w:val="00A01983"/>
    <w:rsid w:val="00A019F9"/>
    <w:rsid w:val="00A01D12"/>
    <w:rsid w:val="00A0221F"/>
    <w:rsid w:val="00A022B0"/>
    <w:rsid w:val="00A029B8"/>
    <w:rsid w:val="00A0330E"/>
    <w:rsid w:val="00A034B6"/>
    <w:rsid w:val="00A03C19"/>
    <w:rsid w:val="00A04850"/>
    <w:rsid w:val="00A0546B"/>
    <w:rsid w:val="00A057E3"/>
    <w:rsid w:val="00A05AD1"/>
    <w:rsid w:val="00A05E8A"/>
    <w:rsid w:val="00A0623C"/>
    <w:rsid w:val="00A069DB"/>
    <w:rsid w:val="00A06C3A"/>
    <w:rsid w:val="00A07628"/>
    <w:rsid w:val="00A07A9C"/>
    <w:rsid w:val="00A07C72"/>
    <w:rsid w:val="00A10206"/>
    <w:rsid w:val="00A10235"/>
    <w:rsid w:val="00A10EC2"/>
    <w:rsid w:val="00A11192"/>
    <w:rsid w:val="00A11663"/>
    <w:rsid w:val="00A11767"/>
    <w:rsid w:val="00A11C4D"/>
    <w:rsid w:val="00A12070"/>
    <w:rsid w:val="00A121DA"/>
    <w:rsid w:val="00A128FA"/>
    <w:rsid w:val="00A12926"/>
    <w:rsid w:val="00A12D59"/>
    <w:rsid w:val="00A13E1E"/>
    <w:rsid w:val="00A15082"/>
    <w:rsid w:val="00A15299"/>
    <w:rsid w:val="00A153FA"/>
    <w:rsid w:val="00A15728"/>
    <w:rsid w:val="00A15783"/>
    <w:rsid w:val="00A1622A"/>
    <w:rsid w:val="00A163DB"/>
    <w:rsid w:val="00A20442"/>
    <w:rsid w:val="00A204D1"/>
    <w:rsid w:val="00A204F1"/>
    <w:rsid w:val="00A210B5"/>
    <w:rsid w:val="00A216BC"/>
    <w:rsid w:val="00A21AE2"/>
    <w:rsid w:val="00A21E0C"/>
    <w:rsid w:val="00A222CE"/>
    <w:rsid w:val="00A22653"/>
    <w:rsid w:val="00A228E1"/>
    <w:rsid w:val="00A22917"/>
    <w:rsid w:val="00A22925"/>
    <w:rsid w:val="00A229D0"/>
    <w:rsid w:val="00A22AC5"/>
    <w:rsid w:val="00A231EA"/>
    <w:rsid w:val="00A23590"/>
    <w:rsid w:val="00A23D4D"/>
    <w:rsid w:val="00A2478A"/>
    <w:rsid w:val="00A256FF"/>
    <w:rsid w:val="00A2572F"/>
    <w:rsid w:val="00A25D18"/>
    <w:rsid w:val="00A267CE"/>
    <w:rsid w:val="00A270C7"/>
    <w:rsid w:val="00A2721B"/>
    <w:rsid w:val="00A2740B"/>
    <w:rsid w:val="00A27488"/>
    <w:rsid w:val="00A2782C"/>
    <w:rsid w:val="00A305B1"/>
    <w:rsid w:val="00A307E2"/>
    <w:rsid w:val="00A30B09"/>
    <w:rsid w:val="00A30D5C"/>
    <w:rsid w:val="00A31099"/>
    <w:rsid w:val="00A31472"/>
    <w:rsid w:val="00A31E86"/>
    <w:rsid w:val="00A3239A"/>
    <w:rsid w:val="00A3300E"/>
    <w:rsid w:val="00A33B3A"/>
    <w:rsid w:val="00A33E1B"/>
    <w:rsid w:val="00A340E3"/>
    <w:rsid w:val="00A34980"/>
    <w:rsid w:val="00A35095"/>
    <w:rsid w:val="00A36128"/>
    <w:rsid w:val="00A36792"/>
    <w:rsid w:val="00A36AB5"/>
    <w:rsid w:val="00A376FC"/>
    <w:rsid w:val="00A37AA7"/>
    <w:rsid w:val="00A37C20"/>
    <w:rsid w:val="00A37F3C"/>
    <w:rsid w:val="00A40399"/>
    <w:rsid w:val="00A40551"/>
    <w:rsid w:val="00A405D9"/>
    <w:rsid w:val="00A409C3"/>
    <w:rsid w:val="00A40B20"/>
    <w:rsid w:val="00A4120F"/>
    <w:rsid w:val="00A41332"/>
    <w:rsid w:val="00A41406"/>
    <w:rsid w:val="00A41F9B"/>
    <w:rsid w:val="00A43E66"/>
    <w:rsid w:val="00A443E7"/>
    <w:rsid w:val="00A446D8"/>
    <w:rsid w:val="00A45BCE"/>
    <w:rsid w:val="00A45DE6"/>
    <w:rsid w:val="00A46DF8"/>
    <w:rsid w:val="00A46E9A"/>
    <w:rsid w:val="00A47266"/>
    <w:rsid w:val="00A47842"/>
    <w:rsid w:val="00A51C53"/>
    <w:rsid w:val="00A5228E"/>
    <w:rsid w:val="00A527B1"/>
    <w:rsid w:val="00A53367"/>
    <w:rsid w:val="00A534CF"/>
    <w:rsid w:val="00A536BD"/>
    <w:rsid w:val="00A5413B"/>
    <w:rsid w:val="00A547D5"/>
    <w:rsid w:val="00A55969"/>
    <w:rsid w:val="00A56082"/>
    <w:rsid w:val="00A56331"/>
    <w:rsid w:val="00A56D82"/>
    <w:rsid w:val="00A56DDB"/>
    <w:rsid w:val="00A5737A"/>
    <w:rsid w:val="00A576F6"/>
    <w:rsid w:val="00A578FD"/>
    <w:rsid w:val="00A57E09"/>
    <w:rsid w:val="00A60DC7"/>
    <w:rsid w:val="00A60EF6"/>
    <w:rsid w:val="00A6134D"/>
    <w:rsid w:val="00A61426"/>
    <w:rsid w:val="00A61669"/>
    <w:rsid w:val="00A617B6"/>
    <w:rsid w:val="00A6181D"/>
    <w:rsid w:val="00A61B0C"/>
    <w:rsid w:val="00A61BDA"/>
    <w:rsid w:val="00A6209B"/>
    <w:rsid w:val="00A6223B"/>
    <w:rsid w:val="00A628BE"/>
    <w:rsid w:val="00A62F92"/>
    <w:rsid w:val="00A631F9"/>
    <w:rsid w:val="00A63E85"/>
    <w:rsid w:val="00A63F76"/>
    <w:rsid w:val="00A6409E"/>
    <w:rsid w:val="00A64319"/>
    <w:rsid w:val="00A647C4"/>
    <w:rsid w:val="00A64F32"/>
    <w:rsid w:val="00A65828"/>
    <w:rsid w:val="00A658CE"/>
    <w:rsid w:val="00A662EF"/>
    <w:rsid w:val="00A6633D"/>
    <w:rsid w:val="00A6648D"/>
    <w:rsid w:val="00A666A7"/>
    <w:rsid w:val="00A66A50"/>
    <w:rsid w:val="00A67062"/>
    <w:rsid w:val="00A67DB5"/>
    <w:rsid w:val="00A711FE"/>
    <w:rsid w:val="00A7120D"/>
    <w:rsid w:val="00A71A41"/>
    <w:rsid w:val="00A728BE"/>
    <w:rsid w:val="00A72CE4"/>
    <w:rsid w:val="00A72D46"/>
    <w:rsid w:val="00A73A11"/>
    <w:rsid w:val="00A73C9A"/>
    <w:rsid w:val="00A7439F"/>
    <w:rsid w:val="00A752D7"/>
    <w:rsid w:val="00A758C4"/>
    <w:rsid w:val="00A75DD1"/>
    <w:rsid w:val="00A76AFE"/>
    <w:rsid w:val="00A7700E"/>
    <w:rsid w:val="00A8040E"/>
    <w:rsid w:val="00A80A62"/>
    <w:rsid w:val="00A80F98"/>
    <w:rsid w:val="00A81311"/>
    <w:rsid w:val="00A8141E"/>
    <w:rsid w:val="00A8156A"/>
    <w:rsid w:val="00A8207B"/>
    <w:rsid w:val="00A825E4"/>
    <w:rsid w:val="00A82924"/>
    <w:rsid w:val="00A82932"/>
    <w:rsid w:val="00A82CFE"/>
    <w:rsid w:val="00A83591"/>
    <w:rsid w:val="00A83890"/>
    <w:rsid w:val="00A83E6C"/>
    <w:rsid w:val="00A84677"/>
    <w:rsid w:val="00A84796"/>
    <w:rsid w:val="00A84B55"/>
    <w:rsid w:val="00A85871"/>
    <w:rsid w:val="00A85C81"/>
    <w:rsid w:val="00A85F19"/>
    <w:rsid w:val="00A86173"/>
    <w:rsid w:val="00A8680D"/>
    <w:rsid w:val="00A86D27"/>
    <w:rsid w:val="00A86D33"/>
    <w:rsid w:val="00A870F7"/>
    <w:rsid w:val="00A9046F"/>
    <w:rsid w:val="00A905DA"/>
    <w:rsid w:val="00A90A0F"/>
    <w:rsid w:val="00A90A1B"/>
    <w:rsid w:val="00A9115D"/>
    <w:rsid w:val="00A918CA"/>
    <w:rsid w:val="00A91DAE"/>
    <w:rsid w:val="00A920EE"/>
    <w:rsid w:val="00A92252"/>
    <w:rsid w:val="00A92491"/>
    <w:rsid w:val="00A92864"/>
    <w:rsid w:val="00A92C6C"/>
    <w:rsid w:val="00A9355E"/>
    <w:rsid w:val="00A935B8"/>
    <w:rsid w:val="00A944F7"/>
    <w:rsid w:val="00A94E5C"/>
    <w:rsid w:val="00A96291"/>
    <w:rsid w:val="00A968A3"/>
    <w:rsid w:val="00A96D2B"/>
    <w:rsid w:val="00A973A8"/>
    <w:rsid w:val="00A97459"/>
    <w:rsid w:val="00AA0BAF"/>
    <w:rsid w:val="00AA0EB5"/>
    <w:rsid w:val="00AA1205"/>
    <w:rsid w:val="00AA1541"/>
    <w:rsid w:val="00AA185B"/>
    <w:rsid w:val="00AA1A97"/>
    <w:rsid w:val="00AA1C7A"/>
    <w:rsid w:val="00AA1ECB"/>
    <w:rsid w:val="00AA2C7D"/>
    <w:rsid w:val="00AA33FC"/>
    <w:rsid w:val="00AA3426"/>
    <w:rsid w:val="00AA3CD7"/>
    <w:rsid w:val="00AA4380"/>
    <w:rsid w:val="00AA464A"/>
    <w:rsid w:val="00AA47CC"/>
    <w:rsid w:val="00AA4A38"/>
    <w:rsid w:val="00AA4A70"/>
    <w:rsid w:val="00AA4CC8"/>
    <w:rsid w:val="00AA548E"/>
    <w:rsid w:val="00AA55E1"/>
    <w:rsid w:val="00AA6331"/>
    <w:rsid w:val="00AA67C8"/>
    <w:rsid w:val="00AA7229"/>
    <w:rsid w:val="00AA763A"/>
    <w:rsid w:val="00AA7C69"/>
    <w:rsid w:val="00AA7E2F"/>
    <w:rsid w:val="00AB0191"/>
    <w:rsid w:val="00AB092E"/>
    <w:rsid w:val="00AB0932"/>
    <w:rsid w:val="00AB3218"/>
    <w:rsid w:val="00AB3711"/>
    <w:rsid w:val="00AB445A"/>
    <w:rsid w:val="00AB449E"/>
    <w:rsid w:val="00AB4985"/>
    <w:rsid w:val="00AB4B99"/>
    <w:rsid w:val="00AB4E4F"/>
    <w:rsid w:val="00AB52D6"/>
    <w:rsid w:val="00AB5489"/>
    <w:rsid w:val="00AB55FB"/>
    <w:rsid w:val="00AB564F"/>
    <w:rsid w:val="00AB585D"/>
    <w:rsid w:val="00AB6260"/>
    <w:rsid w:val="00AB65C2"/>
    <w:rsid w:val="00AB6DD0"/>
    <w:rsid w:val="00AB6FD0"/>
    <w:rsid w:val="00AB7463"/>
    <w:rsid w:val="00AB7F38"/>
    <w:rsid w:val="00AC07A6"/>
    <w:rsid w:val="00AC07D0"/>
    <w:rsid w:val="00AC0E70"/>
    <w:rsid w:val="00AC0FFE"/>
    <w:rsid w:val="00AC10EB"/>
    <w:rsid w:val="00AC120D"/>
    <w:rsid w:val="00AC1920"/>
    <w:rsid w:val="00AC1D64"/>
    <w:rsid w:val="00AC1E4E"/>
    <w:rsid w:val="00AC2663"/>
    <w:rsid w:val="00AC275A"/>
    <w:rsid w:val="00AC33A1"/>
    <w:rsid w:val="00AC3ECC"/>
    <w:rsid w:val="00AC4A73"/>
    <w:rsid w:val="00AC4F0E"/>
    <w:rsid w:val="00AC52AC"/>
    <w:rsid w:val="00AC55E0"/>
    <w:rsid w:val="00AC586E"/>
    <w:rsid w:val="00AC5A77"/>
    <w:rsid w:val="00AD09A7"/>
    <w:rsid w:val="00AD0C1F"/>
    <w:rsid w:val="00AD0E11"/>
    <w:rsid w:val="00AD1457"/>
    <w:rsid w:val="00AD186D"/>
    <w:rsid w:val="00AD1B0A"/>
    <w:rsid w:val="00AD214E"/>
    <w:rsid w:val="00AD29DE"/>
    <w:rsid w:val="00AD48BA"/>
    <w:rsid w:val="00AD5377"/>
    <w:rsid w:val="00AD5D78"/>
    <w:rsid w:val="00AD6137"/>
    <w:rsid w:val="00AD62C4"/>
    <w:rsid w:val="00AD6583"/>
    <w:rsid w:val="00AD669D"/>
    <w:rsid w:val="00AD7353"/>
    <w:rsid w:val="00AD75F7"/>
    <w:rsid w:val="00AD7A2A"/>
    <w:rsid w:val="00AE0325"/>
    <w:rsid w:val="00AE03E8"/>
    <w:rsid w:val="00AE09FC"/>
    <w:rsid w:val="00AE0CC3"/>
    <w:rsid w:val="00AE0D9A"/>
    <w:rsid w:val="00AE13AD"/>
    <w:rsid w:val="00AE1695"/>
    <w:rsid w:val="00AE1800"/>
    <w:rsid w:val="00AE1B24"/>
    <w:rsid w:val="00AE28DE"/>
    <w:rsid w:val="00AE30D4"/>
    <w:rsid w:val="00AE37E6"/>
    <w:rsid w:val="00AE42A2"/>
    <w:rsid w:val="00AE5BC1"/>
    <w:rsid w:val="00AE5D05"/>
    <w:rsid w:val="00AE6FC3"/>
    <w:rsid w:val="00AE701D"/>
    <w:rsid w:val="00AE7DF9"/>
    <w:rsid w:val="00AF0352"/>
    <w:rsid w:val="00AF0695"/>
    <w:rsid w:val="00AF0C3E"/>
    <w:rsid w:val="00AF1537"/>
    <w:rsid w:val="00AF1C2E"/>
    <w:rsid w:val="00AF218F"/>
    <w:rsid w:val="00AF24F6"/>
    <w:rsid w:val="00AF2923"/>
    <w:rsid w:val="00AF2B44"/>
    <w:rsid w:val="00AF2B89"/>
    <w:rsid w:val="00AF2C2C"/>
    <w:rsid w:val="00AF2EDD"/>
    <w:rsid w:val="00AF3413"/>
    <w:rsid w:val="00AF3FC4"/>
    <w:rsid w:val="00AF4A21"/>
    <w:rsid w:val="00AF4AB6"/>
    <w:rsid w:val="00AF57EA"/>
    <w:rsid w:val="00AF5CEC"/>
    <w:rsid w:val="00AF60DC"/>
    <w:rsid w:val="00AF6236"/>
    <w:rsid w:val="00AF6B5A"/>
    <w:rsid w:val="00AF70E9"/>
    <w:rsid w:val="00AF77EA"/>
    <w:rsid w:val="00AF7D15"/>
    <w:rsid w:val="00B01788"/>
    <w:rsid w:val="00B02373"/>
    <w:rsid w:val="00B02629"/>
    <w:rsid w:val="00B031E2"/>
    <w:rsid w:val="00B036EF"/>
    <w:rsid w:val="00B037B5"/>
    <w:rsid w:val="00B03CEB"/>
    <w:rsid w:val="00B04BD2"/>
    <w:rsid w:val="00B04ED9"/>
    <w:rsid w:val="00B050FA"/>
    <w:rsid w:val="00B05AFA"/>
    <w:rsid w:val="00B05C0E"/>
    <w:rsid w:val="00B06116"/>
    <w:rsid w:val="00B0685A"/>
    <w:rsid w:val="00B069D4"/>
    <w:rsid w:val="00B06F40"/>
    <w:rsid w:val="00B07625"/>
    <w:rsid w:val="00B07A36"/>
    <w:rsid w:val="00B10685"/>
    <w:rsid w:val="00B109C4"/>
    <w:rsid w:val="00B10A36"/>
    <w:rsid w:val="00B118C7"/>
    <w:rsid w:val="00B121F6"/>
    <w:rsid w:val="00B12525"/>
    <w:rsid w:val="00B1263D"/>
    <w:rsid w:val="00B141ED"/>
    <w:rsid w:val="00B14E33"/>
    <w:rsid w:val="00B1510F"/>
    <w:rsid w:val="00B1517D"/>
    <w:rsid w:val="00B15707"/>
    <w:rsid w:val="00B15847"/>
    <w:rsid w:val="00B158A9"/>
    <w:rsid w:val="00B16317"/>
    <w:rsid w:val="00B165C7"/>
    <w:rsid w:val="00B1663F"/>
    <w:rsid w:val="00B16717"/>
    <w:rsid w:val="00B16AC1"/>
    <w:rsid w:val="00B17E1A"/>
    <w:rsid w:val="00B20100"/>
    <w:rsid w:val="00B205EC"/>
    <w:rsid w:val="00B21273"/>
    <w:rsid w:val="00B216A2"/>
    <w:rsid w:val="00B216C7"/>
    <w:rsid w:val="00B21D22"/>
    <w:rsid w:val="00B21D64"/>
    <w:rsid w:val="00B22356"/>
    <w:rsid w:val="00B2379C"/>
    <w:rsid w:val="00B2387A"/>
    <w:rsid w:val="00B24B0D"/>
    <w:rsid w:val="00B25762"/>
    <w:rsid w:val="00B2606C"/>
    <w:rsid w:val="00B26653"/>
    <w:rsid w:val="00B26F79"/>
    <w:rsid w:val="00B2705B"/>
    <w:rsid w:val="00B272D1"/>
    <w:rsid w:val="00B27E64"/>
    <w:rsid w:val="00B300A2"/>
    <w:rsid w:val="00B3044D"/>
    <w:rsid w:val="00B309C2"/>
    <w:rsid w:val="00B30F37"/>
    <w:rsid w:val="00B31ADB"/>
    <w:rsid w:val="00B31C53"/>
    <w:rsid w:val="00B327D2"/>
    <w:rsid w:val="00B338FF"/>
    <w:rsid w:val="00B340B4"/>
    <w:rsid w:val="00B34D4E"/>
    <w:rsid w:val="00B34D69"/>
    <w:rsid w:val="00B34FB8"/>
    <w:rsid w:val="00B3671B"/>
    <w:rsid w:val="00B3676C"/>
    <w:rsid w:val="00B36933"/>
    <w:rsid w:val="00B36D25"/>
    <w:rsid w:val="00B37281"/>
    <w:rsid w:val="00B37639"/>
    <w:rsid w:val="00B3764A"/>
    <w:rsid w:val="00B379A2"/>
    <w:rsid w:val="00B37A3D"/>
    <w:rsid w:val="00B37E41"/>
    <w:rsid w:val="00B4059C"/>
    <w:rsid w:val="00B4084F"/>
    <w:rsid w:val="00B40B7A"/>
    <w:rsid w:val="00B40EBD"/>
    <w:rsid w:val="00B4201E"/>
    <w:rsid w:val="00B423BF"/>
    <w:rsid w:val="00B42669"/>
    <w:rsid w:val="00B439D8"/>
    <w:rsid w:val="00B445B3"/>
    <w:rsid w:val="00B44E31"/>
    <w:rsid w:val="00B45235"/>
    <w:rsid w:val="00B4527F"/>
    <w:rsid w:val="00B4549A"/>
    <w:rsid w:val="00B4550C"/>
    <w:rsid w:val="00B4556E"/>
    <w:rsid w:val="00B469BF"/>
    <w:rsid w:val="00B470FC"/>
    <w:rsid w:val="00B47551"/>
    <w:rsid w:val="00B50152"/>
    <w:rsid w:val="00B50393"/>
    <w:rsid w:val="00B50A94"/>
    <w:rsid w:val="00B51302"/>
    <w:rsid w:val="00B51309"/>
    <w:rsid w:val="00B51B86"/>
    <w:rsid w:val="00B51DD5"/>
    <w:rsid w:val="00B520CE"/>
    <w:rsid w:val="00B52658"/>
    <w:rsid w:val="00B5274D"/>
    <w:rsid w:val="00B528C6"/>
    <w:rsid w:val="00B52A04"/>
    <w:rsid w:val="00B5341C"/>
    <w:rsid w:val="00B5381A"/>
    <w:rsid w:val="00B53D4A"/>
    <w:rsid w:val="00B541D3"/>
    <w:rsid w:val="00B547FB"/>
    <w:rsid w:val="00B54A58"/>
    <w:rsid w:val="00B55ADD"/>
    <w:rsid w:val="00B56883"/>
    <w:rsid w:val="00B57076"/>
    <w:rsid w:val="00B5712C"/>
    <w:rsid w:val="00B5737D"/>
    <w:rsid w:val="00B577A0"/>
    <w:rsid w:val="00B5799A"/>
    <w:rsid w:val="00B57FF3"/>
    <w:rsid w:val="00B602EF"/>
    <w:rsid w:val="00B60698"/>
    <w:rsid w:val="00B60A3C"/>
    <w:rsid w:val="00B60ED1"/>
    <w:rsid w:val="00B61781"/>
    <w:rsid w:val="00B618C6"/>
    <w:rsid w:val="00B6200E"/>
    <w:rsid w:val="00B62081"/>
    <w:rsid w:val="00B62C15"/>
    <w:rsid w:val="00B63145"/>
    <w:rsid w:val="00B64344"/>
    <w:rsid w:val="00B643B8"/>
    <w:rsid w:val="00B6477B"/>
    <w:rsid w:val="00B64858"/>
    <w:rsid w:val="00B64E57"/>
    <w:rsid w:val="00B6573D"/>
    <w:rsid w:val="00B65D99"/>
    <w:rsid w:val="00B66317"/>
    <w:rsid w:val="00B67B75"/>
    <w:rsid w:val="00B7023E"/>
    <w:rsid w:val="00B70354"/>
    <w:rsid w:val="00B70ED7"/>
    <w:rsid w:val="00B713C2"/>
    <w:rsid w:val="00B71BA7"/>
    <w:rsid w:val="00B71BCA"/>
    <w:rsid w:val="00B71DAD"/>
    <w:rsid w:val="00B729C7"/>
    <w:rsid w:val="00B729D5"/>
    <w:rsid w:val="00B73296"/>
    <w:rsid w:val="00B73491"/>
    <w:rsid w:val="00B745B8"/>
    <w:rsid w:val="00B74895"/>
    <w:rsid w:val="00B749C3"/>
    <w:rsid w:val="00B74BC2"/>
    <w:rsid w:val="00B74E14"/>
    <w:rsid w:val="00B75020"/>
    <w:rsid w:val="00B7505B"/>
    <w:rsid w:val="00B75D96"/>
    <w:rsid w:val="00B761B5"/>
    <w:rsid w:val="00B76214"/>
    <w:rsid w:val="00B76270"/>
    <w:rsid w:val="00B76695"/>
    <w:rsid w:val="00B76CF4"/>
    <w:rsid w:val="00B76DD5"/>
    <w:rsid w:val="00B772AC"/>
    <w:rsid w:val="00B77D40"/>
    <w:rsid w:val="00B77D9D"/>
    <w:rsid w:val="00B80A00"/>
    <w:rsid w:val="00B80AF0"/>
    <w:rsid w:val="00B810F7"/>
    <w:rsid w:val="00B8145F"/>
    <w:rsid w:val="00B81532"/>
    <w:rsid w:val="00B81FB6"/>
    <w:rsid w:val="00B81FBD"/>
    <w:rsid w:val="00B820A2"/>
    <w:rsid w:val="00B82335"/>
    <w:rsid w:val="00B83519"/>
    <w:rsid w:val="00B8363D"/>
    <w:rsid w:val="00B83B0E"/>
    <w:rsid w:val="00B83EB1"/>
    <w:rsid w:val="00B84A8B"/>
    <w:rsid w:val="00B84CDC"/>
    <w:rsid w:val="00B854F9"/>
    <w:rsid w:val="00B86020"/>
    <w:rsid w:val="00B86821"/>
    <w:rsid w:val="00B86864"/>
    <w:rsid w:val="00B86D3A"/>
    <w:rsid w:val="00B87223"/>
    <w:rsid w:val="00B87B2B"/>
    <w:rsid w:val="00B90377"/>
    <w:rsid w:val="00B90438"/>
    <w:rsid w:val="00B9045C"/>
    <w:rsid w:val="00B909BF"/>
    <w:rsid w:val="00B9131C"/>
    <w:rsid w:val="00B91437"/>
    <w:rsid w:val="00B92248"/>
    <w:rsid w:val="00B9230A"/>
    <w:rsid w:val="00B924E8"/>
    <w:rsid w:val="00B92730"/>
    <w:rsid w:val="00B92784"/>
    <w:rsid w:val="00B92F28"/>
    <w:rsid w:val="00B9327C"/>
    <w:rsid w:val="00B936B5"/>
    <w:rsid w:val="00B93819"/>
    <w:rsid w:val="00B93DC7"/>
    <w:rsid w:val="00B9460A"/>
    <w:rsid w:val="00B9464D"/>
    <w:rsid w:val="00B94781"/>
    <w:rsid w:val="00B94FFC"/>
    <w:rsid w:val="00B95160"/>
    <w:rsid w:val="00B95557"/>
    <w:rsid w:val="00B9609C"/>
    <w:rsid w:val="00B96502"/>
    <w:rsid w:val="00B96F18"/>
    <w:rsid w:val="00B96FF9"/>
    <w:rsid w:val="00B97BC5"/>
    <w:rsid w:val="00B97EAF"/>
    <w:rsid w:val="00B97FA5"/>
    <w:rsid w:val="00BA058F"/>
    <w:rsid w:val="00BA0A45"/>
    <w:rsid w:val="00BA0EE0"/>
    <w:rsid w:val="00BA146B"/>
    <w:rsid w:val="00BA1C46"/>
    <w:rsid w:val="00BA25D3"/>
    <w:rsid w:val="00BA25FC"/>
    <w:rsid w:val="00BA32A2"/>
    <w:rsid w:val="00BA3C89"/>
    <w:rsid w:val="00BA44C8"/>
    <w:rsid w:val="00BA489A"/>
    <w:rsid w:val="00BA4B4C"/>
    <w:rsid w:val="00BA4BAA"/>
    <w:rsid w:val="00BA5588"/>
    <w:rsid w:val="00BA5B90"/>
    <w:rsid w:val="00BA5C0E"/>
    <w:rsid w:val="00BA619B"/>
    <w:rsid w:val="00BA6384"/>
    <w:rsid w:val="00BA7460"/>
    <w:rsid w:val="00BA7FB2"/>
    <w:rsid w:val="00BB02DE"/>
    <w:rsid w:val="00BB09E8"/>
    <w:rsid w:val="00BB0F9D"/>
    <w:rsid w:val="00BB1A81"/>
    <w:rsid w:val="00BB1E63"/>
    <w:rsid w:val="00BB2B9F"/>
    <w:rsid w:val="00BB2CEF"/>
    <w:rsid w:val="00BB32FD"/>
    <w:rsid w:val="00BB34E4"/>
    <w:rsid w:val="00BB3E36"/>
    <w:rsid w:val="00BB43FE"/>
    <w:rsid w:val="00BB4606"/>
    <w:rsid w:val="00BB4748"/>
    <w:rsid w:val="00BB4A66"/>
    <w:rsid w:val="00BB5461"/>
    <w:rsid w:val="00BB579D"/>
    <w:rsid w:val="00BB6921"/>
    <w:rsid w:val="00BB6ED0"/>
    <w:rsid w:val="00BB7CEE"/>
    <w:rsid w:val="00BB7E02"/>
    <w:rsid w:val="00BC0B45"/>
    <w:rsid w:val="00BC0D45"/>
    <w:rsid w:val="00BC0F8B"/>
    <w:rsid w:val="00BC1550"/>
    <w:rsid w:val="00BC17BA"/>
    <w:rsid w:val="00BC25F3"/>
    <w:rsid w:val="00BC30BD"/>
    <w:rsid w:val="00BC3DAA"/>
    <w:rsid w:val="00BC4148"/>
    <w:rsid w:val="00BC4DEB"/>
    <w:rsid w:val="00BC50F1"/>
    <w:rsid w:val="00BC5215"/>
    <w:rsid w:val="00BC58F7"/>
    <w:rsid w:val="00BC5E40"/>
    <w:rsid w:val="00BC5EF5"/>
    <w:rsid w:val="00BC600D"/>
    <w:rsid w:val="00BC6203"/>
    <w:rsid w:val="00BC6257"/>
    <w:rsid w:val="00BC6406"/>
    <w:rsid w:val="00BC6788"/>
    <w:rsid w:val="00BC7315"/>
    <w:rsid w:val="00BC77F2"/>
    <w:rsid w:val="00BD0088"/>
    <w:rsid w:val="00BD04B3"/>
    <w:rsid w:val="00BD085F"/>
    <w:rsid w:val="00BD0E1C"/>
    <w:rsid w:val="00BD1038"/>
    <w:rsid w:val="00BD12B5"/>
    <w:rsid w:val="00BD21B1"/>
    <w:rsid w:val="00BD23C5"/>
    <w:rsid w:val="00BD26E1"/>
    <w:rsid w:val="00BD2B40"/>
    <w:rsid w:val="00BD2B7C"/>
    <w:rsid w:val="00BD2E5E"/>
    <w:rsid w:val="00BD2FE7"/>
    <w:rsid w:val="00BD304C"/>
    <w:rsid w:val="00BD342F"/>
    <w:rsid w:val="00BD39BD"/>
    <w:rsid w:val="00BD3E61"/>
    <w:rsid w:val="00BD499C"/>
    <w:rsid w:val="00BD4D8C"/>
    <w:rsid w:val="00BD4F59"/>
    <w:rsid w:val="00BD5E48"/>
    <w:rsid w:val="00BD5FBC"/>
    <w:rsid w:val="00BD6454"/>
    <w:rsid w:val="00BD64FE"/>
    <w:rsid w:val="00BD73E0"/>
    <w:rsid w:val="00BD7901"/>
    <w:rsid w:val="00BD7FD5"/>
    <w:rsid w:val="00BE05E6"/>
    <w:rsid w:val="00BE0789"/>
    <w:rsid w:val="00BE0E3F"/>
    <w:rsid w:val="00BE1AA8"/>
    <w:rsid w:val="00BE1E6E"/>
    <w:rsid w:val="00BE22A3"/>
    <w:rsid w:val="00BE3C1B"/>
    <w:rsid w:val="00BE4230"/>
    <w:rsid w:val="00BE42C7"/>
    <w:rsid w:val="00BE478B"/>
    <w:rsid w:val="00BE4A1D"/>
    <w:rsid w:val="00BE4BA8"/>
    <w:rsid w:val="00BE50EF"/>
    <w:rsid w:val="00BE54FA"/>
    <w:rsid w:val="00BE5608"/>
    <w:rsid w:val="00BE6941"/>
    <w:rsid w:val="00BE6959"/>
    <w:rsid w:val="00BE6AB2"/>
    <w:rsid w:val="00BE6DBB"/>
    <w:rsid w:val="00BE703B"/>
    <w:rsid w:val="00BE7C87"/>
    <w:rsid w:val="00BE7DD6"/>
    <w:rsid w:val="00BF0340"/>
    <w:rsid w:val="00BF114B"/>
    <w:rsid w:val="00BF126F"/>
    <w:rsid w:val="00BF1634"/>
    <w:rsid w:val="00BF19F1"/>
    <w:rsid w:val="00BF22C5"/>
    <w:rsid w:val="00BF23F2"/>
    <w:rsid w:val="00BF2645"/>
    <w:rsid w:val="00BF27B1"/>
    <w:rsid w:val="00BF2DBF"/>
    <w:rsid w:val="00BF308E"/>
    <w:rsid w:val="00BF31D7"/>
    <w:rsid w:val="00BF31EB"/>
    <w:rsid w:val="00BF3F69"/>
    <w:rsid w:val="00BF4236"/>
    <w:rsid w:val="00BF46AC"/>
    <w:rsid w:val="00BF4B0E"/>
    <w:rsid w:val="00BF5547"/>
    <w:rsid w:val="00BF56DE"/>
    <w:rsid w:val="00BF56F0"/>
    <w:rsid w:val="00BF57F9"/>
    <w:rsid w:val="00BF58B3"/>
    <w:rsid w:val="00BF61E4"/>
    <w:rsid w:val="00BF62E8"/>
    <w:rsid w:val="00BF6D76"/>
    <w:rsid w:val="00BF6E49"/>
    <w:rsid w:val="00BF78D4"/>
    <w:rsid w:val="00BF7C99"/>
    <w:rsid w:val="00BF7CEB"/>
    <w:rsid w:val="00C003C8"/>
    <w:rsid w:val="00C00DBB"/>
    <w:rsid w:val="00C01273"/>
    <w:rsid w:val="00C01CC6"/>
    <w:rsid w:val="00C021AF"/>
    <w:rsid w:val="00C02755"/>
    <w:rsid w:val="00C02AF2"/>
    <w:rsid w:val="00C02CDB"/>
    <w:rsid w:val="00C02D29"/>
    <w:rsid w:val="00C02ED0"/>
    <w:rsid w:val="00C03811"/>
    <w:rsid w:val="00C03BF5"/>
    <w:rsid w:val="00C03D25"/>
    <w:rsid w:val="00C0457F"/>
    <w:rsid w:val="00C04657"/>
    <w:rsid w:val="00C0465D"/>
    <w:rsid w:val="00C04B16"/>
    <w:rsid w:val="00C04C6E"/>
    <w:rsid w:val="00C05D5D"/>
    <w:rsid w:val="00C074F6"/>
    <w:rsid w:val="00C077F6"/>
    <w:rsid w:val="00C07E4E"/>
    <w:rsid w:val="00C10221"/>
    <w:rsid w:val="00C102EF"/>
    <w:rsid w:val="00C10307"/>
    <w:rsid w:val="00C106CA"/>
    <w:rsid w:val="00C10700"/>
    <w:rsid w:val="00C10D26"/>
    <w:rsid w:val="00C10DDA"/>
    <w:rsid w:val="00C116B1"/>
    <w:rsid w:val="00C12569"/>
    <w:rsid w:val="00C12B18"/>
    <w:rsid w:val="00C13104"/>
    <w:rsid w:val="00C148A7"/>
    <w:rsid w:val="00C14922"/>
    <w:rsid w:val="00C14D17"/>
    <w:rsid w:val="00C15056"/>
    <w:rsid w:val="00C15D02"/>
    <w:rsid w:val="00C16604"/>
    <w:rsid w:val="00C16C20"/>
    <w:rsid w:val="00C16EE4"/>
    <w:rsid w:val="00C17E05"/>
    <w:rsid w:val="00C2034D"/>
    <w:rsid w:val="00C20FDA"/>
    <w:rsid w:val="00C22402"/>
    <w:rsid w:val="00C22D28"/>
    <w:rsid w:val="00C22FFD"/>
    <w:rsid w:val="00C23509"/>
    <w:rsid w:val="00C23D31"/>
    <w:rsid w:val="00C248BB"/>
    <w:rsid w:val="00C256CE"/>
    <w:rsid w:val="00C25AE8"/>
    <w:rsid w:val="00C262F5"/>
    <w:rsid w:val="00C26337"/>
    <w:rsid w:val="00C26938"/>
    <w:rsid w:val="00C30027"/>
    <w:rsid w:val="00C302E3"/>
    <w:rsid w:val="00C30A19"/>
    <w:rsid w:val="00C310FA"/>
    <w:rsid w:val="00C3139D"/>
    <w:rsid w:val="00C316C4"/>
    <w:rsid w:val="00C316EB"/>
    <w:rsid w:val="00C32048"/>
    <w:rsid w:val="00C32413"/>
    <w:rsid w:val="00C32575"/>
    <w:rsid w:val="00C32A79"/>
    <w:rsid w:val="00C32AF7"/>
    <w:rsid w:val="00C32EAF"/>
    <w:rsid w:val="00C32F58"/>
    <w:rsid w:val="00C32FB9"/>
    <w:rsid w:val="00C3401B"/>
    <w:rsid w:val="00C342DC"/>
    <w:rsid w:val="00C345D2"/>
    <w:rsid w:val="00C346F9"/>
    <w:rsid w:val="00C363D4"/>
    <w:rsid w:val="00C3698A"/>
    <w:rsid w:val="00C36A15"/>
    <w:rsid w:val="00C3782E"/>
    <w:rsid w:val="00C402FE"/>
    <w:rsid w:val="00C407A7"/>
    <w:rsid w:val="00C409AC"/>
    <w:rsid w:val="00C412CE"/>
    <w:rsid w:val="00C420BE"/>
    <w:rsid w:val="00C420F2"/>
    <w:rsid w:val="00C425AC"/>
    <w:rsid w:val="00C42BA8"/>
    <w:rsid w:val="00C434FD"/>
    <w:rsid w:val="00C43D25"/>
    <w:rsid w:val="00C43EF6"/>
    <w:rsid w:val="00C44080"/>
    <w:rsid w:val="00C443FD"/>
    <w:rsid w:val="00C44939"/>
    <w:rsid w:val="00C45930"/>
    <w:rsid w:val="00C4607E"/>
    <w:rsid w:val="00C46158"/>
    <w:rsid w:val="00C46445"/>
    <w:rsid w:val="00C4672C"/>
    <w:rsid w:val="00C467C7"/>
    <w:rsid w:val="00C46DFA"/>
    <w:rsid w:val="00C47685"/>
    <w:rsid w:val="00C476FA"/>
    <w:rsid w:val="00C47AE0"/>
    <w:rsid w:val="00C506E7"/>
    <w:rsid w:val="00C50D8F"/>
    <w:rsid w:val="00C510BB"/>
    <w:rsid w:val="00C512A4"/>
    <w:rsid w:val="00C51CF1"/>
    <w:rsid w:val="00C5203F"/>
    <w:rsid w:val="00C5225B"/>
    <w:rsid w:val="00C52F7F"/>
    <w:rsid w:val="00C530F0"/>
    <w:rsid w:val="00C53B66"/>
    <w:rsid w:val="00C53C96"/>
    <w:rsid w:val="00C54491"/>
    <w:rsid w:val="00C546EB"/>
    <w:rsid w:val="00C548A5"/>
    <w:rsid w:val="00C549EF"/>
    <w:rsid w:val="00C54E4B"/>
    <w:rsid w:val="00C55261"/>
    <w:rsid w:val="00C55CFE"/>
    <w:rsid w:val="00C56361"/>
    <w:rsid w:val="00C56445"/>
    <w:rsid w:val="00C56746"/>
    <w:rsid w:val="00C56846"/>
    <w:rsid w:val="00C56910"/>
    <w:rsid w:val="00C56FA7"/>
    <w:rsid w:val="00C5714A"/>
    <w:rsid w:val="00C571B7"/>
    <w:rsid w:val="00C578E3"/>
    <w:rsid w:val="00C6240E"/>
    <w:rsid w:val="00C62C39"/>
    <w:rsid w:val="00C62F8A"/>
    <w:rsid w:val="00C63706"/>
    <w:rsid w:val="00C6372F"/>
    <w:rsid w:val="00C63CF6"/>
    <w:rsid w:val="00C63E3B"/>
    <w:rsid w:val="00C64164"/>
    <w:rsid w:val="00C6476B"/>
    <w:rsid w:val="00C64A12"/>
    <w:rsid w:val="00C651BF"/>
    <w:rsid w:val="00C65375"/>
    <w:rsid w:val="00C654D9"/>
    <w:rsid w:val="00C6585D"/>
    <w:rsid w:val="00C65874"/>
    <w:rsid w:val="00C658CB"/>
    <w:rsid w:val="00C65B0B"/>
    <w:rsid w:val="00C65ED7"/>
    <w:rsid w:val="00C65F05"/>
    <w:rsid w:val="00C65FD5"/>
    <w:rsid w:val="00C66209"/>
    <w:rsid w:val="00C668D8"/>
    <w:rsid w:val="00C66D3E"/>
    <w:rsid w:val="00C67B9A"/>
    <w:rsid w:val="00C67FEE"/>
    <w:rsid w:val="00C704A6"/>
    <w:rsid w:val="00C70E5A"/>
    <w:rsid w:val="00C7113D"/>
    <w:rsid w:val="00C711D6"/>
    <w:rsid w:val="00C71679"/>
    <w:rsid w:val="00C71977"/>
    <w:rsid w:val="00C71C9B"/>
    <w:rsid w:val="00C71D1B"/>
    <w:rsid w:val="00C72F4D"/>
    <w:rsid w:val="00C73FAF"/>
    <w:rsid w:val="00C7438F"/>
    <w:rsid w:val="00C745C9"/>
    <w:rsid w:val="00C7465B"/>
    <w:rsid w:val="00C74BEC"/>
    <w:rsid w:val="00C74D33"/>
    <w:rsid w:val="00C74E53"/>
    <w:rsid w:val="00C74F70"/>
    <w:rsid w:val="00C75036"/>
    <w:rsid w:val="00C7599B"/>
    <w:rsid w:val="00C75B1D"/>
    <w:rsid w:val="00C75B4E"/>
    <w:rsid w:val="00C76304"/>
    <w:rsid w:val="00C763EE"/>
    <w:rsid w:val="00C76C3B"/>
    <w:rsid w:val="00C76F04"/>
    <w:rsid w:val="00C777ED"/>
    <w:rsid w:val="00C7784B"/>
    <w:rsid w:val="00C779DA"/>
    <w:rsid w:val="00C77BDA"/>
    <w:rsid w:val="00C77E97"/>
    <w:rsid w:val="00C8045E"/>
    <w:rsid w:val="00C80E0A"/>
    <w:rsid w:val="00C81E81"/>
    <w:rsid w:val="00C821AA"/>
    <w:rsid w:val="00C832A1"/>
    <w:rsid w:val="00C83B5B"/>
    <w:rsid w:val="00C84056"/>
    <w:rsid w:val="00C84791"/>
    <w:rsid w:val="00C847C9"/>
    <w:rsid w:val="00C84FE7"/>
    <w:rsid w:val="00C856EF"/>
    <w:rsid w:val="00C863A7"/>
    <w:rsid w:val="00C8658E"/>
    <w:rsid w:val="00C86A03"/>
    <w:rsid w:val="00C86C26"/>
    <w:rsid w:val="00C8795F"/>
    <w:rsid w:val="00C87DAC"/>
    <w:rsid w:val="00C9008B"/>
    <w:rsid w:val="00C908BB"/>
    <w:rsid w:val="00C90F91"/>
    <w:rsid w:val="00C913B6"/>
    <w:rsid w:val="00C91947"/>
    <w:rsid w:val="00C91A74"/>
    <w:rsid w:val="00C91CC6"/>
    <w:rsid w:val="00C91D5B"/>
    <w:rsid w:val="00C920B4"/>
    <w:rsid w:val="00C9233C"/>
    <w:rsid w:val="00C92499"/>
    <w:rsid w:val="00C936F9"/>
    <w:rsid w:val="00C93739"/>
    <w:rsid w:val="00C93F29"/>
    <w:rsid w:val="00C94B39"/>
    <w:rsid w:val="00C94E1F"/>
    <w:rsid w:val="00C94F82"/>
    <w:rsid w:val="00C959B6"/>
    <w:rsid w:val="00C95C41"/>
    <w:rsid w:val="00C95FE5"/>
    <w:rsid w:val="00C96029"/>
    <w:rsid w:val="00C96967"/>
    <w:rsid w:val="00C97BF9"/>
    <w:rsid w:val="00CA0C23"/>
    <w:rsid w:val="00CA1262"/>
    <w:rsid w:val="00CA1312"/>
    <w:rsid w:val="00CA14E1"/>
    <w:rsid w:val="00CA16C3"/>
    <w:rsid w:val="00CA1D2A"/>
    <w:rsid w:val="00CA20BE"/>
    <w:rsid w:val="00CA24F9"/>
    <w:rsid w:val="00CA2D22"/>
    <w:rsid w:val="00CA2EDF"/>
    <w:rsid w:val="00CA306A"/>
    <w:rsid w:val="00CA361C"/>
    <w:rsid w:val="00CA374F"/>
    <w:rsid w:val="00CA3CE2"/>
    <w:rsid w:val="00CA4533"/>
    <w:rsid w:val="00CA454C"/>
    <w:rsid w:val="00CA48A1"/>
    <w:rsid w:val="00CA5311"/>
    <w:rsid w:val="00CA558B"/>
    <w:rsid w:val="00CA5672"/>
    <w:rsid w:val="00CA5749"/>
    <w:rsid w:val="00CA59B6"/>
    <w:rsid w:val="00CA5CEC"/>
    <w:rsid w:val="00CA5CF6"/>
    <w:rsid w:val="00CA5EA9"/>
    <w:rsid w:val="00CA5F47"/>
    <w:rsid w:val="00CA6353"/>
    <w:rsid w:val="00CA63A6"/>
    <w:rsid w:val="00CA63F1"/>
    <w:rsid w:val="00CA6C85"/>
    <w:rsid w:val="00CA717A"/>
    <w:rsid w:val="00CA7319"/>
    <w:rsid w:val="00CA75BE"/>
    <w:rsid w:val="00CA789A"/>
    <w:rsid w:val="00CA79A0"/>
    <w:rsid w:val="00CA7BC0"/>
    <w:rsid w:val="00CA7E15"/>
    <w:rsid w:val="00CB05F0"/>
    <w:rsid w:val="00CB0B5E"/>
    <w:rsid w:val="00CB176C"/>
    <w:rsid w:val="00CB2667"/>
    <w:rsid w:val="00CB295A"/>
    <w:rsid w:val="00CB2C8B"/>
    <w:rsid w:val="00CB2F2C"/>
    <w:rsid w:val="00CB31CD"/>
    <w:rsid w:val="00CB3362"/>
    <w:rsid w:val="00CB36A2"/>
    <w:rsid w:val="00CB3936"/>
    <w:rsid w:val="00CB3A95"/>
    <w:rsid w:val="00CB400A"/>
    <w:rsid w:val="00CB441A"/>
    <w:rsid w:val="00CB50CB"/>
    <w:rsid w:val="00CB6147"/>
    <w:rsid w:val="00CB6460"/>
    <w:rsid w:val="00CB6BE3"/>
    <w:rsid w:val="00CB6D2F"/>
    <w:rsid w:val="00CB770B"/>
    <w:rsid w:val="00CC03C0"/>
    <w:rsid w:val="00CC0635"/>
    <w:rsid w:val="00CC0E1A"/>
    <w:rsid w:val="00CC1115"/>
    <w:rsid w:val="00CC1851"/>
    <w:rsid w:val="00CC1ECC"/>
    <w:rsid w:val="00CC249C"/>
    <w:rsid w:val="00CC289E"/>
    <w:rsid w:val="00CC2F55"/>
    <w:rsid w:val="00CC3060"/>
    <w:rsid w:val="00CC3141"/>
    <w:rsid w:val="00CC3AF8"/>
    <w:rsid w:val="00CC3D47"/>
    <w:rsid w:val="00CC42B5"/>
    <w:rsid w:val="00CC4A2E"/>
    <w:rsid w:val="00CC4A88"/>
    <w:rsid w:val="00CC4BC5"/>
    <w:rsid w:val="00CC5628"/>
    <w:rsid w:val="00CC62AF"/>
    <w:rsid w:val="00CC640D"/>
    <w:rsid w:val="00CC668B"/>
    <w:rsid w:val="00CC698E"/>
    <w:rsid w:val="00CC7670"/>
    <w:rsid w:val="00CC7882"/>
    <w:rsid w:val="00CC796C"/>
    <w:rsid w:val="00CD03F3"/>
    <w:rsid w:val="00CD0685"/>
    <w:rsid w:val="00CD0980"/>
    <w:rsid w:val="00CD0AC1"/>
    <w:rsid w:val="00CD10C3"/>
    <w:rsid w:val="00CD1A51"/>
    <w:rsid w:val="00CD1DDC"/>
    <w:rsid w:val="00CD2B07"/>
    <w:rsid w:val="00CD3A28"/>
    <w:rsid w:val="00CD3BFC"/>
    <w:rsid w:val="00CD3EA2"/>
    <w:rsid w:val="00CD4242"/>
    <w:rsid w:val="00CD468F"/>
    <w:rsid w:val="00CD4DAA"/>
    <w:rsid w:val="00CD54AA"/>
    <w:rsid w:val="00CD54B6"/>
    <w:rsid w:val="00CD6735"/>
    <w:rsid w:val="00CD6899"/>
    <w:rsid w:val="00CD6B36"/>
    <w:rsid w:val="00CD6B44"/>
    <w:rsid w:val="00CD7A1A"/>
    <w:rsid w:val="00CD7F4A"/>
    <w:rsid w:val="00CE061E"/>
    <w:rsid w:val="00CE0735"/>
    <w:rsid w:val="00CE18E8"/>
    <w:rsid w:val="00CE25A7"/>
    <w:rsid w:val="00CE2C3C"/>
    <w:rsid w:val="00CE2CDA"/>
    <w:rsid w:val="00CE2DAE"/>
    <w:rsid w:val="00CE2DFD"/>
    <w:rsid w:val="00CE36F1"/>
    <w:rsid w:val="00CE3E7D"/>
    <w:rsid w:val="00CE46CD"/>
    <w:rsid w:val="00CE473E"/>
    <w:rsid w:val="00CE4C25"/>
    <w:rsid w:val="00CE4D6D"/>
    <w:rsid w:val="00CE4FC7"/>
    <w:rsid w:val="00CE5259"/>
    <w:rsid w:val="00CE52D9"/>
    <w:rsid w:val="00CE594D"/>
    <w:rsid w:val="00CE5B3D"/>
    <w:rsid w:val="00CE6C2E"/>
    <w:rsid w:val="00CE7BC9"/>
    <w:rsid w:val="00CF008A"/>
    <w:rsid w:val="00CF173A"/>
    <w:rsid w:val="00CF1DD6"/>
    <w:rsid w:val="00CF22D6"/>
    <w:rsid w:val="00CF25C1"/>
    <w:rsid w:val="00CF327B"/>
    <w:rsid w:val="00CF36D4"/>
    <w:rsid w:val="00CF3A0C"/>
    <w:rsid w:val="00CF3CE7"/>
    <w:rsid w:val="00CF3E35"/>
    <w:rsid w:val="00CF4035"/>
    <w:rsid w:val="00CF476A"/>
    <w:rsid w:val="00CF567E"/>
    <w:rsid w:val="00CF590D"/>
    <w:rsid w:val="00CF5A08"/>
    <w:rsid w:val="00CF5A41"/>
    <w:rsid w:val="00CF62E6"/>
    <w:rsid w:val="00CF6472"/>
    <w:rsid w:val="00CF64BD"/>
    <w:rsid w:val="00CF6BEC"/>
    <w:rsid w:val="00CF6E28"/>
    <w:rsid w:val="00CF6FE9"/>
    <w:rsid w:val="00CF7334"/>
    <w:rsid w:val="00D00071"/>
    <w:rsid w:val="00D00C17"/>
    <w:rsid w:val="00D00DDF"/>
    <w:rsid w:val="00D019D3"/>
    <w:rsid w:val="00D01A4E"/>
    <w:rsid w:val="00D029E4"/>
    <w:rsid w:val="00D02A62"/>
    <w:rsid w:val="00D03835"/>
    <w:rsid w:val="00D039F1"/>
    <w:rsid w:val="00D03F18"/>
    <w:rsid w:val="00D04BC6"/>
    <w:rsid w:val="00D04D0D"/>
    <w:rsid w:val="00D04DB0"/>
    <w:rsid w:val="00D05917"/>
    <w:rsid w:val="00D07407"/>
    <w:rsid w:val="00D0754E"/>
    <w:rsid w:val="00D0779C"/>
    <w:rsid w:val="00D07825"/>
    <w:rsid w:val="00D07C24"/>
    <w:rsid w:val="00D1063B"/>
    <w:rsid w:val="00D106DF"/>
    <w:rsid w:val="00D10701"/>
    <w:rsid w:val="00D10CAD"/>
    <w:rsid w:val="00D111FE"/>
    <w:rsid w:val="00D1155B"/>
    <w:rsid w:val="00D116E7"/>
    <w:rsid w:val="00D11ED4"/>
    <w:rsid w:val="00D123D2"/>
    <w:rsid w:val="00D1251E"/>
    <w:rsid w:val="00D126E9"/>
    <w:rsid w:val="00D12848"/>
    <w:rsid w:val="00D12D2F"/>
    <w:rsid w:val="00D1368E"/>
    <w:rsid w:val="00D1394F"/>
    <w:rsid w:val="00D143D5"/>
    <w:rsid w:val="00D14546"/>
    <w:rsid w:val="00D150D0"/>
    <w:rsid w:val="00D1560A"/>
    <w:rsid w:val="00D1639D"/>
    <w:rsid w:val="00D17B4F"/>
    <w:rsid w:val="00D17ECC"/>
    <w:rsid w:val="00D2089F"/>
    <w:rsid w:val="00D2092C"/>
    <w:rsid w:val="00D20A2D"/>
    <w:rsid w:val="00D20ADE"/>
    <w:rsid w:val="00D21712"/>
    <w:rsid w:val="00D21E59"/>
    <w:rsid w:val="00D222CD"/>
    <w:rsid w:val="00D224D7"/>
    <w:rsid w:val="00D22DBB"/>
    <w:rsid w:val="00D231FD"/>
    <w:rsid w:val="00D24053"/>
    <w:rsid w:val="00D244FE"/>
    <w:rsid w:val="00D245FE"/>
    <w:rsid w:val="00D24786"/>
    <w:rsid w:val="00D248DC"/>
    <w:rsid w:val="00D24912"/>
    <w:rsid w:val="00D24D54"/>
    <w:rsid w:val="00D24D7D"/>
    <w:rsid w:val="00D251B6"/>
    <w:rsid w:val="00D2595E"/>
    <w:rsid w:val="00D25F96"/>
    <w:rsid w:val="00D26E7A"/>
    <w:rsid w:val="00D26FEE"/>
    <w:rsid w:val="00D27065"/>
    <w:rsid w:val="00D271E1"/>
    <w:rsid w:val="00D271F2"/>
    <w:rsid w:val="00D2756F"/>
    <w:rsid w:val="00D277B9"/>
    <w:rsid w:val="00D30420"/>
    <w:rsid w:val="00D30AA6"/>
    <w:rsid w:val="00D31534"/>
    <w:rsid w:val="00D319E2"/>
    <w:rsid w:val="00D31B86"/>
    <w:rsid w:val="00D32CA6"/>
    <w:rsid w:val="00D332A0"/>
    <w:rsid w:val="00D336C2"/>
    <w:rsid w:val="00D357C1"/>
    <w:rsid w:val="00D358E2"/>
    <w:rsid w:val="00D35CD9"/>
    <w:rsid w:val="00D3620C"/>
    <w:rsid w:val="00D3694A"/>
    <w:rsid w:val="00D36EED"/>
    <w:rsid w:val="00D3773D"/>
    <w:rsid w:val="00D379D4"/>
    <w:rsid w:val="00D40682"/>
    <w:rsid w:val="00D40692"/>
    <w:rsid w:val="00D40823"/>
    <w:rsid w:val="00D409DE"/>
    <w:rsid w:val="00D411EF"/>
    <w:rsid w:val="00D41447"/>
    <w:rsid w:val="00D41E1F"/>
    <w:rsid w:val="00D438D4"/>
    <w:rsid w:val="00D43A2A"/>
    <w:rsid w:val="00D43DB8"/>
    <w:rsid w:val="00D44A1B"/>
    <w:rsid w:val="00D45531"/>
    <w:rsid w:val="00D457DA"/>
    <w:rsid w:val="00D459B8"/>
    <w:rsid w:val="00D45D61"/>
    <w:rsid w:val="00D4600A"/>
    <w:rsid w:val="00D461D3"/>
    <w:rsid w:val="00D46363"/>
    <w:rsid w:val="00D463DD"/>
    <w:rsid w:val="00D46444"/>
    <w:rsid w:val="00D4667B"/>
    <w:rsid w:val="00D46890"/>
    <w:rsid w:val="00D46B41"/>
    <w:rsid w:val="00D46B53"/>
    <w:rsid w:val="00D4723B"/>
    <w:rsid w:val="00D5008B"/>
    <w:rsid w:val="00D505EA"/>
    <w:rsid w:val="00D5108C"/>
    <w:rsid w:val="00D51C64"/>
    <w:rsid w:val="00D534D7"/>
    <w:rsid w:val="00D5390A"/>
    <w:rsid w:val="00D53BA9"/>
    <w:rsid w:val="00D53D03"/>
    <w:rsid w:val="00D53E03"/>
    <w:rsid w:val="00D53F36"/>
    <w:rsid w:val="00D540AD"/>
    <w:rsid w:val="00D541D3"/>
    <w:rsid w:val="00D54395"/>
    <w:rsid w:val="00D553CA"/>
    <w:rsid w:val="00D5552A"/>
    <w:rsid w:val="00D5553F"/>
    <w:rsid w:val="00D55617"/>
    <w:rsid w:val="00D55892"/>
    <w:rsid w:val="00D55920"/>
    <w:rsid w:val="00D55B8E"/>
    <w:rsid w:val="00D55BF2"/>
    <w:rsid w:val="00D56035"/>
    <w:rsid w:val="00D563E6"/>
    <w:rsid w:val="00D56768"/>
    <w:rsid w:val="00D56FD7"/>
    <w:rsid w:val="00D57188"/>
    <w:rsid w:val="00D5727B"/>
    <w:rsid w:val="00D57711"/>
    <w:rsid w:val="00D609C0"/>
    <w:rsid w:val="00D60B76"/>
    <w:rsid w:val="00D6182A"/>
    <w:rsid w:val="00D61B14"/>
    <w:rsid w:val="00D620B8"/>
    <w:rsid w:val="00D62118"/>
    <w:rsid w:val="00D62BF8"/>
    <w:rsid w:val="00D62F45"/>
    <w:rsid w:val="00D62F84"/>
    <w:rsid w:val="00D63A33"/>
    <w:rsid w:val="00D64782"/>
    <w:rsid w:val="00D64C3A"/>
    <w:rsid w:val="00D65802"/>
    <w:rsid w:val="00D65E3C"/>
    <w:rsid w:val="00D6635C"/>
    <w:rsid w:val="00D67815"/>
    <w:rsid w:val="00D679FE"/>
    <w:rsid w:val="00D67EF2"/>
    <w:rsid w:val="00D70235"/>
    <w:rsid w:val="00D7023C"/>
    <w:rsid w:val="00D7050A"/>
    <w:rsid w:val="00D71257"/>
    <w:rsid w:val="00D71386"/>
    <w:rsid w:val="00D7151E"/>
    <w:rsid w:val="00D7299B"/>
    <w:rsid w:val="00D72D20"/>
    <w:rsid w:val="00D72D77"/>
    <w:rsid w:val="00D733B1"/>
    <w:rsid w:val="00D73473"/>
    <w:rsid w:val="00D73A04"/>
    <w:rsid w:val="00D73D9D"/>
    <w:rsid w:val="00D7431D"/>
    <w:rsid w:val="00D7634C"/>
    <w:rsid w:val="00D765ED"/>
    <w:rsid w:val="00D76A1A"/>
    <w:rsid w:val="00D8005C"/>
    <w:rsid w:val="00D80641"/>
    <w:rsid w:val="00D80CEB"/>
    <w:rsid w:val="00D80CFD"/>
    <w:rsid w:val="00D81AD1"/>
    <w:rsid w:val="00D81C41"/>
    <w:rsid w:val="00D81D78"/>
    <w:rsid w:val="00D82223"/>
    <w:rsid w:val="00D82534"/>
    <w:rsid w:val="00D82968"/>
    <w:rsid w:val="00D8296A"/>
    <w:rsid w:val="00D82B7B"/>
    <w:rsid w:val="00D8350F"/>
    <w:rsid w:val="00D8358E"/>
    <w:rsid w:val="00D83919"/>
    <w:rsid w:val="00D83E00"/>
    <w:rsid w:val="00D8440A"/>
    <w:rsid w:val="00D84BB0"/>
    <w:rsid w:val="00D84D93"/>
    <w:rsid w:val="00D854D2"/>
    <w:rsid w:val="00D8556D"/>
    <w:rsid w:val="00D85B03"/>
    <w:rsid w:val="00D85DAE"/>
    <w:rsid w:val="00D86C48"/>
    <w:rsid w:val="00D86EDC"/>
    <w:rsid w:val="00D8797F"/>
    <w:rsid w:val="00D87B55"/>
    <w:rsid w:val="00D90431"/>
    <w:rsid w:val="00D9046D"/>
    <w:rsid w:val="00D90D49"/>
    <w:rsid w:val="00D9137B"/>
    <w:rsid w:val="00D9190D"/>
    <w:rsid w:val="00D919E5"/>
    <w:rsid w:val="00D92258"/>
    <w:rsid w:val="00D92642"/>
    <w:rsid w:val="00D9331C"/>
    <w:rsid w:val="00D93456"/>
    <w:rsid w:val="00D94601"/>
    <w:rsid w:val="00D94AEC"/>
    <w:rsid w:val="00D94E48"/>
    <w:rsid w:val="00D94FD0"/>
    <w:rsid w:val="00D9506D"/>
    <w:rsid w:val="00D9511F"/>
    <w:rsid w:val="00D953B0"/>
    <w:rsid w:val="00D9572D"/>
    <w:rsid w:val="00D95AE3"/>
    <w:rsid w:val="00D95BCA"/>
    <w:rsid w:val="00D95D40"/>
    <w:rsid w:val="00D966CA"/>
    <w:rsid w:val="00D969A6"/>
    <w:rsid w:val="00D96B5E"/>
    <w:rsid w:val="00D97B43"/>
    <w:rsid w:val="00D97D11"/>
    <w:rsid w:val="00DA0214"/>
    <w:rsid w:val="00DA0FCF"/>
    <w:rsid w:val="00DA13B7"/>
    <w:rsid w:val="00DA1583"/>
    <w:rsid w:val="00DA22BC"/>
    <w:rsid w:val="00DA2329"/>
    <w:rsid w:val="00DA2728"/>
    <w:rsid w:val="00DA35E5"/>
    <w:rsid w:val="00DA3672"/>
    <w:rsid w:val="00DA3CDA"/>
    <w:rsid w:val="00DA3CE8"/>
    <w:rsid w:val="00DA3F62"/>
    <w:rsid w:val="00DA43E5"/>
    <w:rsid w:val="00DA451B"/>
    <w:rsid w:val="00DA4C7E"/>
    <w:rsid w:val="00DA4EB3"/>
    <w:rsid w:val="00DA50BB"/>
    <w:rsid w:val="00DA5557"/>
    <w:rsid w:val="00DA55DC"/>
    <w:rsid w:val="00DA5DED"/>
    <w:rsid w:val="00DA5FF3"/>
    <w:rsid w:val="00DA600D"/>
    <w:rsid w:val="00DA6316"/>
    <w:rsid w:val="00DB08B7"/>
    <w:rsid w:val="00DB1551"/>
    <w:rsid w:val="00DB1FC4"/>
    <w:rsid w:val="00DB2431"/>
    <w:rsid w:val="00DB2CC8"/>
    <w:rsid w:val="00DB30E6"/>
    <w:rsid w:val="00DB32BE"/>
    <w:rsid w:val="00DB3337"/>
    <w:rsid w:val="00DB33B9"/>
    <w:rsid w:val="00DB352B"/>
    <w:rsid w:val="00DB4422"/>
    <w:rsid w:val="00DB5015"/>
    <w:rsid w:val="00DB5D3D"/>
    <w:rsid w:val="00DB5DD5"/>
    <w:rsid w:val="00DB5E3C"/>
    <w:rsid w:val="00DB6749"/>
    <w:rsid w:val="00DB686B"/>
    <w:rsid w:val="00DB70FD"/>
    <w:rsid w:val="00DB7293"/>
    <w:rsid w:val="00DB771F"/>
    <w:rsid w:val="00DB7AF9"/>
    <w:rsid w:val="00DB7E9C"/>
    <w:rsid w:val="00DC0102"/>
    <w:rsid w:val="00DC017E"/>
    <w:rsid w:val="00DC0391"/>
    <w:rsid w:val="00DC03B6"/>
    <w:rsid w:val="00DC0418"/>
    <w:rsid w:val="00DC0668"/>
    <w:rsid w:val="00DC0B68"/>
    <w:rsid w:val="00DC0CBB"/>
    <w:rsid w:val="00DC1C74"/>
    <w:rsid w:val="00DC23BB"/>
    <w:rsid w:val="00DC2E0A"/>
    <w:rsid w:val="00DC2E36"/>
    <w:rsid w:val="00DC34A8"/>
    <w:rsid w:val="00DC363F"/>
    <w:rsid w:val="00DC3BC0"/>
    <w:rsid w:val="00DC3BF3"/>
    <w:rsid w:val="00DC3E16"/>
    <w:rsid w:val="00DC4166"/>
    <w:rsid w:val="00DC41D3"/>
    <w:rsid w:val="00DC48C2"/>
    <w:rsid w:val="00DC51CE"/>
    <w:rsid w:val="00DC54A5"/>
    <w:rsid w:val="00DC5C79"/>
    <w:rsid w:val="00DC60B6"/>
    <w:rsid w:val="00DC67B2"/>
    <w:rsid w:val="00DC749D"/>
    <w:rsid w:val="00DC79E6"/>
    <w:rsid w:val="00DD01D1"/>
    <w:rsid w:val="00DD07C7"/>
    <w:rsid w:val="00DD0910"/>
    <w:rsid w:val="00DD0AC4"/>
    <w:rsid w:val="00DD0B44"/>
    <w:rsid w:val="00DD0F2C"/>
    <w:rsid w:val="00DD1633"/>
    <w:rsid w:val="00DD1670"/>
    <w:rsid w:val="00DD189B"/>
    <w:rsid w:val="00DD1BFF"/>
    <w:rsid w:val="00DD1ECE"/>
    <w:rsid w:val="00DD2071"/>
    <w:rsid w:val="00DD221F"/>
    <w:rsid w:val="00DD2D54"/>
    <w:rsid w:val="00DD30C6"/>
    <w:rsid w:val="00DD36E3"/>
    <w:rsid w:val="00DD3703"/>
    <w:rsid w:val="00DD3734"/>
    <w:rsid w:val="00DD3CB7"/>
    <w:rsid w:val="00DD437A"/>
    <w:rsid w:val="00DD52B0"/>
    <w:rsid w:val="00DD5579"/>
    <w:rsid w:val="00DD5628"/>
    <w:rsid w:val="00DD5F2B"/>
    <w:rsid w:val="00DD6240"/>
    <w:rsid w:val="00DD64A6"/>
    <w:rsid w:val="00DD64E8"/>
    <w:rsid w:val="00DD6706"/>
    <w:rsid w:val="00DD6AB2"/>
    <w:rsid w:val="00DD6B9D"/>
    <w:rsid w:val="00DD751F"/>
    <w:rsid w:val="00DD7B75"/>
    <w:rsid w:val="00DD7BED"/>
    <w:rsid w:val="00DE047F"/>
    <w:rsid w:val="00DE1937"/>
    <w:rsid w:val="00DE1978"/>
    <w:rsid w:val="00DE1E9B"/>
    <w:rsid w:val="00DE25C0"/>
    <w:rsid w:val="00DE2B7E"/>
    <w:rsid w:val="00DE2F0D"/>
    <w:rsid w:val="00DE3377"/>
    <w:rsid w:val="00DE4123"/>
    <w:rsid w:val="00DE4E5B"/>
    <w:rsid w:val="00DE5478"/>
    <w:rsid w:val="00DE5832"/>
    <w:rsid w:val="00DE5B96"/>
    <w:rsid w:val="00DE6127"/>
    <w:rsid w:val="00DE6482"/>
    <w:rsid w:val="00DE7EF4"/>
    <w:rsid w:val="00DF0231"/>
    <w:rsid w:val="00DF0D4E"/>
    <w:rsid w:val="00DF1F1D"/>
    <w:rsid w:val="00DF2781"/>
    <w:rsid w:val="00DF3737"/>
    <w:rsid w:val="00DF3C07"/>
    <w:rsid w:val="00DF3CBE"/>
    <w:rsid w:val="00DF4165"/>
    <w:rsid w:val="00DF417E"/>
    <w:rsid w:val="00DF4544"/>
    <w:rsid w:val="00DF46CD"/>
    <w:rsid w:val="00DF5776"/>
    <w:rsid w:val="00DF627E"/>
    <w:rsid w:val="00DF62C2"/>
    <w:rsid w:val="00DF6A49"/>
    <w:rsid w:val="00DF6E52"/>
    <w:rsid w:val="00DF7AA8"/>
    <w:rsid w:val="00E010F7"/>
    <w:rsid w:val="00E011BA"/>
    <w:rsid w:val="00E01A68"/>
    <w:rsid w:val="00E03761"/>
    <w:rsid w:val="00E038A8"/>
    <w:rsid w:val="00E03F55"/>
    <w:rsid w:val="00E0552E"/>
    <w:rsid w:val="00E06143"/>
    <w:rsid w:val="00E06157"/>
    <w:rsid w:val="00E0637B"/>
    <w:rsid w:val="00E067E9"/>
    <w:rsid w:val="00E06AAB"/>
    <w:rsid w:val="00E06BF6"/>
    <w:rsid w:val="00E0703C"/>
    <w:rsid w:val="00E07E3C"/>
    <w:rsid w:val="00E07EF9"/>
    <w:rsid w:val="00E10776"/>
    <w:rsid w:val="00E1087A"/>
    <w:rsid w:val="00E1244E"/>
    <w:rsid w:val="00E129B8"/>
    <w:rsid w:val="00E12A44"/>
    <w:rsid w:val="00E12B41"/>
    <w:rsid w:val="00E12FD3"/>
    <w:rsid w:val="00E13165"/>
    <w:rsid w:val="00E135AC"/>
    <w:rsid w:val="00E135F7"/>
    <w:rsid w:val="00E137D6"/>
    <w:rsid w:val="00E13E5B"/>
    <w:rsid w:val="00E14172"/>
    <w:rsid w:val="00E14518"/>
    <w:rsid w:val="00E14D3D"/>
    <w:rsid w:val="00E1532D"/>
    <w:rsid w:val="00E17DC9"/>
    <w:rsid w:val="00E17F7F"/>
    <w:rsid w:val="00E20F47"/>
    <w:rsid w:val="00E20F8A"/>
    <w:rsid w:val="00E21AB5"/>
    <w:rsid w:val="00E22EDC"/>
    <w:rsid w:val="00E23695"/>
    <w:rsid w:val="00E241CF"/>
    <w:rsid w:val="00E24247"/>
    <w:rsid w:val="00E247AB"/>
    <w:rsid w:val="00E24B33"/>
    <w:rsid w:val="00E24FCC"/>
    <w:rsid w:val="00E259A3"/>
    <w:rsid w:val="00E262FC"/>
    <w:rsid w:val="00E26762"/>
    <w:rsid w:val="00E26C50"/>
    <w:rsid w:val="00E27902"/>
    <w:rsid w:val="00E27AF0"/>
    <w:rsid w:val="00E30233"/>
    <w:rsid w:val="00E30312"/>
    <w:rsid w:val="00E305A0"/>
    <w:rsid w:val="00E30830"/>
    <w:rsid w:val="00E30DBE"/>
    <w:rsid w:val="00E31CA5"/>
    <w:rsid w:val="00E324CE"/>
    <w:rsid w:val="00E326BE"/>
    <w:rsid w:val="00E32E9F"/>
    <w:rsid w:val="00E3347B"/>
    <w:rsid w:val="00E339B3"/>
    <w:rsid w:val="00E33EE9"/>
    <w:rsid w:val="00E346B1"/>
    <w:rsid w:val="00E362ED"/>
    <w:rsid w:val="00E363E3"/>
    <w:rsid w:val="00E3653B"/>
    <w:rsid w:val="00E36AE6"/>
    <w:rsid w:val="00E36C35"/>
    <w:rsid w:val="00E36E1C"/>
    <w:rsid w:val="00E36F12"/>
    <w:rsid w:val="00E36F13"/>
    <w:rsid w:val="00E36F2D"/>
    <w:rsid w:val="00E37106"/>
    <w:rsid w:val="00E37C03"/>
    <w:rsid w:val="00E37D74"/>
    <w:rsid w:val="00E4021B"/>
    <w:rsid w:val="00E40504"/>
    <w:rsid w:val="00E40787"/>
    <w:rsid w:val="00E40F7A"/>
    <w:rsid w:val="00E41159"/>
    <w:rsid w:val="00E41C34"/>
    <w:rsid w:val="00E42967"/>
    <w:rsid w:val="00E429D2"/>
    <w:rsid w:val="00E42B9F"/>
    <w:rsid w:val="00E4350B"/>
    <w:rsid w:val="00E43C18"/>
    <w:rsid w:val="00E43C99"/>
    <w:rsid w:val="00E442EE"/>
    <w:rsid w:val="00E45268"/>
    <w:rsid w:val="00E45391"/>
    <w:rsid w:val="00E460E7"/>
    <w:rsid w:val="00E46254"/>
    <w:rsid w:val="00E462D3"/>
    <w:rsid w:val="00E4648A"/>
    <w:rsid w:val="00E4649B"/>
    <w:rsid w:val="00E4672B"/>
    <w:rsid w:val="00E468F5"/>
    <w:rsid w:val="00E46C1F"/>
    <w:rsid w:val="00E47D5D"/>
    <w:rsid w:val="00E50079"/>
    <w:rsid w:val="00E507AC"/>
    <w:rsid w:val="00E50A0E"/>
    <w:rsid w:val="00E50AE1"/>
    <w:rsid w:val="00E50D6A"/>
    <w:rsid w:val="00E5113C"/>
    <w:rsid w:val="00E53F41"/>
    <w:rsid w:val="00E540BB"/>
    <w:rsid w:val="00E546A9"/>
    <w:rsid w:val="00E54D99"/>
    <w:rsid w:val="00E54E9A"/>
    <w:rsid w:val="00E55E4D"/>
    <w:rsid w:val="00E56620"/>
    <w:rsid w:val="00E56A4C"/>
    <w:rsid w:val="00E56BE7"/>
    <w:rsid w:val="00E57F5D"/>
    <w:rsid w:val="00E60863"/>
    <w:rsid w:val="00E60FAE"/>
    <w:rsid w:val="00E61200"/>
    <w:rsid w:val="00E61F40"/>
    <w:rsid w:val="00E622E2"/>
    <w:rsid w:val="00E62896"/>
    <w:rsid w:val="00E63131"/>
    <w:rsid w:val="00E639A0"/>
    <w:rsid w:val="00E639EA"/>
    <w:rsid w:val="00E63AF3"/>
    <w:rsid w:val="00E63B57"/>
    <w:rsid w:val="00E63D0F"/>
    <w:rsid w:val="00E645C9"/>
    <w:rsid w:val="00E64725"/>
    <w:rsid w:val="00E647C8"/>
    <w:rsid w:val="00E64A4D"/>
    <w:rsid w:val="00E64EDC"/>
    <w:rsid w:val="00E64FC9"/>
    <w:rsid w:val="00E65779"/>
    <w:rsid w:val="00E65A42"/>
    <w:rsid w:val="00E65EA6"/>
    <w:rsid w:val="00E662D9"/>
    <w:rsid w:val="00E66372"/>
    <w:rsid w:val="00E66996"/>
    <w:rsid w:val="00E66D33"/>
    <w:rsid w:val="00E6753D"/>
    <w:rsid w:val="00E67E5F"/>
    <w:rsid w:val="00E67EEE"/>
    <w:rsid w:val="00E70003"/>
    <w:rsid w:val="00E7045A"/>
    <w:rsid w:val="00E70513"/>
    <w:rsid w:val="00E70899"/>
    <w:rsid w:val="00E70D83"/>
    <w:rsid w:val="00E70F01"/>
    <w:rsid w:val="00E7140A"/>
    <w:rsid w:val="00E716C4"/>
    <w:rsid w:val="00E71713"/>
    <w:rsid w:val="00E71A0A"/>
    <w:rsid w:val="00E71E9F"/>
    <w:rsid w:val="00E720B5"/>
    <w:rsid w:val="00E72C67"/>
    <w:rsid w:val="00E72D4E"/>
    <w:rsid w:val="00E72FC6"/>
    <w:rsid w:val="00E73B19"/>
    <w:rsid w:val="00E73BBC"/>
    <w:rsid w:val="00E7511C"/>
    <w:rsid w:val="00E7663B"/>
    <w:rsid w:val="00E76A1A"/>
    <w:rsid w:val="00E77D49"/>
    <w:rsid w:val="00E77FE8"/>
    <w:rsid w:val="00E80322"/>
    <w:rsid w:val="00E811D3"/>
    <w:rsid w:val="00E81343"/>
    <w:rsid w:val="00E81489"/>
    <w:rsid w:val="00E81C00"/>
    <w:rsid w:val="00E8335F"/>
    <w:rsid w:val="00E8380E"/>
    <w:rsid w:val="00E83A7E"/>
    <w:rsid w:val="00E83BE5"/>
    <w:rsid w:val="00E83F80"/>
    <w:rsid w:val="00E8501B"/>
    <w:rsid w:val="00E850F4"/>
    <w:rsid w:val="00E853E8"/>
    <w:rsid w:val="00E857E5"/>
    <w:rsid w:val="00E862E3"/>
    <w:rsid w:val="00E87BA0"/>
    <w:rsid w:val="00E90012"/>
    <w:rsid w:val="00E9041B"/>
    <w:rsid w:val="00E9162C"/>
    <w:rsid w:val="00E916B6"/>
    <w:rsid w:val="00E91978"/>
    <w:rsid w:val="00E91BB8"/>
    <w:rsid w:val="00E91EBC"/>
    <w:rsid w:val="00E921F6"/>
    <w:rsid w:val="00E92642"/>
    <w:rsid w:val="00E92F10"/>
    <w:rsid w:val="00E9353A"/>
    <w:rsid w:val="00E9417B"/>
    <w:rsid w:val="00E945FC"/>
    <w:rsid w:val="00E957AD"/>
    <w:rsid w:val="00E95AAC"/>
    <w:rsid w:val="00E96771"/>
    <w:rsid w:val="00E96883"/>
    <w:rsid w:val="00E97516"/>
    <w:rsid w:val="00EA0C0C"/>
    <w:rsid w:val="00EA10EC"/>
    <w:rsid w:val="00EA151D"/>
    <w:rsid w:val="00EA1627"/>
    <w:rsid w:val="00EA1AA0"/>
    <w:rsid w:val="00EA1E53"/>
    <w:rsid w:val="00EA27F4"/>
    <w:rsid w:val="00EA2C47"/>
    <w:rsid w:val="00EA2F7E"/>
    <w:rsid w:val="00EA3453"/>
    <w:rsid w:val="00EA369B"/>
    <w:rsid w:val="00EA3CAF"/>
    <w:rsid w:val="00EA3E50"/>
    <w:rsid w:val="00EA4736"/>
    <w:rsid w:val="00EA4EE9"/>
    <w:rsid w:val="00EA520D"/>
    <w:rsid w:val="00EA5A64"/>
    <w:rsid w:val="00EA5AA1"/>
    <w:rsid w:val="00EA5ADC"/>
    <w:rsid w:val="00EA615F"/>
    <w:rsid w:val="00EA6990"/>
    <w:rsid w:val="00EA7345"/>
    <w:rsid w:val="00EB01A0"/>
    <w:rsid w:val="00EB05E3"/>
    <w:rsid w:val="00EB0B79"/>
    <w:rsid w:val="00EB0C2A"/>
    <w:rsid w:val="00EB2073"/>
    <w:rsid w:val="00EB2537"/>
    <w:rsid w:val="00EB2605"/>
    <w:rsid w:val="00EB26BE"/>
    <w:rsid w:val="00EB2FF0"/>
    <w:rsid w:val="00EB3719"/>
    <w:rsid w:val="00EB3FAD"/>
    <w:rsid w:val="00EB43B7"/>
    <w:rsid w:val="00EB4F3A"/>
    <w:rsid w:val="00EB5239"/>
    <w:rsid w:val="00EB53FA"/>
    <w:rsid w:val="00EB5480"/>
    <w:rsid w:val="00EB55FC"/>
    <w:rsid w:val="00EB5B7E"/>
    <w:rsid w:val="00EB63F6"/>
    <w:rsid w:val="00EB6BA5"/>
    <w:rsid w:val="00EB704B"/>
    <w:rsid w:val="00EB70B7"/>
    <w:rsid w:val="00EB7ED7"/>
    <w:rsid w:val="00EB7F53"/>
    <w:rsid w:val="00EC0046"/>
    <w:rsid w:val="00EC0EC8"/>
    <w:rsid w:val="00EC2D52"/>
    <w:rsid w:val="00EC326A"/>
    <w:rsid w:val="00EC3312"/>
    <w:rsid w:val="00EC36B9"/>
    <w:rsid w:val="00EC3A61"/>
    <w:rsid w:val="00EC3DF0"/>
    <w:rsid w:val="00EC3FA3"/>
    <w:rsid w:val="00EC511D"/>
    <w:rsid w:val="00EC5AB6"/>
    <w:rsid w:val="00EC5C72"/>
    <w:rsid w:val="00EC5D02"/>
    <w:rsid w:val="00EC6313"/>
    <w:rsid w:val="00EC6D33"/>
    <w:rsid w:val="00EC6EA8"/>
    <w:rsid w:val="00EC77DD"/>
    <w:rsid w:val="00EC79AE"/>
    <w:rsid w:val="00EC7B71"/>
    <w:rsid w:val="00ED01B4"/>
    <w:rsid w:val="00ED034E"/>
    <w:rsid w:val="00ED065B"/>
    <w:rsid w:val="00ED0F0A"/>
    <w:rsid w:val="00ED17B8"/>
    <w:rsid w:val="00ED21D5"/>
    <w:rsid w:val="00ED2E9D"/>
    <w:rsid w:val="00ED397B"/>
    <w:rsid w:val="00ED410E"/>
    <w:rsid w:val="00ED42A4"/>
    <w:rsid w:val="00ED56AB"/>
    <w:rsid w:val="00ED63F1"/>
    <w:rsid w:val="00ED67D7"/>
    <w:rsid w:val="00ED6FA3"/>
    <w:rsid w:val="00ED7425"/>
    <w:rsid w:val="00ED7653"/>
    <w:rsid w:val="00ED7654"/>
    <w:rsid w:val="00ED771E"/>
    <w:rsid w:val="00ED79B1"/>
    <w:rsid w:val="00EE040D"/>
    <w:rsid w:val="00EE0D3A"/>
    <w:rsid w:val="00EE1431"/>
    <w:rsid w:val="00EE1599"/>
    <w:rsid w:val="00EE19C0"/>
    <w:rsid w:val="00EE1CBB"/>
    <w:rsid w:val="00EE2153"/>
    <w:rsid w:val="00EE227D"/>
    <w:rsid w:val="00EE2CAE"/>
    <w:rsid w:val="00EE2F74"/>
    <w:rsid w:val="00EE319F"/>
    <w:rsid w:val="00EE37E9"/>
    <w:rsid w:val="00EE41F3"/>
    <w:rsid w:val="00EE4244"/>
    <w:rsid w:val="00EE44E4"/>
    <w:rsid w:val="00EE49D3"/>
    <w:rsid w:val="00EE4AF7"/>
    <w:rsid w:val="00EE556E"/>
    <w:rsid w:val="00EE5FB5"/>
    <w:rsid w:val="00EE608C"/>
    <w:rsid w:val="00EE61B5"/>
    <w:rsid w:val="00EE62B5"/>
    <w:rsid w:val="00EE668B"/>
    <w:rsid w:val="00EE6798"/>
    <w:rsid w:val="00EE7B1F"/>
    <w:rsid w:val="00EE7DF4"/>
    <w:rsid w:val="00EF0588"/>
    <w:rsid w:val="00EF08B5"/>
    <w:rsid w:val="00EF10CE"/>
    <w:rsid w:val="00EF1552"/>
    <w:rsid w:val="00EF1AC4"/>
    <w:rsid w:val="00EF222E"/>
    <w:rsid w:val="00EF32BB"/>
    <w:rsid w:val="00EF3405"/>
    <w:rsid w:val="00EF37DA"/>
    <w:rsid w:val="00EF3E50"/>
    <w:rsid w:val="00EF42AA"/>
    <w:rsid w:val="00EF4406"/>
    <w:rsid w:val="00EF4920"/>
    <w:rsid w:val="00EF49C8"/>
    <w:rsid w:val="00EF4D85"/>
    <w:rsid w:val="00EF4EAE"/>
    <w:rsid w:val="00EF511C"/>
    <w:rsid w:val="00EF5893"/>
    <w:rsid w:val="00EF5949"/>
    <w:rsid w:val="00EF6B8F"/>
    <w:rsid w:val="00EF6C0B"/>
    <w:rsid w:val="00EF6E3D"/>
    <w:rsid w:val="00EF70E3"/>
    <w:rsid w:val="00EF7EB8"/>
    <w:rsid w:val="00F011B9"/>
    <w:rsid w:val="00F01881"/>
    <w:rsid w:val="00F01BF2"/>
    <w:rsid w:val="00F02642"/>
    <w:rsid w:val="00F03DD3"/>
    <w:rsid w:val="00F0447E"/>
    <w:rsid w:val="00F04BAA"/>
    <w:rsid w:val="00F052EA"/>
    <w:rsid w:val="00F05DF5"/>
    <w:rsid w:val="00F05F7C"/>
    <w:rsid w:val="00F06D07"/>
    <w:rsid w:val="00F10340"/>
    <w:rsid w:val="00F1044B"/>
    <w:rsid w:val="00F11068"/>
    <w:rsid w:val="00F1133F"/>
    <w:rsid w:val="00F12366"/>
    <w:rsid w:val="00F1366D"/>
    <w:rsid w:val="00F13B98"/>
    <w:rsid w:val="00F13CE7"/>
    <w:rsid w:val="00F13D97"/>
    <w:rsid w:val="00F13DB0"/>
    <w:rsid w:val="00F13E8B"/>
    <w:rsid w:val="00F13FC6"/>
    <w:rsid w:val="00F14750"/>
    <w:rsid w:val="00F14AEE"/>
    <w:rsid w:val="00F14F3D"/>
    <w:rsid w:val="00F16180"/>
    <w:rsid w:val="00F16CE3"/>
    <w:rsid w:val="00F16D37"/>
    <w:rsid w:val="00F16FBA"/>
    <w:rsid w:val="00F175F3"/>
    <w:rsid w:val="00F17DA7"/>
    <w:rsid w:val="00F20036"/>
    <w:rsid w:val="00F20296"/>
    <w:rsid w:val="00F205AA"/>
    <w:rsid w:val="00F208DC"/>
    <w:rsid w:val="00F20EC4"/>
    <w:rsid w:val="00F21629"/>
    <w:rsid w:val="00F21788"/>
    <w:rsid w:val="00F21F25"/>
    <w:rsid w:val="00F22151"/>
    <w:rsid w:val="00F22182"/>
    <w:rsid w:val="00F22987"/>
    <w:rsid w:val="00F248CA"/>
    <w:rsid w:val="00F253D0"/>
    <w:rsid w:val="00F26153"/>
    <w:rsid w:val="00F261EF"/>
    <w:rsid w:val="00F261F4"/>
    <w:rsid w:val="00F263C3"/>
    <w:rsid w:val="00F2651C"/>
    <w:rsid w:val="00F26C11"/>
    <w:rsid w:val="00F308BD"/>
    <w:rsid w:val="00F30CE4"/>
    <w:rsid w:val="00F30FE5"/>
    <w:rsid w:val="00F3110C"/>
    <w:rsid w:val="00F327F4"/>
    <w:rsid w:val="00F32FF2"/>
    <w:rsid w:val="00F34F49"/>
    <w:rsid w:val="00F366FC"/>
    <w:rsid w:val="00F3670C"/>
    <w:rsid w:val="00F36B9F"/>
    <w:rsid w:val="00F36E7A"/>
    <w:rsid w:val="00F370C9"/>
    <w:rsid w:val="00F373D4"/>
    <w:rsid w:val="00F37A2A"/>
    <w:rsid w:val="00F37A6A"/>
    <w:rsid w:val="00F40202"/>
    <w:rsid w:val="00F4167C"/>
    <w:rsid w:val="00F41BC5"/>
    <w:rsid w:val="00F42939"/>
    <w:rsid w:val="00F42E70"/>
    <w:rsid w:val="00F432AD"/>
    <w:rsid w:val="00F432C4"/>
    <w:rsid w:val="00F434E5"/>
    <w:rsid w:val="00F43BCD"/>
    <w:rsid w:val="00F441DB"/>
    <w:rsid w:val="00F448C9"/>
    <w:rsid w:val="00F44C0B"/>
    <w:rsid w:val="00F45508"/>
    <w:rsid w:val="00F4575E"/>
    <w:rsid w:val="00F45844"/>
    <w:rsid w:val="00F459FE"/>
    <w:rsid w:val="00F46351"/>
    <w:rsid w:val="00F465B1"/>
    <w:rsid w:val="00F46682"/>
    <w:rsid w:val="00F47044"/>
    <w:rsid w:val="00F47214"/>
    <w:rsid w:val="00F47564"/>
    <w:rsid w:val="00F477DC"/>
    <w:rsid w:val="00F509E1"/>
    <w:rsid w:val="00F50BDC"/>
    <w:rsid w:val="00F5139E"/>
    <w:rsid w:val="00F516B0"/>
    <w:rsid w:val="00F52B07"/>
    <w:rsid w:val="00F533EF"/>
    <w:rsid w:val="00F53D6A"/>
    <w:rsid w:val="00F54132"/>
    <w:rsid w:val="00F545C5"/>
    <w:rsid w:val="00F54883"/>
    <w:rsid w:val="00F54A44"/>
    <w:rsid w:val="00F54D22"/>
    <w:rsid w:val="00F54FDF"/>
    <w:rsid w:val="00F5517E"/>
    <w:rsid w:val="00F5561C"/>
    <w:rsid w:val="00F556B1"/>
    <w:rsid w:val="00F5660C"/>
    <w:rsid w:val="00F5789C"/>
    <w:rsid w:val="00F57A24"/>
    <w:rsid w:val="00F57C85"/>
    <w:rsid w:val="00F57DA2"/>
    <w:rsid w:val="00F6009D"/>
    <w:rsid w:val="00F6054A"/>
    <w:rsid w:val="00F60D84"/>
    <w:rsid w:val="00F60F50"/>
    <w:rsid w:val="00F61749"/>
    <w:rsid w:val="00F621E8"/>
    <w:rsid w:val="00F62732"/>
    <w:rsid w:val="00F62D8E"/>
    <w:rsid w:val="00F633A0"/>
    <w:rsid w:val="00F63540"/>
    <w:rsid w:val="00F63609"/>
    <w:rsid w:val="00F63A78"/>
    <w:rsid w:val="00F6405C"/>
    <w:rsid w:val="00F6425B"/>
    <w:rsid w:val="00F6492E"/>
    <w:rsid w:val="00F655AE"/>
    <w:rsid w:val="00F65F30"/>
    <w:rsid w:val="00F66294"/>
    <w:rsid w:val="00F664C9"/>
    <w:rsid w:val="00F665B4"/>
    <w:rsid w:val="00F66608"/>
    <w:rsid w:val="00F678E7"/>
    <w:rsid w:val="00F67B5D"/>
    <w:rsid w:val="00F67FFE"/>
    <w:rsid w:val="00F704E7"/>
    <w:rsid w:val="00F70906"/>
    <w:rsid w:val="00F72791"/>
    <w:rsid w:val="00F73781"/>
    <w:rsid w:val="00F73B05"/>
    <w:rsid w:val="00F73CCB"/>
    <w:rsid w:val="00F7455C"/>
    <w:rsid w:val="00F74797"/>
    <w:rsid w:val="00F74A39"/>
    <w:rsid w:val="00F753F0"/>
    <w:rsid w:val="00F75631"/>
    <w:rsid w:val="00F75815"/>
    <w:rsid w:val="00F75E89"/>
    <w:rsid w:val="00F75E9A"/>
    <w:rsid w:val="00F77122"/>
    <w:rsid w:val="00F7730B"/>
    <w:rsid w:val="00F800C4"/>
    <w:rsid w:val="00F80870"/>
    <w:rsid w:val="00F8198E"/>
    <w:rsid w:val="00F81B79"/>
    <w:rsid w:val="00F81C5D"/>
    <w:rsid w:val="00F8210F"/>
    <w:rsid w:val="00F836AC"/>
    <w:rsid w:val="00F84A1B"/>
    <w:rsid w:val="00F84B07"/>
    <w:rsid w:val="00F86C0D"/>
    <w:rsid w:val="00F86C70"/>
    <w:rsid w:val="00F86DC8"/>
    <w:rsid w:val="00F86E94"/>
    <w:rsid w:val="00F87394"/>
    <w:rsid w:val="00F8750E"/>
    <w:rsid w:val="00F87DA7"/>
    <w:rsid w:val="00F908B1"/>
    <w:rsid w:val="00F90B25"/>
    <w:rsid w:val="00F9111D"/>
    <w:rsid w:val="00F911DB"/>
    <w:rsid w:val="00F91361"/>
    <w:rsid w:val="00F91F48"/>
    <w:rsid w:val="00F92903"/>
    <w:rsid w:val="00F92AE9"/>
    <w:rsid w:val="00F931E6"/>
    <w:rsid w:val="00F9339A"/>
    <w:rsid w:val="00F952A3"/>
    <w:rsid w:val="00F9546D"/>
    <w:rsid w:val="00F954E7"/>
    <w:rsid w:val="00F95682"/>
    <w:rsid w:val="00F95708"/>
    <w:rsid w:val="00F95913"/>
    <w:rsid w:val="00F959FF"/>
    <w:rsid w:val="00F95AC8"/>
    <w:rsid w:val="00F96A3F"/>
    <w:rsid w:val="00F96B54"/>
    <w:rsid w:val="00F9707D"/>
    <w:rsid w:val="00F971CF"/>
    <w:rsid w:val="00F97355"/>
    <w:rsid w:val="00F97B1D"/>
    <w:rsid w:val="00F97CE4"/>
    <w:rsid w:val="00F97F85"/>
    <w:rsid w:val="00FA01AE"/>
    <w:rsid w:val="00FA05EE"/>
    <w:rsid w:val="00FA0B74"/>
    <w:rsid w:val="00FA0EF2"/>
    <w:rsid w:val="00FA12F4"/>
    <w:rsid w:val="00FA18D4"/>
    <w:rsid w:val="00FA1AA6"/>
    <w:rsid w:val="00FA1AAA"/>
    <w:rsid w:val="00FA1ABB"/>
    <w:rsid w:val="00FA1FE4"/>
    <w:rsid w:val="00FA215B"/>
    <w:rsid w:val="00FA2312"/>
    <w:rsid w:val="00FA274D"/>
    <w:rsid w:val="00FA28A8"/>
    <w:rsid w:val="00FA35F5"/>
    <w:rsid w:val="00FA483F"/>
    <w:rsid w:val="00FA4BBD"/>
    <w:rsid w:val="00FA55FC"/>
    <w:rsid w:val="00FA5F93"/>
    <w:rsid w:val="00FA640C"/>
    <w:rsid w:val="00FA668E"/>
    <w:rsid w:val="00FA70D4"/>
    <w:rsid w:val="00FA722B"/>
    <w:rsid w:val="00FA7390"/>
    <w:rsid w:val="00FA7518"/>
    <w:rsid w:val="00FA78E9"/>
    <w:rsid w:val="00FA7A65"/>
    <w:rsid w:val="00FA7F9F"/>
    <w:rsid w:val="00FB03CB"/>
    <w:rsid w:val="00FB151B"/>
    <w:rsid w:val="00FB1906"/>
    <w:rsid w:val="00FB2051"/>
    <w:rsid w:val="00FB2888"/>
    <w:rsid w:val="00FB2EDA"/>
    <w:rsid w:val="00FB3717"/>
    <w:rsid w:val="00FB3C06"/>
    <w:rsid w:val="00FB3D8D"/>
    <w:rsid w:val="00FB3F33"/>
    <w:rsid w:val="00FB57AB"/>
    <w:rsid w:val="00FB5996"/>
    <w:rsid w:val="00FB5B32"/>
    <w:rsid w:val="00FB6AD4"/>
    <w:rsid w:val="00FB75B1"/>
    <w:rsid w:val="00FB77BA"/>
    <w:rsid w:val="00FB7A4D"/>
    <w:rsid w:val="00FC0BFF"/>
    <w:rsid w:val="00FC1399"/>
    <w:rsid w:val="00FC1B23"/>
    <w:rsid w:val="00FC3015"/>
    <w:rsid w:val="00FC319B"/>
    <w:rsid w:val="00FC35E5"/>
    <w:rsid w:val="00FC3D34"/>
    <w:rsid w:val="00FC43B3"/>
    <w:rsid w:val="00FC5917"/>
    <w:rsid w:val="00FC620B"/>
    <w:rsid w:val="00FC62AD"/>
    <w:rsid w:val="00FC6395"/>
    <w:rsid w:val="00FC7530"/>
    <w:rsid w:val="00FC7985"/>
    <w:rsid w:val="00FC7B02"/>
    <w:rsid w:val="00FD0D16"/>
    <w:rsid w:val="00FD118A"/>
    <w:rsid w:val="00FD2FF8"/>
    <w:rsid w:val="00FD4454"/>
    <w:rsid w:val="00FD510E"/>
    <w:rsid w:val="00FD52F2"/>
    <w:rsid w:val="00FD5524"/>
    <w:rsid w:val="00FD59CE"/>
    <w:rsid w:val="00FD63CD"/>
    <w:rsid w:val="00FD6CBE"/>
    <w:rsid w:val="00FD7030"/>
    <w:rsid w:val="00FD708B"/>
    <w:rsid w:val="00FD7144"/>
    <w:rsid w:val="00FD71A4"/>
    <w:rsid w:val="00FD7F44"/>
    <w:rsid w:val="00FE1775"/>
    <w:rsid w:val="00FE1A48"/>
    <w:rsid w:val="00FE202D"/>
    <w:rsid w:val="00FE2092"/>
    <w:rsid w:val="00FE269D"/>
    <w:rsid w:val="00FE2E68"/>
    <w:rsid w:val="00FE2E81"/>
    <w:rsid w:val="00FE35DD"/>
    <w:rsid w:val="00FE3FB6"/>
    <w:rsid w:val="00FE3FCA"/>
    <w:rsid w:val="00FE4016"/>
    <w:rsid w:val="00FE48E7"/>
    <w:rsid w:val="00FE49E6"/>
    <w:rsid w:val="00FE5199"/>
    <w:rsid w:val="00FE526B"/>
    <w:rsid w:val="00FE5565"/>
    <w:rsid w:val="00FE5AC0"/>
    <w:rsid w:val="00FE5D79"/>
    <w:rsid w:val="00FE6B85"/>
    <w:rsid w:val="00FE703C"/>
    <w:rsid w:val="00FE7398"/>
    <w:rsid w:val="00FE74B6"/>
    <w:rsid w:val="00FE7C38"/>
    <w:rsid w:val="00FF086F"/>
    <w:rsid w:val="00FF15CD"/>
    <w:rsid w:val="00FF1EBD"/>
    <w:rsid w:val="00FF2258"/>
    <w:rsid w:val="00FF25D6"/>
    <w:rsid w:val="00FF28F2"/>
    <w:rsid w:val="00FF2A76"/>
    <w:rsid w:val="00FF2B43"/>
    <w:rsid w:val="00FF3B1C"/>
    <w:rsid w:val="00FF3D41"/>
    <w:rsid w:val="00FF4583"/>
    <w:rsid w:val="00FF4A6D"/>
    <w:rsid w:val="00FF4CE4"/>
    <w:rsid w:val="00FF5A0E"/>
    <w:rsid w:val="00FF60F4"/>
    <w:rsid w:val="00FF66DC"/>
    <w:rsid w:val="00FF6DEB"/>
    <w:rsid w:val="00FF718A"/>
    <w:rsid w:val="00FF71B5"/>
    <w:rsid w:val="00FF7489"/>
    <w:rsid w:val="00FF7791"/>
    <w:rsid w:val="00FF79A6"/>
    <w:rsid w:val="00FF7F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BEB1"/>
  <w15:docId w15:val="{99F8E75A-5E52-4511-BB45-70A416B4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3D29"/>
    <w:rPr>
      <w:rFonts w:ascii="Trebuchet MS" w:eastAsia="Trebuchet MS" w:hAnsi="Trebuchet MS" w:cs="Trebuchet MS"/>
      <w:lang w:bidi="en-US"/>
    </w:rPr>
  </w:style>
  <w:style w:type="paragraph" w:styleId="Heading1">
    <w:name w:val="heading 1"/>
    <w:basedOn w:val="Normal"/>
    <w:next w:val="Normal"/>
    <w:link w:val="Heading1Char"/>
    <w:uiPriority w:val="9"/>
    <w:qFormat/>
    <w:rsid w:val="006C2D99"/>
    <w:pPr>
      <w:keepNext/>
      <w:keepLines/>
      <w:spacing w:before="480" w:line="360" w:lineRule="auto"/>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4A70"/>
    <w:rPr>
      <w:sz w:val="19"/>
      <w:szCs w:val="19"/>
    </w:rPr>
  </w:style>
  <w:style w:type="paragraph" w:styleId="ListParagraph">
    <w:name w:val="List Paragraph"/>
    <w:basedOn w:val="Normal"/>
    <w:uiPriority w:val="34"/>
    <w:qFormat/>
    <w:rsid w:val="00AA4A70"/>
  </w:style>
  <w:style w:type="paragraph" w:customStyle="1" w:styleId="TableParagraph">
    <w:name w:val="Table Paragraph"/>
    <w:basedOn w:val="Normal"/>
    <w:uiPriority w:val="1"/>
    <w:qFormat/>
    <w:rsid w:val="00AA4A70"/>
  </w:style>
  <w:style w:type="paragraph" w:styleId="BalloonText">
    <w:name w:val="Balloon Text"/>
    <w:basedOn w:val="Normal"/>
    <w:link w:val="BalloonTextChar"/>
    <w:uiPriority w:val="99"/>
    <w:unhideWhenUsed/>
    <w:rsid w:val="004622D6"/>
    <w:rPr>
      <w:rFonts w:ascii="Tahoma" w:hAnsi="Tahoma" w:cs="Tahoma"/>
      <w:sz w:val="16"/>
      <w:szCs w:val="16"/>
    </w:rPr>
  </w:style>
  <w:style w:type="character" w:customStyle="1" w:styleId="BalloonTextChar">
    <w:name w:val="Balloon Text Char"/>
    <w:basedOn w:val="DefaultParagraphFont"/>
    <w:link w:val="BalloonText"/>
    <w:uiPriority w:val="99"/>
    <w:rsid w:val="004622D6"/>
    <w:rPr>
      <w:rFonts w:ascii="Tahoma" w:eastAsia="Trebuchet MS" w:hAnsi="Tahoma" w:cs="Tahoma"/>
      <w:sz w:val="16"/>
      <w:szCs w:val="16"/>
      <w:lang w:bidi="en-US"/>
    </w:rPr>
  </w:style>
  <w:style w:type="paragraph" w:styleId="Header">
    <w:name w:val="header"/>
    <w:basedOn w:val="Normal"/>
    <w:link w:val="HeaderChar"/>
    <w:uiPriority w:val="99"/>
    <w:unhideWhenUsed/>
    <w:rsid w:val="00CF327B"/>
    <w:pPr>
      <w:tabs>
        <w:tab w:val="center" w:pos="4680"/>
        <w:tab w:val="right" w:pos="9360"/>
      </w:tabs>
    </w:pPr>
  </w:style>
  <w:style w:type="character" w:customStyle="1" w:styleId="HeaderChar">
    <w:name w:val="Header Char"/>
    <w:basedOn w:val="DefaultParagraphFont"/>
    <w:link w:val="Header"/>
    <w:uiPriority w:val="99"/>
    <w:rsid w:val="00CF327B"/>
    <w:rPr>
      <w:rFonts w:ascii="Trebuchet MS" w:eastAsia="Trebuchet MS" w:hAnsi="Trebuchet MS" w:cs="Trebuchet MS"/>
      <w:lang w:bidi="en-US"/>
    </w:rPr>
  </w:style>
  <w:style w:type="paragraph" w:styleId="Footer">
    <w:name w:val="footer"/>
    <w:basedOn w:val="Normal"/>
    <w:link w:val="FooterChar"/>
    <w:unhideWhenUsed/>
    <w:rsid w:val="00CF327B"/>
    <w:pPr>
      <w:tabs>
        <w:tab w:val="center" w:pos="4680"/>
        <w:tab w:val="right" w:pos="9360"/>
      </w:tabs>
    </w:pPr>
  </w:style>
  <w:style w:type="character" w:customStyle="1" w:styleId="FooterChar">
    <w:name w:val="Footer Char"/>
    <w:basedOn w:val="DefaultParagraphFont"/>
    <w:link w:val="Footer"/>
    <w:rsid w:val="00CF327B"/>
    <w:rPr>
      <w:rFonts w:ascii="Trebuchet MS" w:eastAsia="Trebuchet MS" w:hAnsi="Trebuchet MS" w:cs="Trebuchet MS"/>
      <w:lang w:bidi="en-US"/>
    </w:rPr>
  </w:style>
  <w:style w:type="paragraph" w:styleId="NoSpacing">
    <w:name w:val="No Spacing"/>
    <w:link w:val="NoSpacingChar"/>
    <w:uiPriority w:val="1"/>
    <w:qFormat/>
    <w:rsid w:val="00CF327B"/>
    <w:pPr>
      <w:widowControl/>
      <w:autoSpaceDE/>
      <w:autoSpaceDN/>
    </w:pPr>
    <w:rPr>
      <w:rFonts w:eastAsiaTheme="minorEastAsia"/>
    </w:rPr>
  </w:style>
  <w:style w:type="character" w:customStyle="1" w:styleId="NoSpacingChar">
    <w:name w:val="No Spacing Char"/>
    <w:basedOn w:val="DefaultParagraphFont"/>
    <w:link w:val="NoSpacing"/>
    <w:uiPriority w:val="1"/>
    <w:rsid w:val="00CF327B"/>
    <w:rPr>
      <w:rFonts w:eastAsiaTheme="minorEastAsia"/>
    </w:rPr>
  </w:style>
  <w:style w:type="paragraph" w:styleId="NormalWeb">
    <w:name w:val="Normal (Web)"/>
    <w:basedOn w:val="Normal"/>
    <w:uiPriority w:val="99"/>
    <w:unhideWhenUsed/>
    <w:rsid w:val="00C412C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uiPriority w:val="22"/>
    <w:qFormat/>
    <w:rsid w:val="00D55920"/>
    <w:rPr>
      <w:rFonts w:ascii="Arial" w:hAnsi="Arial"/>
      <w:b/>
      <w:bCs/>
      <w:color w:val="000000"/>
      <w:sz w:val="24"/>
    </w:rPr>
  </w:style>
  <w:style w:type="character" w:styleId="Hyperlink">
    <w:name w:val="Hyperlink"/>
    <w:basedOn w:val="DefaultParagraphFont"/>
    <w:uiPriority w:val="99"/>
    <w:unhideWhenUsed/>
    <w:rsid w:val="00FE1A48"/>
    <w:rPr>
      <w:color w:val="0000FF" w:themeColor="hyperlink"/>
      <w:u w:val="single"/>
    </w:rPr>
  </w:style>
  <w:style w:type="character" w:styleId="FollowedHyperlink">
    <w:name w:val="FollowedHyperlink"/>
    <w:basedOn w:val="DefaultParagraphFont"/>
    <w:uiPriority w:val="99"/>
    <w:semiHidden/>
    <w:unhideWhenUsed/>
    <w:rsid w:val="00FE1A48"/>
    <w:rPr>
      <w:color w:val="800080" w:themeColor="followedHyperlink"/>
      <w:u w:val="single"/>
    </w:rPr>
  </w:style>
  <w:style w:type="character" w:customStyle="1" w:styleId="Heading1Char">
    <w:name w:val="Heading 1 Char"/>
    <w:basedOn w:val="DefaultParagraphFont"/>
    <w:link w:val="Heading1"/>
    <w:uiPriority w:val="9"/>
    <w:rsid w:val="006C2D99"/>
    <w:rPr>
      <w:rFonts w:eastAsiaTheme="majorEastAsia" w:cstheme="majorBidi"/>
      <w:b/>
      <w:bCs/>
      <w:sz w:val="20"/>
      <w:szCs w:val="28"/>
      <w:lang w:bidi="en-US"/>
    </w:rPr>
  </w:style>
  <w:style w:type="character" w:customStyle="1" w:styleId="UnresolvedMention1">
    <w:name w:val="Unresolved Mention1"/>
    <w:basedOn w:val="DefaultParagraphFont"/>
    <w:uiPriority w:val="99"/>
    <w:semiHidden/>
    <w:unhideWhenUsed/>
    <w:rsid w:val="007653E9"/>
    <w:rPr>
      <w:color w:val="605E5C"/>
      <w:shd w:val="clear" w:color="auto" w:fill="E1DFDD"/>
    </w:rPr>
  </w:style>
  <w:style w:type="character" w:customStyle="1" w:styleId="UnresolvedMention2">
    <w:name w:val="Unresolved Mention2"/>
    <w:basedOn w:val="DefaultParagraphFont"/>
    <w:uiPriority w:val="99"/>
    <w:semiHidden/>
    <w:unhideWhenUsed/>
    <w:rsid w:val="00796276"/>
    <w:rPr>
      <w:color w:val="605E5C"/>
      <w:shd w:val="clear" w:color="auto" w:fill="E1DFDD"/>
    </w:rPr>
  </w:style>
  <w:style w:type="character" w:customStyle="1" w:styleId="UnresolvedMention3">
    <w:name w:val="Unresolved Mention3"/>
    <w:basedOn w:val="DefaultParagraphFont"/>
    <w:uiPriority w:val="99"/>
    <w:semiHidden/>
    <w:unhideWhenUsed/>
    <w:rsid w:val="00B165C7"/>
    <w:rPr>
      <w:color w:val="605E5C"/>
      <w:shd w:val="clear" w:color="auto" w:fill="E1DFDD"/>
    </w:rPr>
  </w:style>
  <w:style w:type="character" w:customStyle="1" w:styleId="UnresolvedMention4">
    <w:name w:val="Unresolved Mention4"/>
    <w:basedOn w:val="DefaultParagraphFont"/>
    <w:uiPriority w:val="99"/>
    <w:semiHidden/>
    <w:unhideWhenUsed/>
    <w:rsid w:val="000717E8"/>
    <w:rPr>
      <w:color w:val="605E5C"/>
      <w:shd w:val="clear" w:color="auto" w:fill="E1DFDD"/>
    </w:rPr>
  </w:style>
  <w:style w:type="character" w:customStyle="1" w:styleId="UnresolvedMention5">
    <w:name w:val="Unresolved Mention5"/>
    <w:basedOn w:val="DefaultParagraphFont"/>
    <w:uiPriority w:val="99"/>
    <w:semiHidden/>
    <w:unhideWhenUsed/>
    <w:rsid w:val="00D2089F"/>
    <w:rPr>
      <w:color w:val="605E5C"/>
      <w:shd w:val="clear" w:color="auto" w:fill="E1DFDD"/>
    </w:rPr>
  </w:style>
  <w:style w:type="character" w:customStyle="1" w:styleId="UnresolvedMention6">
    <w:name w:val="Unresolved Mention6"/>
    <w:basedOn w:val="DefaultParagraphFont"/>
    <w:uiPriority w:val="99"/>
    <w:semiHidden/>
    <w:unhideWhenUsed/>
    <w:rsid w:val="001D64D0"/>
    <w:rPr>
      <w:color w:val="605E5C"/>
      <w:shd w:val="clear" w:color="auto" w:fill="E1DFDD"/>
    </w:rPr>
  </w:style>
  <w:style w:type="paragraph" w:customStyle="1" w:styleId="Default">
    <w:name w:val="Default"/>
    <w:rsid w:val="005A42B3"/>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F7791"/>
    <w:rPr>
      <w:sz w:val="16"/>
      <w:szCs w:val="16"/>
    </w:rPr>
  </w:style>
  <w:style w:type="paragraph" w:styleId="CommentText">
    <w:name w:val="annotation text"/>
    <w:basedOn w:val="Normal"/>
    <w:link w:val="CommentTextChar"/>
    <w:uiPriority w:val="99"/>
    <w:semiHidden/>
    <w:unhideWhenUsed/>
    <w:rsid w:val="00FF7791"/>
    <w:rPr>
      <w:sz w:val="20"/>
      <w:szCs w:val="20"/>
    </w:rPr>
  </w:style>
  <w:style w:type="character" w:customStyle="1" w:styleId="CommentTextChar">
    <w:name w:val="Comment Text Char"/>
    <w:basedOn w:val="DefaultParagraphFont"/>
    <w:link w:val="CommentText"/>
    <w:uiPriority w:val="99"/>
    <w:semiHidden/>
    <w:rsid w:val="00FF7791"/>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FF7791"/>
    <w:rPr>
      <w:b/>
      <w:bCs/>
    </w:rPr>
  </w:style>
  <w:style w:type="character" w:customStyle="1" w:styleId="CommentSubjectChar">
    <w:name w:val="Comment Subject Char"/>
    <w:basedOn w:val="CommentTextChar"/>
    <w:link w:val="CommentSubject"/>
    <w:uiPriority w:val="99"/>
    <w:semiHidden/>
    <w:rsid w:val="00FF7791"/>
    <w:rPr>
      <w:rFonts w:ascii="Trebuchet MS" w:eastAsia="Trebuchet MS" w:hAnsi="Trebuchet MS" w:cs="Trebuchet MS"/>
      <w:b/>
      <w:bCs/>
      <w:sz w:val="20"/>
      <w:szCs w:val="20"/>
      <w:lang w:bidi="en-US"/>
    </w:rPr>
  </w:style>
  <w:style w:type="paragraph" w:styleId="Caption">
    <w:name w:val="caption"/>
    <w:basedOn w:val="Normal"/>
    <w:next w:val="Normal"/>
    <w:uiPriority w:val="35"/>
    <w:semiHidden/>
    <w:unhideWhenUsed/>
    <w:qFormat/>
    <w:rsid w:val="00582AD5"/>
    <w:pPr>
      <w:spacing w:after="200"/>
    </w:pPr>
    <w:rPr>
      <w:i/>
      <w:iCs/>
      <w:color w:val="1F497D" w:themeColor="text2"/>
      <w:sz w:val="18"/>
      <w:szCs w:val="18"/>
    </w:rPr>
  </w:style>
  <w:style w:type="character" w:customStyle="1" w:styleId="UnresolvedMention7">
    <w:name w:val="Unresolved Mention7"/>
    <w:basedOn w:val="DefaultParagraphFont"/>
    <w:uiPriority w:val="99"/>
    <w:semiHidden/>
    <w:unhideWhenUsed/>
    <w:rsid w:val="00047452"/>
    <w:rPr>
      <w:color w:val="605E5C"/>
      <w:shd w:val="clear" w:color="auto" w:fill="E1DFDD"/>
    </w:rPr>
  </w:style>
  <w:style w:type="character" w:customStyle="1" w:styleId="UnresolvedMention8">
    <w:name w:val="Unresolved Mention8"/>
    <w:basedOn w:val="DefaultParagraphFont"/>
    <w:uiPriority w:val="99"/>
    <w:semiHidden/>
    <w:unhideWhenUsed/>
    <w:rsid w:val="00C407A7"/>
    <w:rPr>
      <w:color w:val="605E5C"/>
      <w:shd w:val="clear" w:color="auto" w:fill="E1DFDD"/>
    </w:rPr>
  </w:style>
  <w:style w:type="character" w:customStyle="1" w:styleId="UnresolvedMention9">
    <w:name w:val="Unresolved Mention9"/>
    <w:basedOn w:val="DefaultParagraphFont"/>
    <w:uiPriority w:val="99"/>
    <w:semiHidden/>
    <w:unhideWhenUsed/>
    <w:rsid w:val="00A47266"/>
    <w:rPr>
      <w:color w:val="605E5C"/>
      <w:shd w:val="clear" w:color="auto" w:fill="E1DFDD"/>
    </w:rPr>
  </w:style>
  <w:style w:type="character" w:customStyle="1" w:styleId="UnresolvedMention10">
    <w:name w:val="Unresolved Mention10"/>
    <w:basedOn w:val="DefaultParagraphFont"/>
    <w:uiPriority w:val="99"/>
    <w:semiHidden/>
    <w:unhideWhenUsed/>
    <w:rsid w:val="004B4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176">
      <w:bodyDiv w:val="1"/>
      <w:marLeft w:val="0"/>
      <w:marRight w:val="0"/>
      <w:marTop w:val="0"/>
      <w:marBottom w:val="0"/>
      <w:divBdr>
        <w:top w:val="none" w:sz="0" w:space="0" w:color="auto"/>
        <w:left w:val="none" w:sz="0" w:space="0" w:color="auto"/>
        <w:bottom w:val="none" w:sz="0" w:space="0" w:color="auto"/>
        <w:right w:val="none" w:sz="0" w:space="0" w:color="auto"/>
      </w:divBdr>
    </w:div>
    <w:div w:id="28654856">
      <w:bodyDiv w:val="1"/>
      <w:marLeft w:val="0"/>
      <w:marRight w:val="0"/>
      <w:marTop w:val="0"/>
      <w:marBottom w:val="0"/>
      <w:divBdr>
        <w:top w:val="none" w:sz="0" w:space="0" w:color="auto"/>
        <w:left w:val="none" w:sz="0" w:space="0" w:color="auto"/>
        <w:bottom w:val="none" w:sz="0" w:space="0" w:color="auto"/>
        <w:right w:val="none" w:sz="0" w:space="0" w:color="auto"/>
      </w:divBdr>
    </w:div>
    <w:div w:id="47262344">
      <w:bodyDiv w:val="1"/>
      <w:marLeft w:val="0"/>
      <w:marRight w:val="0"/>
      <w:marTop w:val="0"/>
      <w:marBottom w:val="0"/>
      <w:divBdr>
        <w:top w:val="none" w:sz="0" w:space="0" w:color="auto"/>
        <w:left w:val="none" w:sz="0" w:space="0" w:color="auto"/>
        <w:bottom w:val="none" w:sz="0" w:space="0" w:color="auto"/>
        <w:right w:val="none" w:sz="0" w:space="0" w:color="auto"/>
      </w:divBdr>
    </w:div>
    <w:div w:id="54817053">
      <w:bodyDiv w:val="1"/>
      <w:marLeft w:val="0"/>
      <w:marRight w:val="0"/>
      <w:marTop w:val="0"/>
      <w:marBottom w:val="0"/>
      <w:divBdr>
        <w:top w:val="none" w:sz="0" w:space="0" w:color="auto"/>
        <w:left w:val="none" w:sz="0" w:space="0" w:color="auto"/>
        <w:bottom w:val="none" w:sz="0" w:space="0" w:color="auto"/>
        <w:right w:val="none" w:sz="0" w:space="0" w:color="auto"/>
      </w:divBdr>
    </w:div>
    <w:div w:id="57167815">
      <w:bodyDiv w:val="1"/>
      <w:marLeft w:val="0"/>
      <w:marRight w:val="0"/>
      <w:marTop w:val="0"/>
      <w:marBottom w:val="0"/>
      <w:divBdr>
        <w:top w:val="none" w:sz="0" w:space="0" w:color="auto"/>
        <w:left w:val="none" w:sz="0" w:space="0" w:color="auto"/>
        <w:bottom w:val="none" w:sz="0" w:space="0" w:color="auto"/>
        <w:right w:val="none" w:sz="0" w:space="0" w:color="auto"/>
      </w:divBdr>
    </w:div>
    <w:div w:id="59376290">
      <w:bodyDiv w:val="1"/>
      <w:marLeft w:val="0"/>
      <w:marRight w:val="0"/>
      <w:marTop w:val="0"/>
      <w:marBottom w:val="0"/>
      <w:divBdr>
        <w:top w:val="none" w:sz="0" w:space="0" w:color="auto"/>
        <w:left w:val="none" w:sz="0" w:space="0" w:color="auto"/>
        <w:bottom w:val="none" w:sz="0" w:space="0" w:color="auto"/>
        <w:right w:val="none" w:sz="0" w:space="0" w:color="auto"/>
      </w:divBdr>
    </w:div>
    <w:div w:id="60835899">
      <w:bodyDiv w:val="1"/>
      <w:marLeft w:val="0"/>
      <w:marRight w:val="0"/>
      <w:marTop w:val="0"/>
      <w:marBottom w:val="0"/>
      <w:divBdr>
        <w:top w:val="none" w:sz="0" w:space="0" w:color="auto"/>
        <w:left w:val="none" w:sz="0" w:space="0" w:color="auto"/>
        <w:bottom w:val="none" w:sz="0" w:space="0" w:color="auto"/>
        <w:right w:val="none" w:sz="0" w:space="0" w:color="auto"/>
      </w:divBdr>
    </w:div>
    <w:div w:id="74672289">
      <w:bodyDiv w:val="1"/>
      <w:marLeft w:val="0"/>
      <w:marRight w:val="0"/>
      <w:marTop w:val="0"/>
      <w:marBottom w:val="0"/>
      <w:divBdr>
        <w:top w:val="none" w:sz="0" w:space="0" w:color="auto"/>
        <w:left w:val="none" w:sz="0" w:space="0" w:color="auto"/>
        <w:bottom w:val="none" w:sz="0" w:space="0" w:color="auto"/>
        <w:right w:val="none" w:sz="0" w:space="0" w:color="auto"/>
      </w:divBdr>
    </w:div>
    <w:div w:id="79068015">
      <w:bodyDiv w:val="1"/>
      <w:marLeft w:val="0"/>
      <w:marRight w:val="0"/>
      <w:marTop w:val="0"/>
      <w:marBottom w:val="0"/>
      <w:divBdr>
        <w:top w:val="none" w:sz="0" w:space="0" w:color="auto"/>
        <w:left w:val="none" w:sz="0" w:space="0" w:color="auto"/>
        <w:bottom w:val="none" w:sz="0" w:space="0" w:color="auto"/>
        <w:right w:val="none" w:sz="0" w:space="0" w:color="auto"/>
      </w:divBdr>
    </w:div>
    <w:div w:id="79763001">
      <w:bodyDiv w:val="1"/>
      <w:marLeft w:val="0"/>
      <w:marRight w:val="0"/>
      <w:marTop w:val="0"/>
      <w:marBottom w:val="0"/>
      <w:divBdr>
        <w:top w:val="none" w:sz="0" w:space="0" w:color="auto"/>
        <w:left w:val="none" w:sz="0" w:space="0" w:color="auto"/>
        <w:bottom w:val="none" w:sz="0" w:space="0" w:color="auto"/>
        <w:right w:val="none" w:sz="0" w:space="0" w:color="auto"/>
      </w:divBdr>
    </w:div>
    <w:div w:id="84808501">
      <w:bodyDiv w:val="1"/>
      <w:marLeft w:val="0"/>
      <w:marRight w:val="0"/>
      <w:marTop w:val="0"/>
      <w:marBottom w:val="0"/>
      <w:divBdr>
        <w:top w:val="none" w:sz="0" w:space="0" w:color="auto"/>
        <w:left w:val="none" w:sz="0" w:space="0" w:color="auto"/>
        <w:bottom w:val="none" w:sz="0" w:space="0" w:color="auto"/>
        <w:right w:val="none" w:sz="0" w:space="0" w:color="auto"/>
      </w:divBdr>
    </w:div>
    <w:div w:id="87239734">
      <w:bodyDiv w:val="1"/>
      <w:marLeft w:val="0"/>
      <w:marRight w:val="0"/>
      <w:marTop w:val="0"/>
      <w:marBottom w:val="0"/>
      <w:divBdr>
        <w:top w:val="none" w:sz="0" w:space="0" w:color="auto"/>
        <w:left w:val="none" w:sz="0" w:space="0" w:color="auto"/>
        <w:bottom w:val="none" w:sz="0" w:space="0" w:color="auto"/>
        <w:right w:val="none" w:sz="0" w:space="0" w:color="auto"/>
      </w:divBdr>
    </w:div>
    <w:div w:id="88427238">
      <w:bodyDiv w:val="1"/>
      <w:marLeft w:val="0"/>
      <w:marRight w:val="0"/>
      <w:marTop w:val="0"/>
      <w:marBottom w:val="0"/>
      <w:divBdr>
        <w:top w:val="none" w:sz="0" w:space="0" w:color="auto"/>
        <w:left w:val="none" w:sz="0" w:space="0" w:color="auto"/>
        <w:bottom w:val="none" w:sz="0" w:space="0" w:color="auto"/>
        <w:right w:val="none" w:sz="0" w:space="0" w:color="auto"/>
      </w:divBdr>
    </w:div>
    <w:div w:id="128792828">
      <w:bodyDiv w:val="1"/>
      <w:marLeft w:val="0"/>
      <w:marRight w:val="0"/>
      <w:marTop w:val="0"/>
      <w:marBottom w:val="0"/>
      <w:divBdr>
        <w:top w:val="none" w:sz="0" w:space="0" w:color="auto"/>
        <w:left w:val="none" w:sz="0" w:space="0" w:color="auto"/>
        <w:bottom w:val="none" w:sz="0" w:space="0" w:color="auto"/>
        <w:right w:val="none" w:sz="0" w:space="0" w:color="auto"/>
      </w:divBdr>
    </w:div>
    <w:div w:id="136723048">
      <w:bodyDiv w:val="1"/>
      <w:marLeft w:val="0"/>
      <w:marRight w:val="0"/>
      <w:marTop w:val="0"/>
      <w:marBottom w:val="0"/>
      <w:divBdr>
        <w:top w:val="none" w:sz="0" w:space="0" w:color="auto"/>
        <w:left w:val="none" w:sz="0" w:space="0" w:color="auto"/>
        <w:bottom w:val="none" w:sz="0" w:space="0" w:color="auto"/>
        <w:right w:val="none" w:sz="0" w:space="0" w:color="auto"/>
      </w:divBdr>
    </w:div>
    <w:div w:id="181211098">
      <w:bodyDiv w:val="1"/>
      <w:marLeft w:val="0"/>
      <w:marRight w:val="0"/>
      <w:marTop w:val="0"/>
      <w:marBottom w:val="0"/>
      <w:divBdr>
        <w:top w:val="none" w:sz="0" w:space="0" w:color="auto"/>
        <w:left w:val="none" w:sz="0" w:space="0" w:color="auto"/>
        <w:bottom w:val="none" w:sz="0" w:space="0" w:color="auto"/>
        <w:right w:val="none" w:sz="0" w:space="0" w:color="auto"/>
      </w:divBdr>
    </w:div>
    <w:div w:id="191038264">
      <w:bodyDiv w:val="1"/>
      <w:marLeft w:val="0"/>
      <w:marRight w:val="0"/>
      <w:marTop w:val="0"/>
      <w:marBottom w:val="0"/>
      <w:divBdr>
        <w:top w:val="none" w:sz="0" w:space="0" w:color="auto"/>
        <w:left w:val="none" w:sz="0" w:space="0" w:color="auto"/>
        <w:bottom w:val="none" w:sz="0" w:space="0" w:color="auto"/>
        <w:right w:val="none" w:sz="0" w:space="0" w:color="auto"/>
      </w:divBdr>
    </w:div>
    <w:div w:id="197277709">
      <w:bodyDiv w:val="1"/>
      <w:marLeft w:val="0"/>
      <w:marRight w:val="0"/>
      <w:marTop w:val="0"/>
      <w:marBottom w:val="0"/>
      <w:divBdr>
        <w:top w:val="none" w:sz="0" w:space="0" w:color="auto"/>
        <w:left w:val="none" w:sz="0" w:space="0" w:color="auto"/>
        <w:bottom w:val="none" w:sz="0" w:space="0" w:color="auto"/>
        <w:right w:val="none" w:sz="0" w:space="0" w:color="auto"/>
      </w:divBdr>
    </w:div>
    <w:div w:id="218711261">
      <w:bodyDiv w:val="1"/>
      <w:marLeft w:val="0"/>
      <w:marRight w:val="0"/>
      <w:marTop w:val="0"/>
      <w:marBottom w:val="0"/>
      <w:divBdr>
        <w:top w:val="none" w:sz="0" w:space="0" w:color="auto"/>
        <w:left w:val="none" w:sz="0" w:space="0" w:color="auto"/>
        <w:bottom w:val="none" w:sz="0" w:space="0" w:color="auto"/>
        <w:right w:val="none" w:sz="0" w:space="0" w:color="auto"/>
      </w:divBdr>
    </w:div>
    <w:div w:id="227811185">
      <w:bodyDiv w:val="1"/>
      <w:marLeft w:val="0"/>
      <w:marRight w:val="0"/>
      <w:marTop w:val="0"/>
      <w:marBottom w:val="0"/>
      <w:divBdr>
        <w:top w:val="none" w:sz="0" w:space="0" w:color="auto"/>
        <w:left w:val="none" w:sz="0" w:space="0" w:color="auto"/>
        <w:bottom w:val="none" w:sz="0" w:space="0" w:color="auto"/>
        <w:right w:val="none" w:sz="0" w:space="0" w:color="auto"/>
      </w:divBdr>
    </w:div>
    <w:div w:id="231544577">
      <w:bodyDiv w:val="1"/>
      <w:marLeft w:val="0"/>
      <w:marRight w:val="0"/>
      <w:marTop w:val="0"/>
      <w:marBottom w:val="0"/>
      <w:divBdr>
        <w:top w:val="none" w:sz="0" w:space="0" w:color="auto"/>
        <w:left w:val="none" w:sz="0" w:space="0" w:color="auto"/>
        <w:bottom w:val="none" w:sz="0" w:space="0" w:color="auto"/>
        <w:right w:val="none" w:sz="0" w:space="0" w:color="auto"/>
      </w:divBdr>
    </w:div>
    <w:div w:id="234441972">
      <w:bodyDiv w:val="1"/>
      <w:marLeft w:val="0"/>
      <w:marRight w:val="0"/>
      <w:marTop w:val="0"/>
      <w:marBottom w:val="0"/>
      <w:divBdr>
        <w:top w:val="none" w:sz="0" w:space="0" w:color="auto"/>
        <w:left w:val="none" w:sz="0" w:space="0" w:color="auto"/>
        <w:bottom w:val="none" w:sz="0" w:space="0" w:color="auto"/>
        <w:right w:val="none" w:sz="0" w:space="0" w:color="auto"/>
      </w:divBdr>
    </w:div>
    <w:div w:id="239171835">
      <w:bodyDiv w:val="1"/>
      <w:marLeft w:val="0"/>
      <w:marRight w:val="0"/>
      <w:marTop w:val="0"/>
      <w:marBottom w:val="0"/>
      <w:divBdr>
        <w:top w:val="none" w:sz="0" w:space="0" w:color="auto"/>
        <w:left w:val="none" w:sz="0" w:space="0" w:color="auto"/>
        <w:bottom w:val="none" w:sz="0" w:space="0" w:color="auto"/>
        <w:right w:val="none" w:sz="0" w:space="0" w:color="auto"/>
      </w:divBdr>
    </w:div>
    <w:div w:id="256207779">
      <w:bodyDiv w:val="1"/>
      <w:marLeft w:val="0"/>
      <w:marRight w:val="0"/>
      <w:marTop w:val="0"/>
      <w:marBottom w:val="0"/>
      <w:divBdr>
        <w:top w:val="none" w:sz="0" w:space="0" w:color="auto"/>
        <w:left w:val="none" w:sz="0" w:space="0" w:color="auto"/>
        <w:bottom w:val="none" w:sz="0" w:space="0" w:color="auto"/>
        <w:right w:val="none" w:sz="0" w:space="0" w:color="auto"/>
      </w:divBdr>
    </w:div>
    <w:div w:id="268126053">
      <w:bodyDiv w:val="1"/>
      <w:marLeft w:val="0"/>
      <w:marRight w:val="0"/>
      <w:marTop w:val="0"/>
      <w:marBottom w:val="0"/>
      <w:divBdr>
        <w:top w:val="none" w:sz="0" w:space="0" w:color="auto"/>
        <w:left w:val="none" w:sz="0" w:space="0" w:color="auto"/>
        <w:bottom w:val="none" w:sz="0" w:space="0" w:color="auto"/>
        <w:right w:val="none" w:sz="0" w:space="0" w:color="auto"/>
      </w:divBdr>
    </w:div>
    <w:div w:id="269704740">
      <w:bodyDiv w:val="1"/>
      <w:marLeft w:val="0"/>
      <w:marRight w:val="0"/>
      <w:marTop w:val="0"/>
      <w:marBottom w:val="0"/>
      <w:divBdr>
        <w:top w:val="none" w:sz="0" w:space="0" w:color="auto"/>
        <w:left w:val="none" w:sz="0" w:space="0" w:color="auto"/>
        <w:bottom w:val="none" w:sz="0" w:space="0" w:color="auto"/>
        <w:right w:val="none" w:sz="0" w:space="0" w:color="auto"/>
      </w:divBdr>
    </w:div>
    <w:div w:id="272522187">
      <w:bodyDiv w:val="1"/>
      <w:marLeft w:val="0"/>
      <w:marRight w:val="0"/>
      <w:marTop w:val="0"/>
      <w:marBottom w:val="0"/>
      <w:divBdr>
        <w:top w:val="none" w:sz="0" w:space="0" w:color="auto"/>
        <w:left w:val="none" w:sz="0" w:space="0" w:color="auto"/>
        <w:bottom w:val="none" w:sz="0" w:space="0" w:color="auto"/>
        <w:right w:val="none" w:sz="0" w:space="0" w:color="auto"/>
      </w:divBdr>
    </w:div>
    <w:div w:id="273633420">
      <w:bodyDiv w:val="1"/>
      <w:marLeft w:val="0"/>
      <w:marRight w:val="0"/>
      <w:marTop w:val="0"/>
      <w:marBottom w:val="0"/>
      <w:divBdr>
        <w:top w:val="none" w:sz="0" w:space="0" w:color="auto"/>
        <w:left w:val="none" w:sz="0" w:space="0" w:color="auto"/>
        <w:bottom w:val="none" w:sz="0" w:space="0" w:color="auto"/>
        <w:right w:val="none" w:sz="0" w:space="0" w:color="auto"/>
      </w:divBdr>
    </w:div>
    <w:div w:id="280961423">
      <w:bodyDiv w:val="1"/>
      <w:marLeft w:val="0"/>
      <w:marRight w:val="0"/>
      <w:marTop w:val="0"/>
      <w:marBottom w:val="0"/>
      <w:divBdr>
        <w:top w:val="none" w:sz="0" w:space="0" w:color="auto"/>
        <w:left w:val="none" w:sz="0" w:space="0" w:color="auto"/>
        <w:bottom w:val="none" w:sz="0" w:space="0" w:color="auto"/>
        <w:right w:val="none" w:sz="0" w:space="0" w:color="auto"/>
      </w:divBdr>
    </w:div>
    <w:div w:id="308021106">
      <w:bodyDiv w:val="1"/>
      <w:marLeft w:val="0"/>
      <w:marRight w:val="0"/>
      <w:marTop w:val="0"/>
      <w:marBottom w:val="0"/>
      <w:divBdr>
        <w:top w:val="none" w:sz="0" w:space="0" w:color="auto"/>
        <w:left w:val="none" w:sz="0" w:space="0" w:color="auto"/>
        <w:bottom w:val="none" w:sz="0" w:space="0" w:color="auto"/>
        <w:right w:val="none" w:sz="0" w:space="0" w:color="auto"/>
      </w:divBdr>
    </w:div>
    <w:div w:id="331643825">
      <w:bodyDiv w:val="1"/>
      <w:marLeft w:val="0"/>
      <w:marRight w:val="0"/>
      <w:marTop w:val="0"/>
      <w:marBottom w:val="0"/>
      <w:divBdr>
        <w:top w:val="none" w:sz="0" w:space="0" w:color="auto"/>
        <w:left w:val="none" w:sz="0" w:space="0" w:color="auto"/>
        <w:bottom w:val="none" w:sz="0" w:space="0" w:color="auto"/>
        <w:right w:val="none" w:sz="0" w:space="0" w:color="auto"/>
      </w:divBdr>
    </w:div>
    <w:div w:id="334723483">
      <w:bodyDiv w:val="1"/>
      <w:marLeft w:val="0"/>
      <w:marRight w:val="0"/>
      <w:marTop w:val="0"/>
      <w:marBottom w:val="0"/>
      <w:divBdr>
        <w:top w:val="none" w:sz="0" w:space="0" w:color="auto"/>
        <w:left w:val="none" w:sz="0" w:space="0" w:color="auto"/>
        <w:bottom w:val="none" w:sz="0" w:space="0" w:color="auto"/>
        <w:right w:val="none" w:sz="0" w:space="0" w:color="auto"/>
      </w:divBdr>
    </w:div>
    <w:div w:id="334772986">
      <w:bodyDiv w:val="1"/>
      <w:marLeft w:val="0"/>
      <w:marRight w:val="0"/>
      <w:marTop w:val="0"/>
      <w:marBottom w:val="0"/>
      <w:divBdr>
        <w:top w:val="none" w:sz="0" w:space="0" w:color="auto"/>
        <w:left w:val="none" w:sz="0" w:space="0" w:color="auto"/>
        <w:bottom w:val="none" w:sz="0" w:space="0" w:color="auto"/>
        <w:right w:val="none" w:sz="0" w:space="0" w:color="auto"/>
      </w:divBdr>
    </w:div>
    <w:div w:id="358505406">
      <w:bodyDiv w:val="1"/>
      <w:marLeft w:val="0"/>
      <w:marRight w:val="0"/>
      <w:marTop w:val="0"/>
      <w:marBottom w:val="0"/>
      <w:divBdr>
        <w:top w:val="none" w:sz="0" w:space="0" w:color="auto"/>
        <w:left w:val="none" w:sz="0" w:space="0" w:color="auto"/>
        <w:bottom w:val="none" w:sz="0" w:space="0" w:color="auto"/>
        <w:right w:val="none" w:sz="0" w:space="0" w:color="auto"/>
      </w:divBdr>
    </w:div>
    <w:div w:id="364521806">
      <w:bodyDiv w:val="1"/>
      <w:marLeft w:val="0"/>
      <w:marRight w:val="0"/>
      <w:marTop w:val="0"/>
      <w:marBottom w:val="0"/>
      <w:divBdr>
        <w:top w:val="none" w:sz="0" w:space="0" w:color="auto"/>
        <w:left w:val="none" w:sz="0" w:space="0" w:color="auto"/>
        <w:bottom w:val="none" w:sz="0" w:space="0" w:color="auto"/>
        <w:right w:val="none" w:sz="0" w:space="0" w:color="auto"/>
      </w:divBdr>
    </w:div>
    <w:div w:id="374430209">
      <w:bodyDiv w:val="1"/>
      <w:marLeft w:val="0"/>
      <w:marRight w:val="0"/>
      <w:marTop w:val="0"/>
      <w:marBottom w:val="0"/>
      <w:divBdr>
        <w:top w:val="none" w:sz="0" w:space="0" w:color="auto"/>
        <w:left w:val="none" w:sz="0" w:space="0" w:color="auto"/>
        <w:bottom w:val="none" w:sz="0" w:space="0" w:color="auto"/>
        <w:right w:val="none" w:sz="0" w:space="0" w:color="auto"/>
      </w:divBdr>
    </w:div>
    <w:div w:id="404182556">
      <w:bodyDiv w:val="1"/>
      <w:marLeft w:val="0"/>
      <w:marRight w:val="0"/>
      <w:marTop w:val="0"/>
      <w:marBottom w:val="0"/>
      <w:divBdr>
        <w:top w:val="none" w:sz="0" w:space="0" w:color="auto"/>
        <w:left w:val="none" w:sz="0" w:space="0" w:color="auto"/>
        <w:bottom w:val="none" w:sz="0" w:space="0" w:color="auto"/>
        <w:right w:val="none" w:sz="0" w:space="0" w:color="auto"/>
      </w:divBdr>
    </w:div>
    <w:div w:id="440496164">
      <w:bodyDiv w:val="1"/>
      <w:marLeft w:val="0"/>
      <w:marRight w:val="0"/>
      <w:marTop w:val="0"/>
      <w:marBottom w:val="0"/>
      <w:divBdr>
        <w:top w:val="none" w:sz="0" w:space="0" w:color="auto"/>
        <w:left w:val="none" w:sz="0" w:space="0" w:color="auto"/>
        <w:bottom w:val="none" w:sz="0" w:space="0" w:color="auto"/>
        <w:right w:val="none" w:sz="0" w:space="0" w:color="auto"/>
      </w:divBdr>
    </w:div>
    <w:div w:id="445150834">
      <w:bodyDiv w:val="1"/>
      <w:marLeft w:val="0"/>
      <w:marRight w:val="0"/>
      <w:marTop w:val="0"/>
      <w:marBottom w:val="0"/>
      <w:divBdr>
        <w:top w:val="none" w:sz="0" w:space="0" w:color="auto"/>
        <w:left w:val="none" w:sz="0" w:space="0" w:color="auto"/>
        <w:bottom w:val="none" w:sz="0" w:space="0" w:color="auto"/>
        <w:right w:val="none" w:sz="0" w:space="0" w:color="auto"/>
      </w:divBdr>
    </w:div>
    <w:div w:id="449085044">
      <w:bodyDiv w:val="1"/>
      <w:marLeft w:val="0"/>
      <w:marRight w:val="0"/>
      <w:marTop w:val="0"/>
      <w:marBottom w:val="0"/>
      <w:divBdr>
        <w:top w:val="none" w:sz="0" w:space="0" w:color="auto"/>
        <w:left w:val="none" w:sz="0" w:space="0" w:color="auto"/>
        <w:bottom w:val="none" w:sz="0" w:space="0" w:color="auto"/>
        <w:right w:val="none" w:sz="0" w:space="0" w:color="auto"/>
      </w:divBdr>
    </w:div>
    <w:div w:id="459154282">
      <w:bodyDiv w:val="1"/>
      <w:marLeft w:val="0"/>
      <w:marRight w:val="0"/>
      <w:marTop w:val="0"/>
      <w:marBottom w:val="0"/>
      <w:divBdr>
        <w:top w:val="none" w:sz="0" w:space="0" w:color="auto"/>
        <w:left w:val="none" w:sz="0" w:space="0" w:color="auto"/>
        <w:bottom w:val="none" w:sz="0" w:space="0" w:color="auto"/>
        <w:right w:val="none" w:sz="0" w:space="0" w:color="auto"/>
      </w:divBdr>
    </w:div>
    <w:div w:id="487408144">
      <w:bodyDiv w:val="1"/>
      <w:marLeft w:val="0"/>
      <w:marRight w:val="0"/>
      <w:marTop w:val="0"/>
      <w:marBottom w:val="0"/>
      <w:divBdr>
        <w:top w:val="none" w:sz="0" w:space="0" w:color="auto"/>
        <w:left w:val="none" w:sz="0" w:space="0" w:color="auto"/>
        <w:bottom w:val="none" w:sz="0" w:space="0" w:color="auto"/>
        <w:right w:val="none" w:sz="0" w:space="0" w:color="auto"/>
      </w:divBdr>
    </w:div>
    <w:div w:id="491482051">
      <w:bodyDiv w:val="1"/>
      <w:marLeft w:val="0"/>
      <w:marRight w:val="0"/>
      <w:marTop w:val="0"/>
      <w:marBottom w:val="0"/>
      <w:divBdr>
        <w:top w:val="none" w:sz="0" w:space="0" w:color="auto"/>
        <w:left w:val="none" w:sz="0" w:space="0" w:color="auto"/>
        <w:bottom w:val="none" w:sz="0" w:space="0" w:color="auto"/>
        <w:right w:val="none" w:sz="0" w:space="0" w:color="auto"/>
      </w:divBdr>
    </w:div>
    <w:div w:id="506407158">
      <w:bodyDiv w:val="1"/>
      <w:marLeft w:val="0"/>
      <w:marRight w:val="0"/>
      <w:marTop w:val="0"/>
      <w:marBottom w:val="0"/>
      <w:divBdr>
        <w:top w:val="none" w:sz="0" w:space="0" w:color="auto"/>
        <w:left w:val="none" w:sz="0" w:space="0" w:color="auto"/>
        <w:bottom w:val="none" w:sz="0" w:space="0" w:color="auto"/>
        <w:right w:val="none" w:sz="0" w:space="0" w:color="auto"/>
      </w:divBdr>
    </w:div>
    <w:div w:id="527448839">
      <w:bodyDiv w:val="1"/>
      <w:marLeft w:val="0"/>
      <w:marRight w:val="0"/>
      <w:marTop w:val="0"/>
      <w:marBottom w:val="0"/>
      <w:divBdr>
        <w:top w:val="none" w:sz="0" w:space="0" w:color="auto"/>
        <w:left w:val="none" w:sz="0" w:space="0" w:color="auto"/>
        <w:bottom w:val="none" w:sz="0" w:space="0" w:color="auto"/>
        <w:right w:val="none" w:sz="0" w:space="0" w:color="auto"/>
      </w:divBdr>
    </w:div>
    <w:div w:id="539585939">
      <w:bodyDiv w:val="1"/>
      <w:marLeft w:val="0"/>
      <w:marRight w:val="0"/>
      <w:marTop w:val="0"/>
      <w:marBottom w:val="0"/>
      <w:divBdr>
        <w:top w:val="none" w:sz="0" w:space="0" w:color="auto"/>
        <w:left w:val="none" w:sz="0" w:space="0" w:color="auto"/>
        <w:bottom w:val="none" w:sz="0" w:space="0" w:color="auto"/>
        <w:right w:val="none" w:sz="0" w:space="0" w:color="auto"/>
      </w:divBdr>
    </w:div>
    <w:div w:id="552739308">
      <w:bodyDiv w:val="1"/>
      <w:marLeft w:val="0"/>
      <w:marRight w:val="0"/>
      <w:marTop w:val="0"/>
      <w:marBottom w:val="0"/>
      <w:divBdr>
        <w:top w:val="none" w:sz="0" w:space="0" w:color="auto"/>
        <w:left w:val="none" w:sz="0" w:space="0" w:color="auto"/>
        <w:bottom w:val="none" w:sz="0" w:space="0" w:color="auto"/>
        <w:right w:val="none" w:sz="0" w:space="0" w:color="auto"/>
      </w:divBdr>
    </w:div>
    <w:div w:id="557863831">
      <w:bodyDiv w:val="1"/>
      <w:marLeft w:val="0"/>
      <w:marRight w:val="0"/>
      <w:marTop w:val="0"/>
      <w:marBottom w:val="0"/>
      <w:divBdr>
        <w:top w:val="none" w:sz="0" w:space="0" w:color="auto"/>
        <w:left w:val="none" w:sz="0" w:space="0" w:color="auto"/>
        <w:bottom w:val="none" w:sz="0" w:space="0" w:color="auto"/>
        <w:right w:val="none" w:sz="0" w:space="0" w:color="auto"/>
      </w:divBdr>
    </w:div>
    <w:div w:id="568997403">
      <w:bodyDiv w:val="1"/>
      <w:marLeft w:val="0"/>
      <w:marRight w:val="0"/>
      <w:marTop w:val="0"/>
      <w:marBottom w:val="0"/>
      <w:divBdr>
        <w:top w:val="none" w:sz="0" w:space="0" w:color="auto"/>
        <w:left w:val="none" w:sz="0" w:space="0" w:color="auto"/>
        <w:bottom w:val="none" w:sz="0" w:space="0" w:color="auto"/>
        <w:right w:val="none" w:sz="0" w:space="0" w:color="auto"/>
      </w:divBdr>
    </w:div>
    <w:div w:id="577599605">
      <w:bodyDiv w:val="1"/>
      <w:marLeft w:val="0"/>
      <w:marRight w:val="0"/>
      <w:marTop w:val="0"/>
      <w:marBottom w:val="0"/>
      <w:divBdr>
        <w:top w:val="none" w:sz="0" w:space="0" w:color="auto"/>
        <w:left w:val="none" w:sz="0" w:space="0" w:color="auto"/>
        <w:bottom w:val="none" w:sz="0" w:space="0" w:color="auto"/>
        <w:right w:val="none" w:sz="0" w:space="0" w:color="auto"/>
      </w:divBdr>
    </w:div>
    <w:div w:id="582103941">
      <w:bodyDiv w:val="1"/>
      <w:marLeft w:val="0"/>
      <w:marRight w:val="0"/>
      <w:marTop w:val="0"/>
      <w:marBottom w:val="0"/>
      <w:divBdr>
        <w:top w:val="none" w:sz="0" w:space="0" w:color="auto"/>
        <w:left w:val="none" w:sz="0" w:space="0" w:color="auto"/>
        <w:bottom w:val="none" w:sz="0" w:space="0" w:color="auto"/>
        <w:right w:val="none" w:sz="0" w:space="0" w:color="auto"/>
      </w:divBdr>
    </w:div>
    <w:div w:id="582181174">
      <w:bodyDiv w:val="1"/>
      <w:marLeft w:val="0"/>
      <w:marRight w:val="0"/>
      <w:marTop w:val="0"/>
      <w:marBottom w:val="0"/>
      <w:divBdr>
        <w:top w:val="none" w:sz="0" w:space="0" w:color="auto"/>
        <w:left w:val="none" w:sz="0" w:space="0" w:color="auto"/>
        <w:bottom w:val="none" w:sz="0" w:space="0" w:color="auto"/>
        <w:right w:val="none" w:sz="0" w:space="0" w:color="auto"/>
      </w:divBdr>
    </w:div>
    <w:div w:id="624584309">
      <w:bodyDiv w:val="1"/>
      <w:marLeft w:val="0"/>
      <w:marRight w:val="0"/>
      <w:marTop w:val="0"/>
      <w:marBottom w:val="0"/>
      <w:divBdr>
        <w:top w:val="none" w:sz="0" w:space="0" w:color="auto"/>
        <w:left w:val="none" w:sz="0" w:space="0" w:color="auto"/>
        <w:bottom w:val="none" w:sz="0" w:space="0" w:color="auto"/>
        <w:right w:val="none" w:sz="0" w:space="0" w:color="auto"/>
      </w:divBdr>
    </w:div>
    <w:div w:id="633408614">
      <w:bodyDiv w:val="1"/>
      <w:marLeft w:val="0"/>
      <w:marRight w:val="0"/>
      <w:marTop w:val="0"/>
      <w:marBottom w:val="0"/>
      <w:divBdr>
        <w:top w:val="none" w:sz="0" w:space="0" w:color="auto"/>
        <w:left w:val="none" w:sz="0" w:space="0" w:color="auto"/>
        <w:bottom w:val="none" w:sz="0" w:space="0" w:color="auto"/>
        <w:right w:val="none" w:sz="0" w:space="0" w:color="auto"/>
      </w:divBdr>
    </w:div>
    <w:div w:id="688220202">
      <w:bodyDiv w:val="1"/>
      <w:marLeft w:val="0"/>
      <w:marRight w:val="0"/>
      <w:marTop w:val="0"/>
      <w:marBottom w:val="0"/>
      <w:divBdr>
        <w:top w:val="none" w:sz="0" w:space="0" w:color="auto"/>
        <w:left w:val="none" w:sz="0" w:space="0" w:color="auto"/>
        <w:bottom w:val="none" w:sz="0" w:space="0" w:color="auto"/>
        <w:right w:val="none" w:sz="0" w:space="0" w:color="auto"/>
      </w:divBdr>
    </w:div>
    <w:div w:id="690882164">
      <w:bodyDiv w:val="1"/>
      <w:marLeft w:val="0"/>
      <w:marRight w:val="0"/>
      <w:marTop w:val="0"/>
      <w:marBottom w:val="0"/>
      <w:divBdr>
        <w:top w:val="none" w:sz="0" w:space="0" w:color="auto"/>
        <w:left w:val="none" w:sz="0" w:space="0" w:color="auto"/>
        <w:bottom w:val="none" w:sz="0" w:space="0" w:color="auto"/>
        <w:right w:val="none" w:sz="0" w:space="0" w:color="auto"/>
      </w:divBdr>
    </w:div>
    <w:div w:id="693263944">
      <w:bodyDiv w:val="1"/>
      <w:marLeft w:val="0"/>
      <w:marRight w:val="0"/>
      <w:marTop w:val="0"/>
      <w:marBottom w:val="0"/>
      <w:divBdr>
        <w:top w:val="none" w:sz="0" w:space="0" w:color="auto"/>
        <w:left w:val="none" w:sz="0" w:space="0" w:color="auto"/>
        <w:bottom w:val="none" w:sz="0" w:space="0" w:color="auto"/>
        <w:right w:val="none" w:sz="0" w:space="0" w:color="auto"/>
      </w:divBdr>
    </w:div>
    <w:div w:id="696001000">
      <w:bodyDiv w:val="1"/>
      <w:marLeft w:val="0"/>
      <w:marRight w:val="0"/>
      <w:marTop w:val="0"/>
      <w:marBottom w:val="0"/>
      <w:divBdr>
        <w:top w:val="none" w:sz="0" w:space="0" w:color="auto"/>
        <w:left w:val="none" w:sz="0" w:space="0" w:color="auto"/>
        <w:bottom w:val="none" w:sz="0" w:space="0" w:color="auto"/>
        <w:right w:val="none" w:sz="0" w:space="0" w:color="auto"/>
      </w:divBdr>
    </w:div>
    <w:div w:id="700672747">
      <w:bodyDiv w:val="1"/>
      <w:marLeft w:val="0"/>
      <w:marRight w:val="0"/>
      <w:marTop w:val="0"/>
      <w:marBottom w:val="0"/>
      <w:divBdr>
        <w:top w:val="none" w:sz="0" w:space="0" w:color="auto"/>
        <w:left w:val="none" w:sz="0" w:space="0" w:color="auto"/>
        <w:bottom w:val="none" w:sz="0" w:space="0" w:color="auto"/>
        <w:right w:val="none" w:sz="0" w:space="0" w:color="auto"/>
      </w:divBdr>
    </w:div>
    <w:div w:id="727260745">
      <w:bodyDiv w:val="1"/>
      <w:marLeft w:val="0"/>
      <w:marRight w:val="0"/>
      <w:marTop w:val="0"/>
      <w:marBottom w:val="0"/>
      <w:divBdr>
        <w:top w:val="none" w:sz="0" w:space="0" w:color="auto"/>
        <w:left w:val="none" w:sz="0" w:space="0" w:color="auto"/>
        <w:bottom w:val="none" w:sz="0" w:space="0" w:color="auto"/>
        <w:right w:val="none" w:sz="0" w:space="0" w:color="auto"/>
      </w:divBdr>
    </w:div>
    <w:div w:id="728261882">
      <w:bodyDiv w:val="1"/>
      <w:marLeft w:val="0"/>
      <w:marRight w:val="0"/>
      <w:marTop w:val="0"/>
      <w:marBottom w:val="0"/>
      <w:divBdr>
        <w:top w:val="none" w:sz="0" w:space="0" w:color="auto"/>
        <w:left w:val="none" w:sz="0" w:space="0" w:color="auto"/>
        <w:bottom w:val="none" w:sz="0" w:space="0" w:color="auto"/>
        <w:right w:val="none" w:sz="0" w:space="0" w:color="auto"/>
      </w:divBdr>
    </w:div>
    <w:div w:id="730543614">
      <w:bodyDiv w:val="1"/>
      <w:marLeft w:val="0"/>
      <w:marRight w:val="0"/>
      <w:marTop w:val="0"/>
      <w:marBottom w:val="0"/>
      <w:divBdr>
        <w:top w:val="none" w:sz="0" w:space="0" w:color="auto"/>
        <w:left w:val="none" w:sz="0" w:space="0" w:color="auto"/>
        <w:bottom w:val="none" w:sz="0" w:space="0" w:color="auto"/>
        <w:right w:val="none" w:sz="0" w:space="0" w:color="auto"/>
      </w:divBdr>
    </w:div>
    <w:div w:id="738018752">
      <w:bodyDiv w:val="1"/>
      <w:marLeft w:val="0"/>
      <w:marRight w:val="0"/>
      <w:marTop w:val="0"/>
      <w:marBottom w:val="0"/>
      <w:divBdr>
        <w:top w:val="none" w:sz="0" w:space="0" w:color="auto"/>
        <w:left w:val="none" w:sz="0" w:space="0" w:color="auto"/>
        <w:bottom w:val="none" w:sz="0" w:space="0" w:color="auto"/>
        <w:right w:val="none" w:sz="0" w:space="0" w:color="auto"/>
      </w:divBdr>
    </w:div>
    <w:div w:id="751390571">
      <w:bodyDiv w:val="1"/>
      <w:marLeft w:val="0"/>
      <w:marRight w:val="0"/>
      <w:marTop w:val="0"/>
      <w:marBottom w:val="0"/>
      <w:divBdr>
        <w:top w:val="none" w:sz="0" w:space="0" w:color="auto"/>
        <w:left w:val="none" w:sz="0" w:space="0" w:color="auto"/>
        <w:bottom w:val="none" w:sz="0" w:space="0" w:color="auto"/>
        <w:right w:val="none" w:sz="0" w:space="0" w:color="auto"/>
      </w:divBdr>
    </w:div>
    <w:div w:id="754401478">
      <w:bodyDiv w:val="1"/>
      <w:marLeft w:val="0"/>
      <w:marRight w:val="0"/>
      <w:marTop w:val="0"/>
      <w:marBottom w:val="0"/>
      <w:divBdr>
        <w:top w:val="none" w:sz="0" w:space="0" w:color="auto"/>
        <w:left w:val="none" w:sz="0" w:space="0" w:color="auto"/>
        <w:bottom w:val="none" w:sz="0" w:space="0" w:color="auto"/>
        <w:right w:val="none" w:sz="0" w:space="0" w:color="auto"/>
      </w:divBdr>
    </w:div>
    <w:div w:id="764424280">
      <w:bodyDiv w:val="1"/>
      <w:marLeft w:val="0"/>
      <w:marRight w:val="0"/>
      <w:marTop w:val="0"/>
      <w:marBottom w:val="0"/>
      <w:divBdr>
        <w:top w:val="none" w:sz="0" w:space="0" w:color="auto"/>
        <w:left w:val="none" w:sz="0" w:space="0" w:color="auto"/>
        <w:bottom w:val="none" w:sz="0" w:space="0" w:color="auto"/>
        <w:right w:val="none" w:sz="0" w:space="0" w:color="auto"/>
      </w:divBdr>
    </w:div>
    <w:div w:id="768089368">
      <w:bodyDiv w:val="1"/>
      <w:marLeft w:val="0"/>
      <w:marRight w:val="0"/>
      <w:marTop w:val="0"/>
      <w:marBottom w:val="0"/>
      <w:divBdr>
        <w:top w:val="none" w:sz="0" w:space="0" w:color="auto"/>
        <w:left w:val="none" w:sz="0" w:space="0" w:color="auto"/>
        <w:bottom w:val="none" w:sz="0" w:space="0" w:color="auto"/>
        <w:right w:val="none" w:sz="0" w:space="0" w:color="auto"/>
      </w:divBdr>
    </w:div>
    <w:div w:id="770080074">
      <w:bodyDiv w:val="1"/>
      <w:marLeft w:val="0"/>
      <w:marRight w:val="0"/>
      <w:marTop w:val="0"/>
      <w:marBottom w:val="0"/>
      <w:divBdr>
        <w:top w:val="none" w:sz="0" w:space="0" w:color="auto"/>
        <w:left w:val="none" w:sz="0" w:space="0" w:color="auto"/>
        <w:bottom w:val="none" w:sz="0" w:space="0" w:color="auto"/>
        <w:right w:val="none" w:sz="0" w:space="0" w:color="auto"/>
      </w:divBdr>
    </w:div>
    <w:div w:id="770245336">
      <w:bodyDiv w:val="1"/>
      <w:marLeft w:val="0"/>
      <w:marRight w:val="0"/>
      <w:marTop w:val="0"/>
      <w:marBottom w:val="0"/>
      <w:divBdr>
        <w:top w:val="none" w:sz="0" w:space="0" w:color="auto"/>
        <w:left w:val="none" w:sz="0" w:space="0" w:color="auto"/>
        <w:bottom w:val="none" w:sz="0" w:space="0" w:color="auto"/>
        <w:right w:val="none" w:sz="0" w:space="0" w:color="auto"/>
      </w:divBdr>
    </w:div>
    <w:div w:id="815025894">
      <w:bodyDiv w:val="1"/>
      <w:marLeft w:val="0"/>
      <w:marRight w:val="0"/>
      <w:marTop w:val="0"/>
      <w:marBottom w:val="0"/>
      <w:divBdr>
        <w:top w:val="none" w:sz="0" w:space="0" w:color="auto"/>
        <w:left w:val="none" w:sz="0" w:space="0" w:color="auto"/>
        <w:bottom w:val="none" w:sz="0" w:space="0" w:color="auto"/>
        <w:right w:val="none" w:sz="0" w:space="0" w:color="auto"/>
      </w:divBdr>
    </w:div>
    <w:div w:id="828129527">
      <w:bodyDiv w:val="1"/>
      <w:marLeft w:val="0"/>
      <w:marRight w:val="0"/>
      <w:marTop w:val="0"/>
      <w:marBottom w:val="0"/>
      <w:divBdr>
        <w:top w:val="none" w:sz="0" w:space="0" w:color="auto"/>
        <w:left w:val="none" w:sz="0" w:space="0" w:color="auto"/>
        <w:bottom w:val="none" w:sz="0" w:space="0" w:color="auto"/>
        <w:right w:val="none" w:sz="0" w:space="0" w:color="auto"/>
      </w:divBdr>
    </w:div>
    <w:div w:id="847065693">
      <w:bodyDiv w:val="1"/>
      <w:marLeft w:val="0"/>
      <w:marRight w:val="0"/>
      <w:marTop w:val="0"/>
      <w:marBottom w:val="0"/>
      <w:divBdr>
        <w:top w:val="none" w:sz="0" w:space="0" w:color="auto"/>
        <w:left w:val="none" w:sz="0" w:space="0" w:color="auto"/>
        <w:bottom w:val="none" w:sz="0" w:space="0" w:color="auto"/>
        <w:right w:val="none" w:sz="0" w:space="0" w:color="auto"/>
      </w:divBdr>
    </w:div>
    <w:div w:id="847139847">
      <w:bodyDiv w:val="1"/>
      <w:marLeft w:val="0"/>
      <w:marRight w:val="0"/>
      <w:marTop w:val="0"/>
      <w:marBottom w:val="0"/>
      <w:divBdr>
        <w:top w:val="none" w:sz="0" w:space="0" w:color="auto"/>
        <w:left w:val="none" w:sz="0" w:space="0" w:color="auto"/>
        <w:bottom w:val="none" w:sz="0" w:space="0" w:color="auto"/>
        <w:right w:val="none" w:sz="0" w:space="0" w:color="auto"/>
      </w:divBdr>
    </w:div>
    <w:div w:id="852457100">
      <w:bodyDiv w:val="1"/>
      <w:marLeft w:val="0"/>
      <w:marRight w:val="0"/>
      <w:marTop w:val="0"/>
      <w:marBottom w:val="0"/>
      <w:divBdr>
        <w:top w:val="none" w:sz="0" w:space="0" w:color="auto"/>
        <w:left w:val="none" w:sz="0" w:space="0" w:color="auto"/>
        <w:bottom w:val="none" w:sz="0" w:space="0" w:color="auto"/>
        <w:right w:val="none" w:sz="0" w:space="0" w:color="auto"/>
      </w:divBdr>
    </w:div>
    <w:div w:id="856232511">
      <w:bodyDiv w:val="1"/>
      <w:marLeft w:val="0"/>
      <w:marRight w:val="0"/>
      <w:marTop w:val="0"/>
      <w:marBottom w:val="0"/>
      <w:divBdr>
        <w:top w:val="none" w:sz="0" w:space="0" w:color="auto"/>
        <w:left w:val="none" w:sz="0" w:space="0" w:color="auto"/>
        <w:bottom w:val="none" w:sz="0" w:space="0" w:color="auto"/>
        <w:right w:val="none" w:sz="0" w:space="0" w:color="auto"/>
      </w:divBdr>
    </w:div>
    <w:div w:id="865287211">
      <w:bodyDiv w:val="1"/>
      <w:marLeft w:val="0"/>
      <w:marRight w:val="0"/>
      <w:marTop w:val="0"/>
      <w:marBottom w:val="0"/>
      <w:divBdr>
        <w:top w:val="none" w:sz="0" w:space="0" w:color="auto"/>
        <w:left w:val="none" w:sz="0" w:space="0" w:color="auto"/>
        <w:bottom w:val="none" w:sz="0" w:space="0" w:color="auto"/>
        <w:right w:val="none" w:sz="0" w:space="0" w:color="auto"/>
      </w:divBdr>
    </w:div>
    <w:div w:id="865404382">
      <w:bodyDiv w:val="1"/>
      <w:marLeft w:val="0"/>
      <w:marRight w:val="0"/>
      <w:marTop w:val="0"/>
      <w:marBottom w:val="0"/>
      <w:divBdr>
        <w:top w:val="none" w:sz="0" w:space="0" w:color="auto"/>
        <w:left w:val="none" w:sz="0" w:space="0" w:color="auto"/>
        <w:bottom w:val="none" w:sz="0" w:space="0" w:color="auto"/>
        <w:right w:val="none" w:sz="0" w:space="0" w:color="auto"/>
      </w:divBdr>
    </w:div>
    <w:div w:id="883518861">
      <w:bodyDiv w:val="1"/>
      <w:marLeft w:val="0"/>
      <w:marRight w:val="0"/>
      <w:marTop w:val="0"/>
      <w:marBottom w:val="0"/>
      <w:divBdr>
        <w:top w:val="none" w:sz="0" w:space="0" w:color="auto"/>
        <w:left w:val="none" w:sz="0" w:space="0" w:color="auto"/>
        <w:bottom w:val="none" w:sz="0" w:space="0" w:color="auto"/>
        <w:right w:val="none" w:sz="0" w:space="0" w:color="auto"/>
      </w:divBdr>
    </w:div>
    <w:div w:id="884370284">
      <w:bodyDiv w:val="1"/>
      <w:marLeft w:val="0"/>
      <w:marRight w:val="0"/>
      <w:marTop w:val="0"/>
      <w:marBottom w:val="0"/>
      <w:divBdr>
        <w:top w:val="none" w:sz="0" w:space="0" w:color="auto"/>
        <w:left w:val="none" w:sz="0" w:space="0" w:color="auto"/>
        <w:bottom w:val="none" w:sz="0" w:space="0" w:color="auto"/>
        <w:right w:val="none" w:sz="0" w:space="0" w:color="auto"/>
      </w:divBdr>
    </w:div>
    <w:div w:id="886991693">
      <w:bodyDiv w:val="1"/>
      <w:marLeft w:val="0"/>
      <w:marRight w:val="0"/>
      <w:marTop w:val="0"/>
      <w:marBottom w:val="0"/>
      <w:divBdr>
        <w:top w:val="none" w:sz="0" w:space="0" w:color="auto"/>
        <w:left w:val="none" w:sz="0" w:space="0" w:color="auto"/>
        <w:bottom w:val="none" w:sz="0" w:space="0" w:color="auto"/>
        <w:right w:val="none" w:sz="0" w:space="0" w:color="auto"/>
      </w:divBdr>
    </w:div>
    <w:div w:id="901452045">
      <w:bodyDiv w:val="1"/>
      <w:marLeft w:val="0"/>
      <w:marRight w:val="0"/>
      <w:marTop w:val="0"/>
      <w:marBottom w:val="0"/>
      <w:divBdr>
        <w:top w:val="none" w:sz="0" w:space="0" w:color="auto"/>
        <w:left w:val="none" w:sz="0" w:space="0" w:color="auto"/>
        <w:bottom w:val="none" w:sz="0" w:space="0" w:color="auto"/>
        <w:right w:val="none" w:sz="0" w:space="0" w:color="auto"/>
      </w:divBdr>
    </w:div>
    <w:div w:id="905147756">
      <w:bodyDiv w:val="1"/>
      <w:marLeft w:val="0"/>
      <w:marRight w:val="0"/>
      <w:marTop w:val="0"/>
      <w:marBottom w:val="0"/>
      <w:divBdr>
        <w:top w:val="none" w:sz="0" w:space="0" w:color="auto"/>
        <w:left w:val="none" w:sz="0" w:space="0" w:color="auto"/>
        <w:bottom w:val="none" w:sz="0" w:space="0" w:color="auto"/>
        <w:right w:val="none" w:sz="0" w:space="0" w:color="auto"/>
      </w:divBdr>
    </w:div>
    <w:div w:id="906303003">
      <w:bodyDiv w:val="1"/>
      <w:marLeft w:val="0"/>
      <w:marRight w:val="0"/>
      <w:marTop w:val="0"/>
      <w:marBottom w:val="0"/>
      <w:divBdr>
        <w:top w:val="none" w:sz="0" w:space="0" w:color="auto"/>
        <w:left w:val="none" w:sz="0" w:space="0" w:color="auto"/>
        <w:bottom w:val="none" w:sz="0" w:space="0" w:color="auto"/>
        <w:right w:val="none" w:sz="0" w:space="0" w:color="auto"/>
      </w:divBdr>
    </w:div>
    <w:div w:id="917861106">
      <w:bodyDiv w:val="1"/>
      <w:marLeft w:val="0"/>
      <w:marRight w:val="0"/>
      <w:marTop w:val="0"/>
      <w:marBottom w:val="0"/>
      <w:divBdr>
        <w:top w:val="none" w:sz="0" w:space="0" w:color="auto"/>
        <w:left w:val="none" w:sz="0" w:space="0" w:color="auto"/>
        <w:bottom w:val="none" w:sz="0" w:space="0" w:color="auto"/>
        <w:right w:val="none" w:sz="0" w:space="0" w:color="auto"/>
      </w:divBdr>
    </w:div>
    <w:div w:id="926042556">
      <w:bodyDiv w:val="1"/>
      <w:marLeft w:val="0"/>
      <w:marRight w:val="0"/>
      <w:marTop w:val="0"/>
      <w:marBottom w:val="0"/>
      <w:divBdr>
        <w:top w:val="none" w:sz="0" w:space="0" w:color="auto"/>
        <w:left w:val="none" w:sz="0" w:space="0" w:color="auto"/>
        <w:bottom w:val="none" w:sz="0" w:space="0" w:color="auto"/>
        <w:right w:val="none" w:sz="0" w:space="0" w:color="auto"/>
      </w:divBdr>
    </w:div>
    <w:div w:id="933364631">
      <w:bodyDiv w:val="1"/>
      <w:marLeft w:val="0"/>
      <w:marRight w:val="0"/>
      <w:marTop w:val="0"/>
      <w:marBottom w:val="0"/>
      <w:divBdr>
        <w:top w:val="none" w:sz="0" w:space="0" w:color="auto"/>
        <w:left w:val="none" w:sz="0" w:space="0" w:color="auto"/>
        <w:bottom w:val="none" w:sz="0" w:space="0" w:color="auto"/>
        <w:right w:val="none" w:sz="0" w:space="0" w:color="auto"/>
      </w:divBdr>
    </w:div>
    <w:div w:id="934216322">
      <w:bodyDiv w:val="1"/>
      <w:marLeft w:val="0"/>
      <w:marRight w:val="0"/>
      <w:marTop w:val="0"/>
      <w:marBottom w:val="0"/>
      <w:divBdr>
        <w:top w:val="none" w:sz="0" w:space="0" w:color="auto"/>
        <w:left w:val="none" w:sz="0" w:space="0" w:color="auto"/>
        <w:bottom w:val="none" w:sz="0" w:space="0" w:color="auto"/>
        <w:right w:val="none" w:sz="0" w:space="0" w:color="auto"/>
      </w:divBdr>
    </w:div>
    <w:div w:id="976757696">
      <w:bodyDiv w:val="1"/>
      <w:marLeft w:val="0"/>
      <w:marRight w:val="0"/>
      <w:marTop w:val="0"/>
      <w:marBottom w:val="0"/>
      <w:divBdr>
        <w:top w:val="none" w:sz="0" w:space="0" w:color="auto"/>
        <w:left w:val="none" w:sz="0" w:space="0" w:color="auto"/>
        <w:bottom w:val="none" w:sz="0" w:space="0" w:color="auto"/>
        <w:right w:val="none" w:sz="0" w:space="0" w:color="auto"/>
      </w:divBdr>
    </w:div>
    <w:div w:id="978877773">
      <w:bodyDiv w:val="1"/>
      <w:marLeft w:val="0"/>
      <w:marRight w:val="0"/>
      <w:marTop w:val="0"/>
      <w:marBottom w:val="0"/>
      <w:divBdr>
        <w:top w:val="none" w:sz="0" w:space="0" w:color="auto"/>
        <w:left w:val="none" w:sz="0" w:space="0" w:color="auto"/>
        <w:bottom w:val="none" w:sz="0" w:space="0" w:color="auto"/>
        <w:right w:val="none" w:sz="0" w:space="0" w:color="auto"/>
      </w:divBdr>
    </w:div>
    <w:div w:id="991954734">
      <w:bodyDiv w:val="1"/>
      <w:marLeft w:val="0"/>
      <w:marRight w:val="0"/>
      <w:marTop w:val="0"/>
      <w:marBottom w:val="0"/>
      <w:divBdr>
        <w:top w:val="none" w:sz="0" w:space="0" w:color="auto"/>
        <w:left w:val="none" w:sz="0" w:space="0" w:color="auto"/>
        <w:bottom w:val="none" w:sz="0" w:space="0" w:color="auto"/>
        <w:right w:val="none" w:sz="0" w:space="0" w:color="auto"/>
      </w:divBdr>
    </w:div>
    <w:div w:id="1006976384">
      <w:bodyDiv w:val="1"/>
      <w:marLeft w:val="0"/>
      <w:marRight w:val="0"/>
      <w:marTop w:val="0"/>
      <w:marBottom w:val="0"/>
      <w:divBdr>
        <w:top w:val="none" w:sz="0" w:space="0" w:color="auto"/>
        <w:left w:val="none" w:sz="0" w:space="0" w:color="auto"/>
        <w:bottom w:val="none" w:sz="0" w:space="0" w:color="auto"/>
        <w:right w:val="none" w:sz="0" w:space="0" w:color="auto"/>
      </w:divBdr>
    </w:div>
    <w:div w:id="1021736806">
      <w:bodyDiv w:val="1"/>
      <w:marLeft w:val="0"/>
      <w:marRight w:val="0"/>
      <w:marTop w:val="0"/>
      <w:marBottom w:val="0"/>
      <w:divBdr>
        <w:top w:val="none" w:sz="0" w:space="0" w:color="auto"/>
        <w:left w:val="none" w:sz="0" w:space="0" w:color="auto"/>
        <w:bottom w:val="none" w:sz="0" w:space="0" w:color="auto"/>
        <w:right w:val="none" w:sz="0" w:space="0" w:color="auto"/>
      </w:divBdr>
    </w:div>
    <w:div w:id="1030494424">
      <w:bodyDiv w:val="1"/>
      <w:marLeft w:val="0"/>
      <w:marRight w:val="0"/>
      <w:marTop w:val="0"/>
      <w:marBottom w:val="0"/>
      <w:divBdr>
        <w:top w:val="none" w:sz="0" w:space="0" w:color="auto"/>
        <w:left w:val="none" w:sz="0" w:space="0" w:color="auto"/>
        <w:bottom w:val="none" w:sz="0" w:space="0" w:color="auto"/>
        <w:right w:val="none" w:sz="0" w:space="0" w:color="auto"/>
      </w:divBdr>
    </w:div>
    <w:div w:id="1034355577">
      <w:bodyDiv w:val="1"/>
      <w:marLeft w:val="0"/>
      <w:marRight w:val="0"/>
      <w:marTop w:val="0"/>
      <w:marBottom w:val="0"/>
      <w:divBdr>
        <w:top w:val="none" w:sz="0" w:space="0" w:color="auto"/>
        <w:left w:val="none" w:sz="0" w:space="0" w:color="auto"/>
        <w:bottom w:val="none" w:sz="0" w:space="0" w:color="auto"/>
        <w:right w:val="none" w:sz="0" w:space="0" w:color="auto"/>
      </w:divBdr>
    </w:div>
    <w:div w:id="1068647287">
      <w:bodyDiv w:val="1"/>
      <w:marLeft w:val="0"/>
      <w:marRight w:val="0"/>
      <w:marTop w:val="0"/>
      <w:marBottom w:val="0"/>
      <w:divBdr>
        <w:top w:val="none" w:sz="0" w:space="0" w:color="auto"/>
        <w:left w:val="none" w:sz="0" w:space="0" w:color="auto"/>
        <w:bottom w:val="none" w:sz="0" w:space="0" w:color="auto"/>
        <w:right w:val="none" w:sz="0" w:space="0" w:color="auto"/>
      </w:divBdr>
    </w:div>
    <w:div w:id="1079523217">
      <w:bodyDiv w:val="1"/>
      <w:marLeft w:val="0"/>
      <w:marRight w:val="0"/>
      <w:marTop w:val="0"/>
      <w:marBottom w:val="0"/>
      <w:divBdr>
        <w:top w:val="none" w:sz="0" w:space="0" w:color="auto"/>
        <w:left w:val="none" w:sz="0" w:space="0" w:color="auto"/>
        <w:bottom w:val="none" w:sz="0" w:space="0" w:color="auto"/>
        <w:right w:val="none" w:sz="0" w:space="0" w:color="auto"/>
      </w:divBdr>
    </w:div>
    <w:div w:id="1097749015">
      <w:bodyDiv w:val="1"/>
      <w:marLeft w:val="0"/>
      <w:marRight w:val="0"/>
      <w:marTop w:val="0"/>
      <w:marBottom w:val="0"/>
      <w:divBdr>
        <w:top w:val="none" w:sz="0" w:space="0" w:color="auto"/>
        <w:left w:val="none" w:sz="0" w:space="0" w:color="auto"/>
        <w:bottom w:val="none" w:sz="0" w:space="0" w:color="auto"/>
        <w:right w:val="none" w:sz="0" w:space="0" w:color="auto"/>
      </w:divBdr>
    </w:div>
    <w:div w:id="1132478727">
      <w:bodyDiv w:val="1"/>
      <w:marLeft w:val="0"/>
      <w:marRight w:val="0"/>
      <w:marTop w:val="0"/>
      <w:marBottom w:val="0"/>
      <w:divBdr>
        <w:top w:val="none" w:sz="0" w:space="0" w:color="auto"/>
        <w:left w:val="none" w:sz="0" w:space="0" w:color="auto"/>
        <w:bottom w:val="none" w:sz="0" w:space="0" w:color="auto"/>
        <w:right w:val="none" w:sz="0" w:space="0" w:color="auto"/>
      </w:divBdr>
    </w:div>
    <w:div w:id="1140466064">
      <w:bodyDiv w:val="1"/>
      <w:marLeft w:val="0"/>
      <w:marRight w:val="0"/>
      <w:marTop w:val="0"/>
      <w:marBottom w:val="0"/>
      <w:divBdr>
        <w:top w:val="none" w:sz="0" w:space="0" w:color="auto"/>
        <w:left w:val="none" w:sz="0" w:space="0" w:color="auto"/>
        <w:bottom w:val="none" w:sz="0" w:space="0" w:color="auto"/>
        <w:right w:val="none" w:sz="0" w:space="0" w:color="auto"/>
      </w:divBdr>
    </w:div>
    <w:div w:id="1162544005">
      <w:bodyDiv w:val="1"/>
      <w:marLeft w:val="0"/>
      <w:marRight w:val="0"/>
      <w:marTop w:val="0"/>
      <w:marBottom w:val="0"/>
      <w:divBdr>
        <w:top w:val="none" w:sz="0" w:space="0" w:color="auto"/>
        <w:left w:val="none" w:sz="0" w:space="0" w:color="auto"/>
        <w:bottom w:val="none" w:sz="0" w:space="0" w:color="auto"/>
        <w:right w:val="none" w:sz="0" w:space="0" w:color="auto"/>
      </w:divBdr>
    </w:div>
    <w:div w:id="1174342258">
      <w:bodyDiv w:val="1"/>
      <w:marLeft w:val="0"/>
      <w:marRight w:val="0"/>
      <w:marTop w:val="0"/>
      <w:marBottom w:val="0"/>
      <w:divBdr>
        <w:top w:val="none" w:sz="0" w:space="0" w:color="auto"/>
        <w:left w:val="none" w:sz="0" w:space="0" w:color="auto"/>
        <w:bottom w:val="none" w:sz="0" w:space="0" w:color="auto"/>
        <w:right w:val="none" w:sz="0" w:space="0" w:color="auto"/>
      </w:divBdr>
    </w:div>
    <w:div w:id="1194340196">
      <w:bodyDiv w:val="1"/>
      <w:marLeft w:val="0"/>
      <w:marRight w:val="0"/>
      <w:marTop w:val="0"/>
      <w:marBottom w:val="0"/>
      <w:divBdr>
        <w:top w:val="none" w:sz="0" w:space="0" w:color="auto"/>
        <w:left w:val="none" w:sz="0" w:space="0" w:color="auto"/>
        <w:bottom w:val="none" w:sz="0" w:space="0" w:color="auto"/>
        <w:right w:val="none" w:sz="0" w:space="0" w:color="auto"/>
      </w:divBdr>
    </w:div>
    <w:div w:id="1210872107">
      <w:bodyDiv w:val="1"/>
      <w:marLeft w:val="0"/>
      <w:marRight w:val="0"/>
      <w:marTop w:val="0"/>
      <w:marBottom w:val="0"/>
      <w:divBdr>
        <w:top w:val="none" w:sz="0" w:space="0" w:color="auto"/>
        <w:left w:val="none" w:sz="0" w:space="0" w:color="auto"/>
        <w:bottom w:val="none" w:sz="0" w:space="0" w:color="auto"/>
        <w:right w:val="none" w:sz="0" w:space="0" w:color="auto"/>
      </w:divBdr>
    </w:div>
    <w:div w:id="1234318595">
      <w:bodyDiv w:val="1"/>
      <w:marLeft w:val="0"/>
      <w:marRight w:val="0"/>
      <w:marTop w:val="0"/>
      <w:marBottom w:val="0"/>
      <w:divBdr>
        <w:top w:val="none" w:sz="0" w:space="0" w:color="auto"/>
        <w:left w:val="none" w:sz="0" w:space="0" w:color="auto"/>
        <w:bottom w:val="none" w:sz="0" w:space="0" w:color="auto"/>
        <w:right w:val="none" w:sz="0" w:space="0" w:color="auto"/>
      </w:divBdr>
    </w:div>
    <w:div w:id="1249003996">
      <w:bodyDiv w:val="1"/>
      <w:marLeft w:val="0"/>
      <w:marRight w:val="0"/>
      <w:marTop w:val="0"/>
      <w:marBottom w:val="0"/>
      <w:divBdr>
        <w:top w:val="none" w:sz="0" w:space="0" w:color="auto"/>
        <w:left w:val="none" w:sz="0" w:space="0" w:color="auto"/>
        <w:bottom w:val="none" w:sz="0" w:space="0" w:color="auto"/>
        <w:right w:val="none" w:sz="0" w:space="0" w:color="auto"/>
      </w:divBdr>
    </w:div>
    <w:div w:id="1266420140">
      <w:bodyDiv w:val="1"/>
      <w:marLeft w:val="0"/>
      <w:marRight w:val="0"/>
      <w:marTop w:val="0"/>
      <w:marBottom w:val="0"/>
      <w:divBdr>
        <w:top w:val="none" w:sz="0" w:space="0" w:color="auto"/>
        <w:left w:val="none" w:sz="0" w:space="0" w:color="auto"/>
        <w:bottom w:val="none" w:sz="0" w:space="0" w:color="auto"/>
        <w:right w:val="none" w:sz="0" w:space="0" w:color="auto"/>
      </w:divBdr>
    </w:div>
    <w:div w:id="1276327840">
      <w:bodyDiv w:val="1"/>
      <w:marLeft w:val="0"/>
      <w:marRight w:val="0"/>
      <w:marTop w:val="0"/>
      <w:marBottom w:val="0"/>
      <w:divBdr>
        <w:top w:val="none" w:sz="0" w:space="0" w:color="auto"/>
        <w:left w:val="none" w:sz="0" w:space="0" w:color="auto"/>
        <w:bottom w:val="none" w:sz="0" w:space="0" w:color="auto"/>
        <w:right w:val="none" w:sz="0" w:space="0" w:color="auto"/>
      </w:divBdr>
    </w:div>
    <w:div w:id="1325553340">
      <w:bodyDiv w:val="1"/>
      <w:marLeft w:val="0"/>
      <w:marRight w:val="0"/>
      <w:marTop w:val="0"/>
      <w:marBottom w:val="0"/>
      <w:divBdr>
        <w:top w:val="none" w:sz="0" w:space="0" w:color="auto"/>
        <w:left w:val="none" w:sz="0" w:space="0" w:color="auto"/>
        <w:bottom w:val="none" w:sz="0" w:space="0" w:color="auto"/>
        <w:right w:val="none" w:sz="0" w:space="0" w:color="auto"/>
      </w:divBdr>
    </w:div>
    <w:div w:id="1336030222">
      <w:bodyDiv w:val="1"/>
      <w:marLeft w:val="0"/>
      <w:marRight w:val="0"/>
      <w:marTop w:val="0"/>
      <w:marBottom w:val="0"/>
      <w:divBdr>
        <w:top w:val="none" w:sz="0" w:space="0" w:color="auto"/>
        <w:left w:val="none" w:sz="0" w:space="0" w:color="auto"/>
        <w:bottom w:val="none" w:sz="0" w:space="0" w:color="auto"/>
        <w:right w:val="none" w:sz="0" w:space="0" w:color="auto"/>
      </w:divBdr>
    </w:div>
    <w:div w:id="1354844112">
      <w:bodyDiv w:val="1"/>
      <w:marLeft w:val="0"/>
      <w:marRight w:val="0"/>
      <w:marTop w:val="0"/>
      <w:marBottom w:val="0"/>
      <w:divBdr>
        <w:top w:val="none" w:sz="0" w:space="0" w:color="auto"/>
        <w:left w:val="none" w:sz="0" w:space="0" w:color="auto"/>
        <w:bottom w:val="none" w:sz="0" w:space="0" w:color="auto"/>
        <w:right w:val="none" w:sz="0" w:space="0" w:color="auto"/>
      </w:divBdr>
    </w:div>
    <w:div w:id="1360938115">
      <w:bodyDiv w:val="1"/>
      <w:marLeft w:val="0"/>
      <w:marRight w:val="0"/>
      <w:marTop w:val="0"/>
      <w:marBottom w:val="0"/>
      <w:divBdr>
        <w:top w:val="none" w:sz="0" w:space="0" w:color="auto"/>
        <w:left w:val="none" w:sz="0" w:space="0" w:color="auto"/>
        <w:bottom w:val="none" w:sz="0" w:space="0" w:color="auto"/>
        <w:right w:val="none" w:sz="0" w:space="0" w:color="auto"/>
      </w:divBdr>
    </w:div>
    <w:div w:id="1371608469">
      <w:bodyDiv w:val="1"/>
      <w:marLeft w:val="0"/>
      <w:marRight w:val="0"/>
      <w:marTop w:val="0"/>
      <w:marBottom w:val="0"/>
      <w:divBdr>
        <w:top w:val="none" w:sz="0" w:space="0" w:color="auto"/>
        <w:left w:val="none" w:sz="0" w:space="0" w:color="auto"/>
        <w:bottom w:val="none" w:sz="0" w:space="0" w:color="auto"/>
        <w:right w:val="none" w:sz="0" w:space="0" w:color="auto"/>
      </w:divBdr>
    </w:div>
    <w:div w:id="1408261233">
      <w:bodyDiv w:val="1"/>
      <w:marLeft w:val="0"/>
      <w:marRight w:val="0"/>
      <w:marTop w:val="0"/>
      <w:marBottom w:val="0"/>
      <w:divBdr>
        <w:top w:val="none" w:sz="0" w:space="0" w:color="auto"/>
        <w:left w:val="none" w:sz="0" w:space="0" w:color="auto"/>
        <w:bottom w:val="none" w:sz="0" w:space="0" w:color="auto"/>
        <w:right w:val="none" w:sz="0" w:space="0" w:color="auto"/>
      </w:divBdr>
    </w:div>
    <w:div w:id="1409156802">
      <w:bodyDiv w:val="1"/>
      <w:marLeft w:val="0"/>
      <w:marRight w:val="0"/>
      <w:marTop w:val="0"/>
      <w:marBottom w:val="0"/>
      <w:divBdr>
        <w:top w:val="none" w:sz="0" w:space="0" w:color="auto"/>
        <w:left w:val="none" w:sz="0" w:space="0" w:color="auto"/>
        <w:bottom w:val="none" w:sz="0" w:space="0" w:color="auto"/>
        <w:right w:val="none" w:sz="0" w:space="0" w:color="auto"/>
      </w:divBdr>
    </w:div>
    <w:div w:id="1422215580">
      <w:bodyDiv w:val="1"/>
      <w:marLeft w:val="0"/>
      <w:marRight w:val="0"/>
      <w:marTop w:val="0"/>
      <w:marBottom w:val="0"/>
      <w:divBdr>
        <w:top w:val="none" w:sz="0" w:space="0" w:color="auto"/>
        <w:left w:val="none" w:sz="0" w:space="0" w:color="auto"/>
        <w:bottom w:val="none" w:sz="0" w:space="0" w:color="auto"/>
        <w:right w:val="none" w:sz="0" w:space="0" w:color="auto"/>
      </w:divBdr>
    </w:div>
    <w:div w:id="1422944065">
      <w:bodyDiv w:val="1"/>
      <w:marLeft w:val="0"/>
      <w:marRight w:val="0"/>
      <w:marTop w:val="0"/>
      <w:marBottom w:val="0"/>
      <w:divBdr>
        <w:top w:val="none" w:sz="0" w:space="0" w:color="auto"/>
        <w:left w:val="none" w:sz="0" w:space="0" w:color="auto"/>
        <w:bottom w:val="none" w:sz="0" w:space="0" w:color="auto"/>
        <w:right w:val="none" w:sz="0" w:space="0" w:color="auto"/>
      </w:divBdr>
    </w:div>
    <w:div w:id="1426462821">
      <w:bodyDiv w:val="1"/>
      <w:marLeft w:val="0"/>
      <w:marRight w:val="0"/>
      <w:marTop w:val="0"/>
      <w:marBottom w:val="0"/>
      <w:divBdr>
        <w:top w:val="none" w:sz="0" w:space="0" w:color="auto"/>
        <w:left w:val="none" w:sz="0" w:space="0" w:color="auto"/>
        <w:bottom w:val="none" w:sz="0" w:space="0" w:color="auto"/>
        <w:right w:val="none" w:sz="0" w:space="0" w:color="auto"/>
      </w:divBdr>
    </w:div>
    <w:div w:id="1433548805">
      <w:bodyDiv w:val="1"/>
      <w:marLeft w:val="0"/>
      <w:marRight w:val="0"/>
      <w:marTop w:val="0"/>
      <w:marBottom w:val="0"/>
      <w:divBdr>
        <w:top w:val="none" w:sz="0" w:space="0" w:color="auto"/>
        <w:left w:val="none" w:sz="0" w:space="0" w:color="auto"/>
        <w:bottom w:val="none" w:sz="0" w:space="0" w:color="auto"/>
        <w:right w:val="none" w:sz="0" w:space="0" w:color="auto"/>
      </w:divBdr>
    </w:div>
    <w:div w:id="1481076087">
      <w:bodyDiv w:val="1"/>
      <w:marLeft w:val="0"/>
      <w:marRight w:val="0"/>
      <w:marTop w:val="0"/>
      <w:marBottom w:val="0"/>
      <w:divBdr>
        <w:top w:val="none" w:sz="0" w:space="0" w:color="auto"/>
        <w:left w:val="none" w:sz="0" w:space="0" w:color="auto"/>
        <w:bottom w:val="none" w:sz="0" w:space="0" w:color="auto"/>
        <w:right w:val="none" w:sz="0" w:space="0" w:color="auto"/>
      </w:divBdr>
    </w:div>
    <w:div w:id="1504974705">
      <w:bodyDiv w:val="1"/>
      <w:marLeft w:val="0"/>
      <w:marRight w:val="0"/>
      <w:marTop w:val="0"/>
      <w:marBottom w:val="0"/>
      <w:divBdr>
        <w:top w:val="none" w:sz="0" w:space="0" w:color="auto"/>
        <w:left w:val="none" w:sz="0" w:space="0" w:color="auto"/>
        <w:bottom w:val="none" w:sz="0" w:space="0" w:color="auto"/>
        <w:right w:val="none" w:sz="0" w:space="0" w:color="auto"/>
      </w:divBdr>
    </w:div>
    <w:div w:id="1517112803">
      <w:bodyDiv w:val="1"/>
      <w:marLeft w:val="0"/>
      <w:marRight w:val="0"/>
      <w:marTop w:val="0"/>
      <w:marBottom w:val="0"/>
      <w:divBdr>
        <w:top w:val="none" w:sz="0" w:space="0" w:color="auto"/>
        <w:left w:val="none" w:sz="0" w:space="0" w:color="auto"/>
        <w:bottom w:val="none" w:sz="0" w:space="0" w:color="auto"/>
        <w:right w:val="none" w:sz="0" w:space="0" w:color="auto"/>
      </w:divBdr>
    </w:div>
    <w:div w:id="1522545406">
      <w:bodyDiv w:val="1"/>
      <w:marLeft w:val="0"/>
      <w:marRight w:val="0"/>
      <w:marTop w:val="0"/>
      <w:marBottom w:val="0"/>
      <w:divBdr>
        <w:top w:val="none" w:sz="0" w:space="0" w:color="auto"/>
        <w:left w:val="none" w:sz="0" w:space="0" w:color="auto"/>
        <w:bottom w:val="none" w:sz="0" w:space="0" w:color="auto"/>
        <w:right w:val="none" w:sz="0" w:space="0" w:color="auto"/>
      </w:divBdr>
    </w:div>
    <w:div w:id="1523591087">
      <w:bodyDiv w:val="1"/>
      <w:marLeft w:val="0"/>
      <w:marRight w:val="0"/>
      <w:marTop w:val="0"/>
      <w:marBottom w:val="0"/>
      <w:divBdr>
        <w:top w:val="none" w:sz="0" w:space="0" w:color="auto"/>
        <w:left w:val="none" w:sz="0" w:space="0" w:color="auto"/>
        <w:bottom w:val="none" w:sz="0" w:space="0" w:color="auto"/>
        <w:right w:val="none" w:sz="0" w:space="0" w:color="auto"/>
      </w:divBdr>
    </w:div>
    <w:div w:id="1535312619">
      <w:bodyDiv w:val="1"/>
      <w:marLeft w:val="0"/>
      <w:marRight w:val="0"/>
      <w:marTop w:val="0"/>
      <w:marBottom w:val="0"/>
      <w:divBdr>
        <w:top w:val="none" w:sz="0" w:space="0" w:color="auto"/>
        <w:left w:val="none" w:sz="0" w:space="0" w:color="auto"/>
        <w:bottom w:val="none" w:sz="0" w:space="0" w:color="auto"/>
        <w:right w:val="none" w:sz="0" w:space="0" w:color="auto"/>
      </w:divBdr>
    </w:div>
    <w:div w:id="1536650353">
      <w:bodyDiv w:val="1"/>
      <w:marLeft w:val="0"/>
      <w:marRight w:val="0"/>
      <w:marTop w:val="0"/>
      <w:marBottom w:val="0"/>
      <w:divBdr>
        <w:top w:val="none" w:sz="0" w:space="0" w:color="auto"/>
        <w:left w:val="none" w:sz="0" w:space="0" w:color="auto"/>
        <w:bottom w:val="none" w:sz="0" w:space="0" w:color="auto"/>
        <w:right w:val="none" w:sz="0" w:space="0" w:color="auto"/>
      </w:divBdr>
    </w:div>
    <w:div w:id="1543856756">
      <w:bodyDiv w:val="1"/>
      <w:marLeft w:val="0"/>
      <w:marRight w:val="0"/>
      <w:marTop w:val="0"/>
      <w:marBottom w:val="0"/>
      <w:divBdr>
        <w:top w:val="none" w:sz="0" w:space="0" w:color="auto"/>
        <w:left w:val="none" w:sz="0" w:space="0" w:color="auto"/>
        <w:bottom w:val="none" w:sz="0" w:space="0" w:color="auto"/>
        <w:right w:val="none" w:sz="0" w:space="0" w:color="auto"/>
      </w:divBdr>
    </w:div>
    <w:div w:id="1554123140">
      <w:bodyDiv w:val="1"/>
      <w:marLeft w:val="0"/>
      <w:marRight w:val="0"/>
      <w:marTop w:val="0"/>
      <w:marBottom w:val="0"/>
      <w:divBdr>
        <w:top w:val="none" w:sz="0" w:space="0" w:color="auto"/>
        <w:left w:val="none" w:sz="0" w:space="0" w:color="auto"/>
        <w:bottom w:val="none" w:sz="0" w:space="0" w:color="auto"/>
        <w:right w:val="none" w:sz="0" w:space="0" w:color="auto"/>
      </w:divBdr>
    </w:div>
    <w:div w:id="1589390785">
      <w:bodyDiv w:val="1"/>
      <w:marLeft w:val="0"/>
      <w:marRight w:val="0"/>
      <w:marTop w:val="0"/>
      <w:marBottom w:val="0"/>
      <w:divBdr>
        <w:top w:val="none" w:sz="0" w:space="0" w:color="auto"/>
        <w:left w:val="none" w:sz="0" w:space="0" w:color="auto"/>
        <w:bottom w:val="none" w:sz="0" w:space="0" w:color="auto"/>
        <w:right w:val="none" w:sz="0" w:space="0" w:color="auto"/>
      </w:divBdr>
    </w:div>
    <w:div w:id="1625455562">
      <w:bodyDiv w:val="1"/>
      <w:marLeft w:val="0"/>
      <w:marRight w:val="0"/>
      <w:marTop w:val="0"/>
      <w:marBottom w:val="0"/>
      <w:divBdr>
        <w:top w:val="none" w:sz="0" w:space="0" w:color="auto"/>
        <w:left w:val="none" w:sz="0" w:space="0" w:color="auto"/>
        <w:bottom w:val="none" w:sz="0" w:space="0" w:color="auto"/>
        <w:right w:val="none" w:sz="0" w:space="0" w:color="auto"/>
      </w:divBdr>
    </w:div>
    <w:div w:id="1650209667">
      <w:bodyDiv w:val="1"/>
      <w:marLeft w:val="0"/>
      <w:marRight w:val="0"/>
      <w:marTop w:val="0"/>
      <w:marBottom w:val="0"/>
      <w:divBdr>
        <w:top w:val="none" w:sz="0" w:space="0" w:color="auto"/>
        <w:left w:val="none" w:sz="0" w:space="0" w:color="auto"/>
        <w:bottom w:val="none" w:sz="0" w:space="0" w:color="auto"/>
        <w:right w:val="none" w:sz="0" w:space="0" w:color="auto"/>
      </w:divBdr>
    </w:div>
    <w:div w:id="1650743950">
      <w:bodyDiv w:val="1"/>
      <w:marLeft w:val="0"/>
      <w:marRight w:val="0"/>
      <w:marTop w:val="0"/>
      <w:marBottom w:val="0"/>
      <w:divBdr>
        <w:top w:val="none" w:sz="0" w:space="0" w:color="auto"/>
        <w:left w:val="none" w:sz="0" w:space="0" w:color="auto"/>
        <w:bottom w:val="none" w:sz="0" w:space="0" w:color="auto"/>
        <w:right w:val="none" w:sz="0" w:space="0" w:color="auto"/>
      </w:divBdr>
    </w:div>
    <w:div w:id="1667512253">
      <w:bodyDiv w:val="1"/>
      <w:marLeft w:val="0"/>
      <w:marRight w:val="0"/>
      <w:marTop w:val="0"/>
      <w:marBottom w:val="0"/>
      <w:divBdr>
        <w:top w:val="none" w:sz="0" w:space="0" w:color="auto"/>
        <w:left w:val="none" w:sz="0" w:space="0" w:color="auto"/>
        <w:bottom w:val="none" w:sz="0" w:space="0" w:color="auto"/>
        <w:right w:val="none" w:sz="0" w:space="0" w:color="auto"/>
      </w:divBdr>
    </w:div>
    <w:div w:id="1674406798">
      <w:bodyDiv w:val="1"/>
      <w:marLeft w:val="0"/>
      <w:marRight w:val="0"/>
      <w:marTop w:val="0"/>
      <w:marBottom w:val="0"/>
      <w:divBdr>
        <w:top w:val="none" w:sz="0" w:space="0" w:color="auto"/>
        <w:left w:val="none" w:sz="0" w:space="0" w:color="auto"/>
        <w:bottom w:val="none" w:sz="0" w:space="0" w:color="auto"/>
        <w:right w:val="none" w:sz="0" w:space="0" w:color="auto"/>
      </w:divBdr>
    </w:div>
    <w:div w:id="1680738457">
      <w:bodyDiv w:val="1"/>
      <w:marLeft w:val="0"/>
      <w:marRight w:val="0"/>
      <w:marTop w:val="0"/>
      <w:marBottom w:val="0"/>
      <w:divBdr>
        <w:top w:val="none" w:sz="0" w:space="0" w:color="auto"/>
        <w:left w:val="none" w:sz="0" w:space="0" w:color="auto"/>
        <w:bottom w:val="none" w:sz="0" w:space="0" w:color="auto"/>
        <w:right w:val="none" w:sz="0" w:space="0" w:color="auto"/>
      </w:divBdr>
    </w:div>
    <w:div w:id="1684088951">
      <w:bodyDiv w:val="1"/>
      <w:marLeft w:val="0"/>
      <w:marRight w:val="0"/>
      <w:marTop w:val="0"/>
      <w:marBottom w:val="0"/>
      <w:divBdr>
        <w:top w:val="none" w:sz="0" w:space="0" w:color="auto"/>
        <w:left w:val="none" w:sz="0" w:space="0" w:color="auto"/>
        <w:bottom w:val="none" w:sz="0" w:space="0" w:color="auto"/>
        <w:right w:val="none" w:sz="0" w:space="0" w:color="auto"/>
      </w:divBdr>
    </w:div>
    <w:div w:id="1686707580">
      <w:bodyDiv w:val="1"/>
      <w:marLeft w:val="0"/>
      <w:marRight w:val="0"/>
      <w:marTop w:val="0"/>
      <w:marBottom w:val="0"/>
      <w:divBdr>
        <w:top w:val="none" w:sz="0" w:space="0" w:color="auto"/>
        <w:left w:val="none" w:sz="0" w:space="0" w:color="auto"/>
        <w:bottom w:val="none" w:sz="0" w:space="0" w:color="auto"/>
        <w:right w:val="none" w:sz="0" w:space="0" w:color="auto"/>
      </w:divBdr>
    </w:div>
    <w:div w:id="1690982955">
      <w:bodyDiv w:val="1"/>
      <w:marLeft w:val="0"/>
      <w:marRight w:val="0"/>
      <w:marTop w:val="0"/>
      <w:marBottom w:val="0"/>
      <w:divBdr>
        <w:top w:val="none" w:sz="0" w:space="0" w:color="auto"/>
        <w:left w:val="none" w:sz="0" w:space="0" w:color="auto"/>
        <w:bottom w:val="none" w:sz="0" w:space="0" w:color="auto"/>
        <w:right w:val="none" w:sz="0" w:space="0" w:color="auto"/>
      </w:divBdr>
    </w:div>
    <w:div w:id="1696150329">
      <w:bodyDiv w:val="1"/>
      <w:marLeft w:val="0"/>
      <w:marRight w:val="0"/>
      <w:marTop w:val="0"/>
      <w:marBottom w:val="0"/>
      <w:divBdr>
        <w:top w:val="none" w:sz="0" w:space="0" w:color="auto"/>
        <w:left w:val="none" w:sz="0" w:space="0" w:color="auto"/>
        <w:bottom w:val="none" w:sz="0" w:space="0" w:color="auto"/>
        <w:right w:val="none" w:sz="0" w:space="0" w:color="auto"/>
      </w:divBdr>
    </w:div>
    <w:div w:id="1699355039">
      <w:bodyDiv w:val="1"/>
      <w:marLeft w:val="0"/>
      <w:marRight w:val="0"/>
      <w:marTop w:val="0"/>
      <w:marBottom w:val="0"/>
      <w:divBdr>
        <w:top w:val="none" w:sz="0" w:space="0" w:color="auto"/>
        <w:left w:val="none" w:sz="0" w:space="0" w:color="auto"/>
        <w:bottom w:val="none" w:sz="0" w:space="0" w:color="auto"/>
        <w:right w:val="none" w:sz="0" w:space="0" w:color="auto"/>
      </w:divBdr>
    </w:div>
    <w:div w:id="1732540091">
      <w:bodyDiv w:val="1"/>
      <w:marLeft w:val="0"/>
      <w:marRight w:val="0"/>
      <w:marTop w:val="0"/>
      <w:marBottom w:val="0"/>
      <w:divBdr>
        <w:top w:val="none" w:sz="0" w:space="0" w:color="auto"/>
        <w:left w:val="none" w:sz="0" w:space="0" w:color="auto"/>
        <w:bottom w:val="none" w:sz="0" w:space="0" w:color="auto"/>
        <w:right w:val="none" w:sz="0" w:space="0" w:color="auto"/>
      </w:divBdr>
    </w:div>
    <w:div w:id="1755013364">
      <w:bodyDiv w:val="1"/>
      <w:marLeft w:val="0"/>
      <w:marRight w:val="0"/>
      <w:marTop w:val="0"/>
      <w:marBottom w:val="0"/>
      <w:divBdr>
        <w:top w:val="none" w:sz="0" w:space="0" w:color="auto"/>
        <w:left w:val="none" w:sz="0" w:space="0" w:color="auto"/>
        <w:bottom w:val="none" w:sz="0" w:space="0" w:color="auto"/>
        <w:right w:val="none" w:sz="0" w:space="0" w:color="auto"/>
      </w:divBdr>
    </w:div>
    <w:div w:id="1757969750">
      <w:bodyDiv w:val="1"/>
      <w:marLeft w:val="0"/>
      <w:marRight w:val="0"/>
      <w:marTop w:val="0"/>
      <w:marBottom w:val="0"/>
      <w:divBdr>
        <w:top w:val="none" w:sz="0" w:space="0" w:color="auto"/>
        <w:left w:val="none" w:sz="0" w:space="0" w:color="auto"/>
        <w:bottom w:val="none" w:sz="0" w:space="0" w:color="auto"/>
        <w:right w:val="none" w:sz="0" w:space="0" w:color="auto"/>
      </w:divBdr>
    </w:div>
    <w:div w:id="1761441940">
      <w:bodyDiv w:val="1"/>
      <w:marLeft w:val="0"/>
      <w:marRight w:val="0"/>
      <w:marTop w:val="0"/>
      <w:marBottom w:val="0"/>
      <w:divBdr>
        <w:top w:val="none" w:sz="0" w:space="0" w:color="auto"/>
        <w:left w:val="none" w:sz="0" w:space="0" w:color="auto"/>
        <w:bottom w:val="none" w:sz="0" w:space="0" w:color="auto"/>
        <w:right w:val="none" w:sz="0" w:space="0" w:color="auto"/>
      </w:divBdr>
    </w:div>
    <w:div w:id="1767769591">
      <w:bodyDiv w:val="1"/>
      <w:marLeft w:val="0"/>
      <w:marRight w:val="0"/>
      <w:marTop w:val="0"/>
      <w:marBottom w:val="0"/>
      <w:divBdr>
        <w:top w:val="none" w:sz="0" w:space="0" w:color="auto"/>
        <w:left w:val="none" w:sz="0" w:space="0" w:color="auto"/>
        <w:bottom w:val="none" w:sz="0" w:space="0" w:color="auto"/>
        <w:right w:val="none" w:sz="0" w:space="0" w:color="auto"/>
      </w:divBdr>
    </w:div>
    <w:div w:id="1776632329">
      <w:bodyDiv w:val="1"/>
      <w:marLeft w:val="0"/>
      <w:marRight w:val="0"/>
      <w:marTop w:val="0"/>
      <w:marBottom w:val="0"/>
      <w:divBdr>
        <w:top w:val="none" w:sz="0" w:space="0" w:color="auto"/>
        <w:left w:val="none" w:sz="0" w:space="0" w:color="auto"/>
        <w:bottom w:val="none" w:sz="0" w:space="0" w:color="auto"/>
        <w:right w:val="none" w:sz="0" w:space="0" w:color="auto"/>
      </w:divBdr>
    </w:div>
    <w:div w:id="1795830721">
      <w:bodyDiv w:val="1"/>
      <w:marLeft w:val="0"/>
      <w:marRight w:val="0"/>
      <w:marTop w:val="0"/>
      <w:marBottom w:val="0"/>
      <w:divBdr>
        <w:top w:val="none" w:sz="0" w:space="0" w:color="auto"/>
        <w:left w:val="none" w:sz="0" w:space="0" w:color="auto"/>
        <w:bottom w:val="none" w:sz="0" w:space="0" w:color="auto"/>
        <w:right w:val="none" w:sz="0" w:space="0" w:color="auto"/>
      </w:divBdr>
    </w:div>
    <w:div w:id="1805393804">
      <w:bodyDiv w:val="1"/>
      <w:marLeft w:val="0"/>
      <w:marRight w:val="0"/>
      <w:marTop w:val="0"/>
      <w:marBottom w:val="0"/>
      <w:divBdr>
        <w:top w:val="none" w:sz="0" w:space="0" w:color="auto"/>
        <w:left w:val="none" w:sz="0" w:space="0" w:color="auto"/>
        <w:bottom w:val="none" w:sz="0" w:space="0" w:color="auto"/>
        <w:right w:val="none" w:sz="0" w:space="0" w:color="auto"/>
      </w:divBdr>
    </w:div>
    <w:div w:id="1807623639">
      <w:bodyDiv w:val="1"/>
      <w:marLeft w:val="0"/>
      <w:marRight w:val="0"/>
      <w:marTop w:val="0"/>
      <w:marBottom w:val="0"/>
      <w:divBdr>
        <w:top w:val="none" w:sz="0" w:space="0" w:color="auto"/>
        <w:left w:val="none" w:sz="0" w:space="0" w:color="auto"/>
        <w:bottom w:val="none" w:sz="0" w:space="0" w:color="auto"/>
        <w:right w:val="none" w:sz="0" w:space="0" w:color="auto"/>
      </w:divBdr>
    </w:div>
    <w:div w:id="1810442660">
      <w:bodyDiv w:val="1"/>
      <w:marLeft w:val="0"/>
      <w:marRight w:val="0"/>
      <w:marTop w:val="0"/>
      <w:marBottom w:val="0"/>
      <w:divBdr>
        <w:top w:val="none" w:sz="0" w:space="0" w:color="auto"/>
        <w:left w:val="none" w:sz="0" w:space="0" w:color="auto"/>
        <w:bottom w:val="none" w:sz="0" w:space="0" w:color="auto"/>
        <w:right w:val="none" w:sz="0" w:space="0" w:color="auto"/>
      </w:divBdr>
    </w:div>
    <w:div w:id="1810977640">
      <w:bodyDiv w:val="1"/>
      <w:marLeft w:val="0"/>
      <w:marRight w:val="0"/>
      <w:marTop w:val="0"/>
      <w:marBottom w:val="0"/>
      <w:divBdr>
        <w:top w:val="none" w:sz="0" w:space="0" w:color="auto"/>
        <w:left w:val="none" w:sz="0" w:space="0" w:color="auto"/>
        <w:bottom w:val="none" w:sz="0" w:space="0" w:color="auto"/>
        <w:right w:val="none" w:sz="0" w:space="0" w:color="auto"/>
      </w:divBdr>
    </w:div>
    <w:div w:id="1812139327">
      <w:bodyDiv w:val="1"/>
      <w:marLeft w:val="0"/>
      <w:marRight w:val="0"/>
      <w:marTop w:val="0"/>
      <w:marBottom w:val="0"/>
      <w:divBdr>
        <w:top w:val="none" w:sz="0" w:space="0" w:color="auto"/>
        <w:left w:val="none" w:sz="0" w:space="0" w:color="auto"/>
        <w:bottom w:val="none" w:sz="0" w:space="0" w:color="auto"/>
        <w:right w:val="none" w:sz="0" w:space="0" w:color="auto"/>
      </w:divBdr>
    </w:div>
    <w:div w:id="1813056683">
      <w:bodyDiv w:val="1"/>
      <w:marLeft w:val="0"/>
      <w:marRight w:val="0"/>
      <w:marTop w:val="0"/>
      <w:marBottom w:val="0"/>
      <w:divBdr>
        <w:top w:val="none" w:sz="0" w:space="0" w:color="auto"/>
        <w:left w:val="none" w:sz="0" w:space="0" w:color="auto"/>
        <w:bottom w:val="none" w:sz="0" w:space="0" w:color="auto"/>
        <w:right w:val="none" w:sz="0" w:space="0" w:color="auto"/>
      </w:divBdr>
    </w:div>
    <w:div w:id="1836262247">
      <w:bodyDiv w:val="1"/>
      <w:marLeft w:val="0"/>
      <w:marRight w:val="0"/>
      <w:marTop w:val="0"/>
      <w:marBottom w:val="0"/>
      <w:divBdr>
        <w:top w:val="none" w:sz="0" w:space="0" w:color="auto"/>
        <w:left w:val="none" w:sz="0" w:space="0" w:color="auto"/>
        <w:bottom w:val="none" w:sz="0" w:space="0" w:color="auto"/>
        <w:right w:val="none" w:sz="0" w:space="0" w:color="auto"/>
      </w:divBdr>
    </w:div>
    <w:div w:id="1846361347">
      <w:bodyDiv w:val="1"/>
      <w:marLeft w:val="0"/>
      <w:marRight w:val="0"/>
      <w:marTop w:val="0"/>
      <w:marBottom w:val="0"/>
      <w:divBdr>
        <w:top w:val="none" w:sz="0" w:space="0" w:color="auto"/>
        <w:left w:val="none" w:sz="0" w:space="0" w:color="auto"/>
        <w:bottom w:val="none" w:sz="0" w:space="0" w:color="auto"/>
        <w:right w:val="none" w:sz="0" w:space="0" w:color="auto"/>
      </w:divBdr>
    </w:div>
    <w:div w:id="1861043697">
      <w:bodyDiv w:val="1"/>
      <w:marLeft w:val="0"/>
      <w:marRight w:val="0"/>
      <w:marTop w:val="0"/>
      <w:marBottom w:val="0"/>
      <w:divBdr>
        <w:top w:val="none" w:sz="0" w:space="0" w:color="auto"/>
        <w:left w:val="none" w:sz="0" w:space="0" w:color="auto"/>
        <w:bottom w:val="none" w:sz="0" w:space="0" w:color="auto"/>
        <w:right w:val="none" w:sz="0" w:space="0" w:color="auto"/>
      </w:divBdr>
    </w:div>
    <w:div w:id="1861891960">
      <w:bodyDiv w:val="1"/>
      <w:marLeft w:val="0"/>
      <w:marRight w:val="0"/>
      <w:marTop w:val="0"/>
      <w:marBottom w:val="0"/>
      <w:divBdr>
        <w:top w:val="none" w:sz="0" w:space="0" w:color="auto"/>
        <w:left w:val="none" w:sz="0" w:space="0" w:color="auto"/>
        <w:bottom w:val="none" w:sz="0" w:space="0" w:color="auto"/>
        <w:right w:val="none" w:sz="0" w:space="0" w:color="auto"/>
      </w:divBdr>
    </w:div>
    <w:div w:id="1862276545">
      <w:bodyDiv w:val="1"/>
      <w:marLeft w:val="0"/>
      <w:marRight w:val="0"/>
      <w:marTop w:val="0"/>
      <w:marBottom w:val="0"/>
      <w:divBdr>
        <w:top w:val="none" w:sz="0" w:space="0" w:color="auto"/>
        <w:left w:val="none" w:sz="0" w:space="0" w:color="auto"/>
        <w:bottom w:val="none" w:sz="0" w:space="0" w:color="auto"/>
        <w:right w:val="none" w:sz="0" w:space="0" w:color="auto"/>
      </w:divBdr>
    </w:div>
    <w:div w:id="1869105850">
      <w:bodyDiv w:val="1"/>
      <w:marLeft w:val="0"/>
      <w:marRight w:val="0"/>
      <w:marTop w:val="0"/>
      <w:marBottom w:val="0"/>
      <w:divBdr>
        <w:top w:val="none" w:sz="0" w:space="0" w:color="auto"/>
        <w:left w:val="none" w:sz="0" w:space="0" w:color="auto"/>
        <w:bottom w:val="none" w:sz="0" w:space="0" w:color="auto"/>
        <w:right w:val="none" w:sz="0" w:space="0" w:color="auto"/>
      </w:divBdr>
    </w:div>
    <w:div w:id="1875651911">
      <w:bodyDiv w:val="1"/>
      <w:marLeft w:val="0"/>
      <w:marRight w:val="0"/>
      <w:marTop w:val="0"/>
      <w:marBottom w:val="0"/>
      <w:divBdr>
        <w:top w:val="none" w:sz="0" w:space="0" w:color="auto"/>
        <w:left w:val="none" w:sz="0" w:space="0" w:color="auto"/>
        <w:bottom w:val="none" w:sz="0" w:space="0" w:color="auto"/>
        <w:right w:val="none" w:sz="0" w:space="0" w:color="auto"/>
      </w:divBdr>
    </w:div>
    <w:div w:id="1881933945">
      <w:bodyDiv w:val="1"/>
      <w:marLeft w:val="0"/>
      <w:marRight w:val="0"/>
      <w:marTop w:val="0"/>
      <w:marBottom w:val="0"/>
      <w:divBdr>
        <w:top w:val="none" w:sz="0" w:space="0" w:color="auto"/>
        <w:left w:val="none" w:sz="0" w:space="0" w:color="auto"/>
        <w:bottom w:val="none" w:sz="0" w:space="0" w:color="auto"/>
        <w:right w:val="none" w:sz="0" w:space="0" w:color="auto"/>
      </w:divBdr>
    </w:div>
    <w:div w:id="1905214841">
      <w:bodyDiv w:val="1"/>
      <w:marLeft w:val="0"/>
      <w:marRight w:val="0"/>
      <w:marTop w:val="0"/>
      <w:marBottom w:val="0"/>
      <w:divBdr>
        <w:top w:val="none" w:sz="0" w:space="0" w:color="auto"/>
        <w:left w:val="none" w:sz="0" w:space="0" w:color="auto"/>
        <w:bottom w:val="none" w:sz="0" w:space="0" w:color="auto"/>
        <w:right w:val="none" w:sz="0" w:space="0" w:color="auto"/>
      </w:divBdr>
    </w:div>
    <w:div w:id="1905751451">
      <w:bodyDiv w:val="1"/>
      <w:marLeft w:val="0"/>
      <w:marRight w:val="0"/>
      <w:marTop w:val="0"/>
      <w:marBottom w:val="0"/>
      <w:divBdr>
        <w:top w:val="none" w:sz="0" w:space="0" w:color="auto"/>
        <w:left w:val="none" w:sz="0" w:space="0" w:color="auto"/>
        <w:bottom w:val="none" w:sz="0" w:space="0" w:color="auto"/>
        <w:right w:val="none" w:sz="0" w:space="0" w:color="auto"/>
      </w:divBdr>
    </w:div>
    <w:div w:id="1930389479">
      <w:bodyDiv w:val="1"/>
      <w:marLeft w:val="0"/>
      <w:marRight w:val="0"/>
      <w:marTop w:val="0"/>
      <w:marBottom w:val="0"/>
      <w:divBdr>
        <w:top w:val="none" w:sz="0" w:space="0" w:color="auto"/>
        <w:left w:val="none" w:sz="0" w:space="0" w:color="auto"/>
        <w:bottom w:val="none" w:sz="0" w:space="0" w:color="auto"/>
        <w:right w:val="none" w:sz="0" w:space="0" w:color="auto"/>
      </w:divBdr>
    </w:div>
    <w:div w:id="1933002257">
      <w:bodyDiv w:val="1"/>
      <w:marLeft w:val="0"/>
      <w:marRight w:val="0"/>
      <w:marTop w:val="0"/>
      <w:marBottom w:val="0"/>
      <w:divBdr>
        <w:top w:val="none" w:sz="0" w:space="0" w:color="auto"/>
        <w:left w:val="none" w:sz="0" w:space="0" w:color="auto"/>
        <w:bottom w:val="none" w:sz="0" w:space="0" w:color="auto"/>
        <w:right w:val="none" w:sz="0" w:space="0" w:color="auto"/>
      </w:divBdr>
    </w:div>
    <w:div w:id="1935631340">
      <w:bodyDiv w:val="1"/>
      <w:marLeft w:val="0"/>
      <w:marRight w:val="0"/>
      <w:marTop w:val="0"/>
      <w:marBottom w:val="0"/>
      <w:divBdr>
        <w:top w:val="none" w:sz="0" w:space="0" w:color="auto"/>
        <w:left w:val="none" w:sz="0" w:space="0" w:color="auto"/>
        <w:bottom w:val="none" w:sz="0" w:space="0" w:color="auto"/>
        <w:right w:val="none" w:sz="0" w:space="0" w:color="auto"/>
      </w:divBdr>
    </w:div>
    <w:div w:id="1937130301">
      <w:bodyDiv w:val="1"/>
      <w:marLeft w:val="0"/>
      <w:marRight w:val="0"/>
      <w:marTop w:val="0"/>
      <w:marBottom w:val="0"/>
      <w:divBdr>
        <w:top w:val="none" w:sz="0" w:space="0" w:color="auto"/>
        <w:left w:val="none" w:sz="0" w:space="0" w:color="auto"/>
        <w:bottom w:val="none" w:sz="0" w:space="0" w:color="auto"/>
        <w:right w:val="none" w:sz="0" w:space="0" w:color="auto"/>
      </w:divBdr>
    </w:div>
    <w:div w:id="1942756508">
      <w:bodyDiv w:val="1"/>
      <w:marLeft w:val="0"/>
      <w:marRight w:val="0"/>
      <w:marTop w:val="0"/>
      <w:marBottom w:val="0"/>
      <w:divBdr>
        <w:top w:val="none" w:sz="0" w:space="0" w:color="auto"/>
        <w:left w:val="none" w:sz="0" w:space="0" w:color="auto"/>
        <w:bottom w:val="none" w:sz="0" w:space="0" w:color="auto"/>
        <w:right w:val="none" w:sz="0" w:space="0" w:color="auto"/>
      </w:divBdr>
    </w:div>
    <w:div w:id="1942906461">
      <w:bodyDiv w:val="1"/>
      <w:marLeft w:val="0"/>
      <w:marRight w:val="0"/>
      <w:marTop w:val="0"/>
      <w:marBottom w:val="0"/>
      <w:divBdr>
        <w:top w:val="none" w:sz="0" w:space="0" w:color="auto"/>
        <w:left w:val="none" w:sz="0" w:space="0" w:color="auto"/>
        <w:bottom w:val="none" w:sz="0" w:space="0" w:color="auto"/>
        <w:right w:val="none" w:sz="0" w:space="0" w:color="auto"/>
      </w:divBdr>
    </w:div>
    <w:div w:id="1948779233">
      <w:bodyDiv w:val="1"/>
      <w:marLeft w:val="0"/>
      <w:marRight w:val="0"/>
      <w:marTop w:val="0"/>
      <w:marBottom w:val="0"/>
      <w:divBdr>
        <w:top w:val="none" w:sz="0" w:space="0" w:color="auto"/>
        <w:left w:val="none" w:sz="0" w:space="0" w:color="auto"/>
        <w:bottom w:val="none" w:sz="0" w:space="0" w:color="auto"/>
        <w:right w:val="none" w:sz="0" w:space="0" w:color="auto"/>
      </w:divBdr>
    </w:div>
    <w:div w:id="1988045490">
      <w:bodyDiv w:val="1"/>
      <w:marLeft w:val="0"/>
      <w:marRight w:val="0"/>
      <w:marTop w:val="0"/>
      <w:marBottom w:val="0"/>
      <w:divBdr>
        <w:top w:val="none" w:sz="0" w:space="0" w:color="auto"/>
        <w:left w:val="none" w:sz="0" w:space="0" w:color="auto"/>
        <w:bottom w:val="none" w:sz="0" w:space="0" w:color="auto"/>
        <w:right w:val="none" w:sz="0" w:space="0" w:color="auto"/>
      </w:divBdr>
    </w:div>
    <w:div w:id="1994285406">
      <w:bodyDiv w:val="1"/>
      <w:marLeft w:val="0"/>
      <w:marRight w:val="0"/>
      <w:marTop w:val="0"/>
      <w:marBottom w:val="0"/>
      <w:divBdr>
        <w:top w:val="none" w:sz="0" w:space="0" w:color="auto"/>
        <w:left w:val="none" w:sz="0" w:space="0" w:color="auto"/>
        <w:bottom w:val="none" w:sz="0" w:space="0" w:color="auto"/>
        <w:right w:val="none" w:sz="0" w:space="0" w:color="auto"/>
      </w:divBdr>
    </w:div>
    <w:div w:id="2009870733">
      <w:bodyDiv w:val="1"/>
      <w:marLeft w:val="0"/>
      <w:marRight w:val="0"/>
      <w:marTop w:val="0"/>
      <w:marBottom w:val="0"/>
      <w:divBdr>
        <w:top w:val="none" w:sz="0" w:space="0" w:color="auto"/>
        <w:left w:val="none" w:sz="0" w:space="0" w:color="auto"/>
        <w:bottom w:val="none" w:sz="0" w:space="0" w:color="auto"/>
        <w:right w:val="none" w:sz="0" w:space="0" w:color="auto"/>
      </w:divBdr>
    </w:div>
    <w:div w:id="2013222386">
      <w:bodyDiv w:val="1"/>
      <w:marLeft w:val="0"/>
      <w:marRight w:val="0"/>
      <w:marTop w:val="0"/>
      <w:marBottom w:val="0"/>
      <w:divBdr>
        <w:top w:val="none" w:sz="0" w:space="0" w:color="auto"/>
        <w:left w:val="none" w:sz="0" w:space="0" w:color="auto"/>
        <w:bottom w:val="none" w:sz="0" w:space="0" w:color="auto"/>
        <w:right w:val="none" w:sz="0" w:space="0" w:color="auto"/>
      </w:divBdr>
    </w:div>
    <w:div w:id="2036342567">
      <w:bodyDiv w:val="1"/>
      <w:marLeft w:val="0"/>
      <w:marRight w:val="0"/>
      <w:marTop w:val="0"/>
      <w:marBottom w:val="0"/>
      <w:divBdr>
        <w:top w:val="none" w:sz="0" w:space="0" w:color="auto"/>
        <w:left w:val="none" w:sz="0" w:space="0" w:color="auto"/>
        <w:bottom w:val="none" w:sz="0" w:space="0" w:color="auto"/>
        <w:right w:val="none" w:sz="0" w:space="0" w:color="auto"/>
      </w:divBdr>
    </w:div>
    <w:div w:id="2038264715">
      <w:bodyDiv w:val="1"/>
      <w:marLeft w:val="0"/>
      <w:marRight w:val="0"/>
      <w:marTop w:val="0"/>
      <w:marBottom w:val="0"/>
      <w:divBdr>
        <w:top w:val="none" w:sz="0" w:space="0" w:color="auto"/>
        <w:left w:val="none" w:sz="0" w:space="0" w:color="auto"/>
        <w:bottom w:val="none" w:sz="0" w:space="0" w:color="auto"/>
        <w:right w:val="none" w:sz="0" w:space="0" w:color="auto"/>
      </w:divBdr>
    </w:div>
    <w:div w:id="2052728224">
      <w:bodyDiv w:val="1"/>
      <w:marLeft w:val="0"/>
      <w:marRight w:val="0"/>
      <w:marTop w:val="0"/>
      <w:marBottom w:val="0"/>
      <w:divBdr>
        <w:top w:val="none" w:sz="0" w:space="0" w:color="auto"/>
        <w:left w:val="none" w:sz="0" w:space="0" w:color="auto"/>
        <w:bottom w:val="none" w:sz="0" w:space="0" w:color="auto"/>
        <w:right w:val="none" w:sz="0" w:space="0" w:color="auto"/>
      </w:divBdr>
    </w:div>
    <w:div w:id="2054501585">
      <w:bodyDiv w:val="1"/>
      <w:marLeft w:val="0"/>
      <w:marRight w:val="0"/>
      <w:marTop w:val="0"/>
      <w:marBottom w:val="0"/>
      <w:divBdr>
        <w:top w:val="none" w:sz="0" w:space="0" w:color="auto"/>
        <w:left w:val="none" w:sz="0" w:space="0" w:color="auto"/>
        <w:bottom w:val="none" w:sz="0" w:space="0" w:color="auto"/>
        <w:right w:val="none" w:sz="0" w:space="0" w:color="auto"/>
      </w:divBdr>
    </w:div>
    <w:div w:id="2076707234">
      <w:bodyDiv w:val="1"/>
      <w:marLeft w:val="0"/>
      <w:marRight w:val="0"/>
      <w:marTop w:val="0"/>
      <w:marBottom w:val="0"/>
      <w:divBdr>
        <w:top w:val="none" w:sz="0" w:space="0" w:color="auto"/>
        <w:left w:val="none" w:sz="0" w:space="0" w:color="auto"/>
        <w:bottom w:val="none" w:sz="0" w:space="0" w:color="auto"/>
        <w:right w:val="none" w:sz="0" w:space="0" w:color="auto"/>
      </w:divBdr>
    </w:div>
    <w:div w:id="2097509684">
      <w:bodyDiv w:val="1"/>
      <w:marLeft w:val="0"/>
      <w:marRight w:val="0"/>
      <w:marTop w:val="0"/>
      <w:marBottom w:val="0"/>
      <w:divBdr>
        <w:top w:val="none" w:sz="0" w:space="0" w:color="auto"/>
        <w:left w:val="none" w:sz="0" w:space="0" w:color="auto"/>
        <w:bottom w:val="none" w:sz="0" w:space="0" w:color="auto"/>
        <w:right w:val="none" w:sz="0" w:space="0" w:color="auto"/>
      </w:divBdr>
    </w:div>
    <w:div w:id="2098744527">
      <w:bodyDiv w:val="1"/>
      <w:marLeft w:val="0"/>
      <w:marRight w:val="0"/>
      <w:marTop w:val="0"/>
      <w:marBottom w:val="0"/>
      <w:divBdr>
        <w:top w:val="none" w:sz="0" w:space="0" w:color="auto"/>
        <w:left w:val="none" w:sz="0" w:space="0" w:color="auto"/>
        <w:bottom w:val="none" w:sz="0" w:space="0" w:color="auto"/>
        <w:right w:val="none" w:sz="0" w:space="0" w:color="auto"/>
      </w:divBdr>
    </w:div>
    <w:div w:id="2113087169">
      <w:bodyDiv w:val="1"/>
      <w:marLeft w:val="0"/>
      <w:marRight w:val="0"/>
      <w:marTop w:val="0"/>
      <w:marBottom w:val="0"/>
      <w:divBdr>
        <w:top w:val="none" w:sz="0" w:space="0" w:color="auto"/>
        <w:left w:val="none" w:sz="0" w:space="0" w:color="auto"/>
        <w:bottom w:val="none" w:sz="0" w:space="0" w:color="auto"/>
        <w:right w:val="none" w:sz="0" w:space="0" w:color="auto"/>
      </w:divBdr>
    </w:div>
    <w:div w:id="2130124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3.emf"/><Relationship Id="rId10" Type="http://schemas.openxmlformats.org/officeDocument/2006/relationships/image" Target="media/image10.png"/><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tyo\Documents\Daily%20Research%20Template%20(Helping%20Palm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C11AEC-44AD-4AC0-9957-965FC27D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Research Template (Helping Palma) 2</Template>
  <TotalTime>6</TotalTime>
  <Pages>7</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Daily Research Template</vt:lpstr>
    </vt:vector>
  </TitlesOfParts>
  <Company>Hewlett-Packard Company</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Research Template</dc:title>
  <dc:subject/>
  <dc:creator>Adolf Richardo</dc:creator>
  <cp:keywords>DADcnH7dWXs,BADYfabWzpA</cp:keywords>
  <dc:description/>
  <cp:lastModifiedBy>SamuelResearch Bloomberg</cp:lastModifiedBy>
  <cp:revision>3</cp:revision>
  <cp:lastPrinted>2024-02-19T01:15:00Z</cp:lastPrinted>
  <dcterms:created xsi:type="dcterms:W3CDTF">2024-02-21T00:55:00Z</dcterms:created>
  <dcterms:modified xsi:type="dcterms:W3CDTF">2024-02-21T00:55:00Z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Canva</vt:lpwstr>
  </property>
  <property fmtid="{D5CDD505-2E9C-101B-9397-08002B2CF9AE}" pid="4" name="LastSaved">
    <vt:filetime>2019-06-12T00:00:00Z</vt:filetime>
  </property>
</Properties>
</file>